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0B" w:rsidRDefault="0006240B" w:rsidP="001808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CF6">
        <w:rPr>
          <w:rFonts w:ascii="Times New Roman" w:hAnsi="Times New Roman"/>
          <w:sz w:val="24"/>
          <w:szCs w:val="24"/>
        </w:rPr>
        <w:t xml:space="preserve">07 апреля 2016 года на базе ОГБПОУ «Томский политехнический техникум» состоялась II  межрегиональная дистанционная олимпиада </w:t>
      </w:r>
      <w:r>
        <w:rPr>
          <w:rFonts w:ascii="Times New Roman" w:hAnsi="Times New Roman"/>
          <w:sz w:val="24"/>
          <w:szCs w:val="24"/>
        </w:rPr>
        <w:t>с</w:t>
      </w:r>
      <w:r w:rsidRPr="00DD0CF6">
        <w:rPr>
          <w:rFonts w:ascii="Times New Roman" w:hAnsi="Times New Roman"/>
          <w:sz w:val="24"/>
          <w:szCs w:val="24"/>
        </w:rPr>
        <w:t xml:space="preserve"> международным участием среди студентов  профессиональных образовательных организаций специальностей нефтегазового направления (далее – Олимпиада). </w:t>
      </w:r>
    </w:p>
    <w:p w:rsidR="0006240B" w:rsidRPr="00DD0CF6" w:rsidRDefault="0006240B" w:rsidP="00DD0CF6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0CF6">
        <w:rPr>
          <w:rFonts w:ascii="Times New Roman" w:hAnsi="Times New Roman"/>
          <w:sz w:val="24"/>
          <w:szCs w:val="24"/>
        </w:rPr>
        <w:t>В Олимпиаде приняли участие 6 профессиональных образовательных организаций (всего 30 человек), в том числе студенты из Казахстана.</w:t>
      </w:r>
    </w:p>
    <w:p w:rsidR="0006240B" w:rsidRPr="00E371F3" w:rsidRDefault="0006240B" w:rsidP="00223963">
      <w:pPr>
        <w:jc w:val="center"/>
        <w:rPr>
          <w:rFonts w:ascii="Times New Roman" w:hAnsi="Times New Roman"/>
          <w:b/>
        </w:rPr>
      </w:pPr>
      <w:r w:rsidRPr="00E371F3">
        <w:rPr>
          <w:rFonts w:ascii="Times New Roman" w:hAnsi="Times New Roman"/>
          <w:b/>
        </w:rPr>
        <w:t>ПОБЕДИТЕЛИ II</w:t>
      </w:r>
      <w:r w:rsidRPr="00E371F3">
        <w:rPr>
          <w:rFonts w:ascii="Times New Roman" w:hAnsi="Times New Roman"/>
        </w:rPr>
        <w:t xml:space="preserve"> </w:t>
      </w:r>
      <w:r w:rsidRPr="00E371F3">
        <w:rPr>
          <w:rFonts w:ascii="Times New Roman" w:hAnsi="Times New Roman"/>
          <w:b/>
        </w:rPr>
        <w:t>МЕЖРЕГИОНАЛЬНОЙ ДИСТАНЦИОННОЙ ОЛИМПИАДЫ С МЕЖДУНАРОДНЫМ УЧАСТИЕМ СРЕДИ СТУДЕНТОВ СПЕЦИАЛЬНОСТЕЙ НЕФТЕГАЗОВОГО НАПРАВЛЕНИЯ</w:t>
      </w:r>
    </w:p>
    <w:tbl>
      <w:tblPr>
        <w:tblStyle w:val="TableGrid"/>
        <w:tblW w:w="10817" w:type="dxa"/>
        <w:tblLayout w:type="fixed"/>
        <w:tblLook w:val="01E0"/>
      </w:tblPr>
      <w:tblGrid>
        <w:gridCol w:w="2268"/>
        <w:gridCol w:w="1620"/>
        <w:gridCol w:w="1816"/>
        <w:gridCol w:w="3132"/>
        <w:gridCol w:w="1072"/>
        <w:gridCol w:w="909"/>
      </w:tblGrid>
      <w:tr w:rsidR="0006240B" w:rsidTr="00E371F3">
        <w:tc>
          <w:tcPr>
            <w:tcW w:w="2268" w:type="dxa"/>
          </w:tcPr>
          <w:p w:rsidR="0006240B" w:rsidRPr="00E371F3" w:rsidRDefault="0006240B" w:rsidP="0022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1620" w:type="dxa"/>
          </w:tcPr>
          <w:p w:rsidR="0006240B" w:rsidRPr="00E371F3" w:rsidRDefault="0006240B" w:rsidP="0022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sz w:val="22"/>
                <w:szCs w:val="22"/>
              </w:rPr>
              <w:t>ПОО</w:t>
            </w:r>
          </w:p>
        </w:tc>
        <w:tc>
          <w:tcPr>
            <w:tcW w:w="1816" w:type="dxa"/>
          </w:tcPr>
          <w:p w:rsidR="0006240B" w:rsidRPr="00E371F3" w:rsidRDefault="0006240B" w:rsidP="0022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3132" w:type="dxa"/>
          </w:tcPr>
          <w:p w:rsidR="0006240B" w:rsidRPr="00E371F3" w:rsidRDefault="0006240B" w:rsidP="0022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sz w:val="22"/>
                <w:szCs w:val="22"/>
              </w:rPr>
              <w:t>ФИО</w:t>
            </w:r>
          </w:p>
          <w:p w:rsidR="0006240B" w:rsidRPr="00E371F3" w:rsidRDefault="0006240B" w:rsidP="0022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sz w:val="22"/>
                <w:szCs w:val="22"/>
              </w:rPr>
              <w:t>преподавателя</w:t>
            </w:r>
          </w:p>
        </w:tc>
        <w:tc>
          <w:tcPr>
            <w:tcW w:w="1072" w:type="dxa"/>
          </w:tcPr>
          <w:p w:rsidR="0006240B" w:rsidRPr="00E371F3" w:rsidRDefault="0006240B" w:rsidP="0022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sz w:val="22"/>
                <w:szCs w:val="22"/>
              </w:rPr>
              <w:t>Баллы</w:t>
            </w:r>
          </w:p>
        </w:tc>
        <w:tc>
          <w:tcPr>
            <w:tcW w:w="909" w:type="dxa"/>
          </w:tcPr>
          <w:p w:rsidR="0006240B" w:rsidRPr="00E371F3" w:rsidRDefault="0006240B" w:rsidP="0022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sz w:val="22"/>
                <w:szCs w:val="22"/>
              </w:rPr>
              <w:t>Место</w:t>
            </w:r>
          </w:p>
        </w:tc>
      </w:tr>
      <w:tr w:rsidR="0006240B" w:rsidTr="00961FF8">
        <w:tc>
          <w:tcPr>
            <w:tcW w:w="10817" w:type="dxa"/>
            <w:gridSpan w:val="6"/>
          </w:tcPr>
          <w:p w:rsidR="0006240B" w:rsidRPr="00E371F3" w:rsidRDefault="0006240B" w:rsidP="002239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i/>
                <w:sz w:val="22"/>
                <w:szCs w:val="22"/>
              </w:rPr>
              <w:t>Геофизические методы поисков и разведки месторождений полезных ископаемых (далее 21.02.11)</w:t>
            </w: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Ибрагимова</w:t>
            </w:r>
            <w:r w:rsidRPr="00E371F3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E371F3">
              <w:rPr>
                <w:rFonts w:ascii="Times New Roman" w:hAnsi="Times New Roman"/>
                <w:sz w:val="22"/>
                <w:szCs w:val="22"/>
              </w:rPr>
              <w:t>Айгуль Равилевна</w:t>
            </w: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ГБПОУ Октябрьский нефтяной колледж им. С.И. Кувыкина</w:t>
            </w:r>
          </w:p>
        </w:tc>
        <w:tc>
          <w:tcPr>
            <w:tcW w:w="1816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21.02.11</w:t>
            </w: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2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Ахматова Гульназ Рафиковна</w:t>
            </w: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Галлямова Алия Фаритовна</w:t>
            </w: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Иванов Алексей Андреевич</w:t>
            </w:r>
          </w:p>
        </w:tc>
        <w:tc>
          <w:tcPr>
            <w:tcW w:w="1620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КГКП "Геологоразведочный колледж"г.Семей Казахстан</w:t>
            </w:r>
          </w:p>
        </w:tc>
        <w:tc>
          <w:tcPr>
            <w:tcW w:w="1816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21.02.11</w:t>
            </w: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2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Сапинов Гылым Кайратович</w:t>
            </w:r>
          </w:p>
        </w:tc>
        <w:tc>
          <w:tcPr>
            <w:tcW w:w="1072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09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Шаймарданов</w:t>
            </w:r>
            <w:r w:rsidRPr="00E371F3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E371F3">
              <w:rPr>
                <w:rFonts w:ascii="Times New Roman" w:hAnsi="Times New Roman"/>
                <w:sz w:val="22"/>
                <w:szCs w:val="22"/>
              </w:rPr>
              <w:t>Руслан Ильдусович</w:t>
            </w: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ГБПОУ Октябрьский нефтяной колледж им. С.И. Кувыкина</w:t>
            </w:r>
          </w:p>
        </w:tc>
        <w:tc>
          <w:tcPr>
            <w:tcW w:w="1816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21.02.11</w:t>
            </w:r>
          </w:p>
        </w:tc>
        <w:tc>
          <w:tcPr>
            <w:tcW w:w="3132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Ахматова Гульназ Рафиковна</w:t>
            </w: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Галлямова Алия Фаритовна</w:t>
            </w:r>
          </w:p>
        </w:tc>
        <w:tc>
          <w:tcPr>
            <w:tcW w:w="1072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9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Женисов Айдын Мейиржанулы</w:t>
            </w:r>
          </w:p>
        </w:tc>
        <w:tc>
          <w:tcPr>
            <w:tcW w:w="1620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КГКП "Геологоразведочный колледж"г.Семей Казахстан</w:t>
            </w:r>
          </w:p>
        </w:tc>
        <w:tc>
          <w:tcPr>
            <w:tcW w:w="1816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21.02.11</w:t>
            </w:r>
          </w:p>
        </w:tc>
        <w:tc>
          <w:tcPr>
            <w:tcW w:w="3132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Сапинов Гылым Кайратович</w:t>
            </w:r>
          </w:p>
        </w:tc>
        <w:tc>
          <w:tcPr>
            <w:tcW w:w="1072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09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Гамков Вадим Викторович</w:t>
            </w:r>
          </w:p>
        </w:tc>
        <w:tc>
          <w:tcPr>
            <w:tcW w:w="1620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 xml:space="preserve">ГБПОУ </w:t>
            </w:r>
            <w:r w:rsidRPr="00E371F3">
              <w:rPr>
                <w:rFonts w:ascii="Times New Roman" w:hAnsi="Times New Roman"/>
                <w:sz w:val="22"/>
                <w:szCs w:val="22"/>
                <w:lang w:val="en-US"/>
              </w:rPr>
              <w:t>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371F3">
              <w:rPr>
                <w:rFonts w:ascii="Times New Roman" w:hAnsi="Times New Roman"/>
                <w:sz w:val="22"/>
                <w:szCs w:val="22"/>
              </w:rPr>
              <w:t>«Исовский  геологоразведочный техникум»</w:t>
            </w:r>
          </w:p>
        </w:tc>
        <w:tc>
          <w:tcPr>
            <w:tcW w:w="1816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21.02.11</w:t>
            </w:r>
          </w:p>
        </w:tc>
        <w:tc>
          <w:tcPr>
            <w:tcW w:w="3132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Динер Татьяна Геннадьевна</w:t>
            </w:r>
          </w:p>
        </w:tc>
        <w:tc>
          <w:tcPr>
            <w:tcW w:w="1072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09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</w:tr>
      <w:tr w:rsidR="0006240B" w:rsidTr="00CF3127">
        <w:tc>
          <w:tcPr>
            <w:tcW w:w="10817" w:type="dxa"/>
            <w:gridSpan w:val="6"/>
          </w:tcPr>
          <w:p w:rsidR="0006240B" w:rsidRPr="00E371F3" w:rsidRDefault="0006240B" w:rsidP="002239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i/>
                <w:sz w:val="22"/>
                <w:szCs w:val="22"/>
              </w:rPr>
              <w:t>Бурен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ие нефтяных и газовых скважин (</w:t>
            </w:r>
            <w:r w:rsidRPr="00E371F3">
              <w:rPr>
                <w:rFonts w:ascii="Times New Roman" w:hAnsi="Times New Roman"/>
                <w:b/>
                <w:i/>
                <w:sz w:val="22"/>
                <w:szCs w:val="22"/>
              </w:rPr>
              <w:t>далее 21.02.02)</w:t>
            </w: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Буторин Александр Сергеевич</w:t>
            </w:r>
          </w:p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ОГБПОУ «Томский политехнический техникум»</w:t>
            </w:r>
          </w:p>
        </w:tc>
        <w:tc>
          <w:tcPr>
            <w:tcW w:w="1816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21.02.02</w:t>
            </w:r>
          </w:p>
        </w:tc>
        <w:tc>
          <w:tcPr>
            <w:tcW w:w="3132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Альмендингер Татьяна Ивановна</w:t>
            </w:r>
          </w:p>
        </w:tc>
        <w:tc>
          <w:tcPr>
            <w:tcW w:w="1072" w:type="dxa"/>
          </w:tcPr>
          <w:p w:rsidR="0006240B" w:rsidRPr="00E371F3" w:rsidRDefault="0006240B" w:rsidP="001975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09" w:type="dxa"/>
          </w:tcPr>
          <w:p w:rsidR="0006240B" w:rsidRPr="00E371F3" w:rsidRDefault="0006240B" w:rsidP="001975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Суглобов Сергей Дмитриевич</w:t>
            </w:r>
          </w:p>
        </w:tc>
        <w:tc>
          <w:tcPr>
            <w:tcW w:w="1620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ФГБОУ ВО «Иркутский национальный исследовательский технический университет»</w:t>
            </w:r>
          </w:p>
        </w:tc>
        <w:tc>
          <w:tcPr>
            <w:tcW w:w="1816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21.02.02</w:t>
            </w:r>
          </w:p>
        </w:tc>
        <w:tc>
          <w:tcPr>
            <w:tcW w:w="3132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Патрушев Николай Павлович</w:t>
            </w:r>
          </w:p>
        </w:tc>
        <w:tc>
          <w:tcPr>
            <w:tcW w:w="1072" w:type="dxa"/>
          </w:tcPr>
          <w:p w:rsidR="0006240B" w:rsidRPr="00E371F3" w:rsidRDefault="0006240B" w:rsidP="001975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09" w:type="dxa"/>
          </w:tcPr>
          <w:p w:rsidR="0006240B" w:rsidRPr="00E371F3" w:rsidRDefault="0006240B" w:rsidP="001975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Войтович Александр Иванович</w:t>
            </w:r>
          </w:p>
        </w:tc>
        <w:tc>
          <w:tcPr>
            <w:tcW w:w="1620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ОГБПОУ «Томский политехнический техникум»</w:t>
            </w:r>
          </w:p>
        </w:tc>
        <w:tc>
          <w:tcPr>
            <w:tcW w:w="1816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21.02.02</w:t>
            </w:r>
          </w:p>
        </w:tc>
        <w:tc>
          <w:tcPr>
            <w:tcW w:w="3132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Альмендингер Татьяна Ивановна</w:t>
            </w:r>
          </w:p>
        </w:tc>
        <w:tc>
          <w:tcPr>
            <w:tcW w:w="1072" w:type="dxa"/>
          </w:tcPr>
          <w:p w:rsidR="0006240B" w:rsidRPr="00E371F3" w:rsidRDefault="0006240B" w:rsidP="001975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09" w:type="dxa"/>
          </w:tcPr>
          <w:p w:rsidR="0006240B" w:rsidRPr="00E371F3" w:rsidRDefault="0006240B" w:rsidP="001975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Иванов Тимур Владимирович</w:t>
            </w:r>
          </w:p>
        </w:tc>
        <w:tc>
          <w:tcPr>
            <w:tcW w:w="1620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ФГБОУ ВО «Иркутский национальный исследовательский технический университет»</w:t>
            </w:r>
          </w:p>
        </w:tc>
        <w:tc>
          <w:tcPr>
            <w:tcW w:w="1816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21.02.02</w:t>
            </w:r>
          </w:p>
        </w:tc>
        <w:tc>
          <w:tcPr>
            <w:tcW w:w="3132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Патрушев Николай Павлович</w:t>
            </w:r>
          </w:p>
        </w:tc>
        <w:tc>
          <w:tcPr>
            <w:tcW w:w="1072" w:type="dxa"/>
          </w:tcPr>
          <w:p w:rsidR="0006240B" w:rsidRPr="00E371F3" w:rsidRDefault="0006240B" w:rsidP="001975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09" w:type="dxa"/>
          </w:tcPr>
          <w:p w:rsidR="0006240B" w:rsidRPr="00E371F3" w:rsidRDefault="0006240B" w:rsidP="001975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Булаев Роман Сергеевич</w:t>
            </w:r>
          </w:p>
        </w:tc>
        <w:tc>
          <w:tcPr>
            <w:tcW w:w="1620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ОГБПОУ «Томский политехнический техникум»</w:t>
            </w:r>
          </w:p>
        </w:tc>
        <w:tc>
          <w:tcPr>
            <w:tcW w:w="1816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21.02.02</w:t>
            </w:r>
          </w:p>
        </w:tc>
        <w:tc>
          <w:tcPr>
            <w:tcW w:w="3132" w:type="dxa"/>
          </w:tcPr>
          <w:p w:rsidR="0006240B" w:rsidRPr="00E371F3" w:rsidRDefault="0006240B" w:rsidP="001975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Альмендингер Татьяна Ивановна</w:t>
            </w:r>
          </w:p>
        </w:tc>
        <w:tc>
          <w:tcPr>
            <w:tcW w:w="1072" w:type="dxa"/>
          </w:tcPr>
          <w:p w:rsidR="0006240B" w:rsidRPr="00E371F3" w:rsidRDefault="0006240B" w:rsidP="001975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09" w:type="dxa"/>
          </w:tcPr>
          <w:p w:rsidR="0006240B" w:rsidRPr="00E371F3" w:rsidRDefault="0006240B" w:rsidP="001975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06240B" w:rsidTr="00563C30">
        <w:tc>
          <w:tcPr>
            <w:tcW w:w="10817" w:type="dxa"/>
            <w:gridSpan w:val="6"/>
          </w:tcPr>
          <w:p w:rsidR="0006240B" w:rsidRPr="00E371F3" w:rsidRDefault="0006240B" w:rsidP="002239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i/>
                <w:sz w:val="22"/>
                <w:szCs w:val="22"/>
              </w:rPr>
              <w:t>Разработка и эксплуатация нефтяных и газовых месторождений  (далее 21.02.01)</w:t>
            </w: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891E9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Аникин Евгений Александрович</w:t>
            </w:r>
          </w:p>
          <w:p w:rsidR="0006240B" w:rsidRPr="00E371F3" w:rsidRDefault="0006240B" w:rsidP="00891E9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06240B" w:rsidRPr="00E371F3" w:rsidRDefault="0006240B" w:rsidP="00891E9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ОГБПОУ «Томский политехнический техникум»</w:t>
            </w:r>
          </w:p>
        </w:tc>
        <w:tc>
          <w:tcPr>
            <w:tcW w:w="1816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21.02.01</w:t>
            </w:r>
          </w:p>
        </w:tc>
        <w:tc>
          <w:tcPr>
            <w:tcW w:w="3132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Федоренко Ирина Валерьевна</w:t>
            </w:r>
          </w:p>
        </w:tc>
        <w:tc>
          <w:tcPr>
            <w:tcW w:w="1072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909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06240B" w:rsidTr="00E371F3">
        <w:tc>
          <w:tcPr>
            <w:tcW w:w="2268" w:type="dxa"/>
          </w:tcPr>
          <w:p w:rsidR="0006240B" w:rsidRPr="00E371F3" w:rsidRDefault="0006240B" w:rsidP="00891E9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Карпеченко Никита Сергеевич</w:t>
            </w:r>
          </w:p>
        </w:tc>
        <w:tc>
          <w:tcPr>
            <w:tcW w:w="1620" w:type="dxa"/>
          </w:tcPr>
          <w:p w:rsidR="0006240B" w:rsidRPr="00E371F3" w:rsidRDefault="0006240B" w:rsidP="00891E9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ГБПОУ Октябрьский нефтяной колледж им. С.И. Кувыкина</w:t>
            </w:r>
          </w:p>
        </w:tc>
        <w:tc>
          <w:tcPr>
            <w:tcW w:w="1816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21.02.01</w:t>
            </w:r>
          </w:p>
        </w:tc>
        <w:tc>
          <w:tcPr>
            <w:tcW w:w="3132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Ситникова Ольга Николаевна</w:t>
            </w:r>
          </w:p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909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sz w:val="22"/>
                <w:szCs w:val="22"/>
              </w:rPr>
              <w:t xml:space="preserve">3 </w:t>
            </w:r>
          </w:p>
        </w:tc>
      </w:tr>
      <w:tr w:rsidR="0006240B" w:rsidTr="00BC7C43">
        <w:tc>
          <w:tcPr>
            <w:tcW w:w="10817" w:type="dxa"/>
            <w:gridSpan w:val="6"/>
          </w:tcPr>
          <w:p w:rsidR="0006240B" w:rsidRPr="00E371F3" w:rsidRDefault="0006240B" w:rsidP="002239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71F3">
              <w:rPr>
                <w:rFonts w:ascii="Times New Roman" w:hAnsi="Times New Roman"/>
                <w:b/>
                <w:i/>
                <w:sz w:val="22"/>
                <w:szCs w:val="22"/>
              </w:rPr>
              <w:t>Монтаж и техническая эксплуатация промышленного оборудования в нефтегазовой отрасли (далее 15.02.01)</w:t>
            </w:r>
          </w:p>
        </w:tc>
      </w:tr>
      <w:tr w:rsidR="0006240B" w:rsidRPr="00E371F3" w:rsidTr="00E371F3">
        <w:tc>
          <w:tcPr>
            <w:tcW w:w="2268" w:type="dxa"/>
          </w:tcPr>
          <w:p w:rsidR="0006240B" w:rsidRPr="00E371F3" w:rsidRDefault="0006240B" w:rsidP="00E371F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Вагаль Сергей Андреевич</w:t>
            </w:r>
          </w:p>
        </w:tc>
        <w:tc>
          <w:tcPr>
            <w:tcW w:w="1620" w:type="dxa"/>
          </w:tcPr>
          <w:p w:rsidR="0006240B" w:rsidRPr="00E371F3" w:rsidRDefault="0006240B" w:rsidP="00E371F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ОГБПОУ «Томский политехнический техникум»</w:t>
            </w:r>
          </w:p>
        </w:tc>
        <w:tc>
          <w:tcPr>
            <w:tcW w:w="1816" w:type="dxa"/>
          </w:tcPr>
          <w:p w:rsidR="0006240B" w:rsidRPr="00E371F3" w:rsidRDefault="0006240B" w:rsidP="00E371F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15.02.01</w:t>
            </w:r>
          </w:p>
        </w:tc>
        <w:tc>
          <w:tcPr>
            <w:tcW w:w="3132" w:type="dxa"/>
          </w:tcPr>
          <w:p w:rsidR="0006240B" w:rsidRPr="00E371F3" w:rsidRDefault="0006240B" w:rsidP="00E371F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Самсонов Сергей Константинович</w:t>
            </w:r>
          </w:p>
        </w:tc>
        <w:tc>
          <w:tcPr>
            <w:tcW w:w="1072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9" w:type="dxa"/>
          </w:tcPr>
          <w:p w:rsidR="0006240B" w:rsidRPr="00E371F3" w:rsidRDefault="0006240B" w:rsidP="00891E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1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06240B" w:rsidRDefault="0006240B" w:rsidP="0022396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6240B" w:rsidSect="00617C8E">
      <w:pgSz w:w="11906" w:h="16838"/>
      <w:pgMar w:top="510" w:right="454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654"/>
    <w:multiLevelType w:val="hybridMultilevel"/>
    <w:tmpl w:val="4CB6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A6A6B"/>
    <w:multiLevelType w:val="hybridMultilevel"/>
    <w:tmpl w:val="D4F68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F21F55"/>
    <w:multiLevelType w:val="hybridMultilevel"/>
    <w:tmpl w:val="4CB6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3E5164"/>
    <w:multiLevelType w:val="hybridMultilevel"/>
    <w:tmpl w:val="4CB6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5AF"/>
    <w:rsid w:val="000034C2"/>
    <w:rsid w:val="000041C0"/>
    <w:rsid w:val="00004437"/>
    <w:rsid w:val="00004E99"/>
    <w:rsid w:val="0000628D"/>
    <w:rsid w:val="00006942"/>
    <w:rsid w:val="00006E45"/>
    <w:rsid w:val="00007560"/>
    <w:rsid w:val="00010342"/>
    <w:rsid w:val="0001089C"/>
    <w:rsid w:val="00010A80"/>
    <w:rsid w:val="00010C97"/>
    <w:rsid w:val="00011CD6"/>
    <w:rsid w:val="00011FE1"/>
    <w:rsid w:val="00011FE9"/>
    <w:rsid w:val="00013DF6"/>
    <w:rsid w:val="00014132"/>
    <w:rsid w:val="000142AB"/>
    <w:rsid w:val="000144BA"/>
    <w:rsid w:val="00014659"/>
    <w:rsid w:val="00014D06"/>
    <w:rsid w:val="00015C31"/>
    <w:rsid w:val="0001625B"/>
    <w:rsid w:val="0001648C"/>
    <w:rsid w:val="00016ABD"/>
    <w:rsid w:val="00016DBF"/>
    <w:rsid w:val="0001738A"/>
    <w:rsid w:val="0001798C"/>
    <w:rsid w:val="00017B67"/>
    <w:rsid w:val="00020552"/>
    <w:rsid w:val="00020640"/>
    <w:rsid w:val="0002166C"/>
    <w:rsid w:val="000216C8"/>
    <w:rsid w:val="00021929"/>
    <w:rsid w:val="00021CF3"/>
    <w:rsid w:val="000226BF"/>
    <w:rsid w:val="00022A6F"/>
    <w:rsid w:val="00022AA5"/>
    <w:rsid w:val="0002315C"/>
    <w:rsid w:val="00023279"/>
    <w:rsid w:val="00023549"/>
    <w:rsid w:val="00023774"/>
    <w:rsid w:val="00023DAF"/>
    <w:rsid w:val="00023DED"/>
    <w:rsid w:val="00023F8A"/>
    <w:rsid w:val="00024632"/>
    <w:rsid w:val="0002487A"/>
    <w:rsid w:val="00024988"/>
    <w:rsid w:val="00024E36"/>
    <w:rsid w:val="00025E74"/>
    <w:rsid w:val="00026A3B"/>
    <w:rsid w:val="00026BD5"/>
    <w:rsid w:val="000275D0"/>
    <w:rsid w:val="00030A5A"/>
    <w:rsid w:val="00030E20"/>
    <w:rsid w:val="00031966"/>
    <w:rsid w:val="00031C35"/>
    <w:rsid w:val="000325B0"/>
    <w:rsid w:val="000325C0"/>
    <w:rsid w:val="00032B79"/>
    <w:rsid w:val="0003359F"/>
    <w:rsid w:val="00033CDA"/>
    <w:rsid w:val="000345BB"/>
    <w:rsid w:val="00034F6B"/>
    <w:rsid w:val="0003525B"/>
    <w:rsid w:val="00036316"/>
    <w:rsid w:val="00036E1F"/>
    <w:rsid w:val="00037359"/>
    <w:rsid w:val="00037A6E"/>
    <w:rsid w:val="00037C84"/>
    <w:rsid w:val="0004081C"/>
    <w:rsid w:val="00040EBB"/>
    <w:rsid w:val="00041047"/>
    <w:rsid w:val="00041406"/>
    <w:rsid w:val="000425AF"/>
    <w:rsid w:val="0004343F"/>
    <w:rsid w:val="00043900"/>
    <w:rsid w:val="000446EC"/>
    <w:rsid w:val="00044A91"/>
    <w:rsid w:val="00044B25"/>
    <w:rsid w:val="00044B6E"/>
    <w:rsid w:val="00045CEE"/>
    <w:rsid w:val="00045D43"/>
    <w:rsid w:val="00045F2E"/>
    <w:rsid w:val="00046023"/>
    <w:rsid w:val="0004698F"/>
    <w:rsid w:val="00046AAC"/>
    <w:rsid w:val="00046E42"/>
    <w:rsid w:val="0004714A"/>
    <w:rsid w:val="00047428"/>
    <w:rsid w:val="000478F7"/>
    <w:rsid w:val="00047D6E"/>
    <w:rsid w:val="000502B7"/>
    <w:rsid w:val="00050374"/>
    <w:rsid w:val="00050912"/>
    <w:rsid w:val="00050BEC"/>
    <w:rsid w:val="00050CBD"/>
    <w:rsid w:val="000513E5"/>
    <w:rsid w:val="000514AA"/>
    <w:rsid w:val="0005155B"/>
    <w:rsid w:val="00051764"/>
    <w:rsid w:val="000525FA"/>
    <w:rsid w:val="00052C19"/>
    <w:rsid w:val="0005520C"/>
    <w:rsid w:val="00055338"/>
    <w:rsid w:val="000556FE"/>
    <w:rsid w:val="0005615D"/>
    <w:rsid w:val="00056549"/>
    <w:rsid w:val="00056C1C"/>
    <w:rsid w:val="000575A0"/>
    <w:rsid w:val="00057CE1"/>
    <w:rsid w:val="000608D0"/>
    <w:rsid w:val="00061855"/>
    <w:rsid w:val="00061C21"/>
    <w:rsid w:val="00062062"/>
    <w:rsid w:val="0006240B"/>
    <w:rsid w:val="0006245F"/>
    <w:rsid w:val="00065809"/>
    <w:rsid w:val="000659BE"/>
    <w:rsid w:val="00065EA1"/>
    <w:rsid w:val="00066D66"/>
    <w:rsid w:val="000678E2"/>
    <w:rsid w:val="00067B42"/>
    <w:rsid w:val="00067BF7"/>
    <w:rsid w:val="000708AD"/>
    <w:rsid w:val="00070E10"/>
    <w:rsid w:val="00070E76"/>
    <w:rsid w:val="0007155C"/>
    <w:rsid w:val="00071645"/>
    <w:rsid w:val="00071A6B"/>
    <w:rsid w:val="00072B30"/>
    <w:rsid w:val="0007300D"/>
    <w:rsid w:val="00073186"/>
    <w:rsid w:val="000733D5"/>
    <w:rsid w:val="0007378E"/>
    <w:rsid w:val="00074900"/>
    <w:rsid w:val="00076625"/>
    <w:rsid w:val="0007741E"/>
    <w:rsid w:val="00080CF7"/>
    <w:rsid w:val="00081A2B"/>
    <w:rsid w:val="00082629"/>
    <w:rsid w:val="00082A3F"/>
    <w:rsid w:val="00082FA5"/>
    <w:rsid w:val="00083208"/>
    <w:rsid w:val="00083731"/>
    <w:rsid w:val="0008483D"/>
    <w:rsid w:val="00084C6F"/>
    <w:rsid w:val="000853E8"/>
    <w:rsid w:val="00085410"/>
    <w:rsid w:val="0008561D"/>
    <w:rsid w:val="00087EB2"/>
    <w:rsid w:val="000902BF"/>
    <w:rsid w:val="00091483"/>
    <w:rsid w:val="00091776"/>
    <w:rsid w:val="00092262"/>
    <w:rsid w:val="000924F0"/>
    <w:rsid w:val="00093312"/>
    <w:rsid w:val="00093971"/>
    <w:rsid w:val="00093C02"/>
    <w:rsid w:val="00093E16"/>
    <w:rsid w:val="00094357"/>
    <w:rsid w:val="00094E76"/>
    <w:rsid w:val="00095025"/>
    <w:rsid w:val="00095B2A"/>
    <w:rsid w:val="000964EB"/>
    <w:rsid w:val="00096697"/>
    <w:rsid w:val="000976BB"/>
    <w:rsid w:val="00097D71"/>
    <w:rsid w:val="000A0345"/>
    <w:rsid w:val="000A0470"/>
    <w:rsid w:val="000A0CC2"/>
    <w:rsid w:val="000A1537"/>
    <w:rsid w:val="000A174E"/>
    <w:rsid w:val="000A1B50"/>
    <w:rsid w:val="000A1CC7"/>
    <w:rsid w:val="000A25E8"/>
    <w:rsid w:val="000A2674"/>
    <w:rsid w:val="000A29FF"/>
    <w:rsid w:val="000A2E26"/>
    <w:rsid w:val="000A3D50"/>
    <w:rsid w:val="000A3D8E"/>
    <w:rsid w:val="000A4348"/>
    <w:rsid w:val="000A45C2"/>
    <w:rsid w:val="000A4859"/>
    <w:rsid w:val="000A4CC1"/>
    <w:rsid w:val="000A4EB1"/>
    <w:rsid w:val="000A5069"/>
    <w:rsid w:val="000A5C7C"/>
    <w:rsid w:val="000A65C3"/>
    <w:rsid w:val="000A681E"/>
    <w:rsid w:val="000A6B48"/>
    <w:rsid w:val="000A72E2"/>
    <w:rsid w:val="000A7721"/>
    <w:rsid w:val="000A7C90"/>
    <w:rsid w:val="000B02A2"/>
    <w:rsid w:val="000B063B"/>
    <w:rsid w:val="000B1B05"/>
    <w:rsid w:val="000B1DB5"/>
    <w:rsid w:val="000B1FDF"/>
    <w:rsid w:val="000B2EE3"/>
    <w:rsid w:val="000B35E7"/>
    <w:rsid w:val="000B37F9"/>
    <w:rsid w:val="000B4DF6"/>
    <w:rsid w:val="000B4F1C"/>
    <w:rsid w:val="000B571F"/>
    <w:rsid w:val="000B587D"/>
    <w:rsid w:val="000B5D68"/>
    <w:rsid w:val="000B5F99"/>
    <w:rsid w:val="000B6147"/>
    <w:rsid w:val="000B7314"/>
    <w:rsid w:val="000C03A0"/>
    <w:rsid w:val="000C07D5"/>
    <w:rsid w:val="000C1298"/>
    <w:rsid w:val="000C1B9D"/>
    <w:rsid w:val="000C1FAC"/>
    <w:rsid w:val="000C215C"/>
    <w:rsid w:val="000C22D5"/>
    <w:rsid w:val="000C2BA4"/>
    <w:rsid w:val="000C3114"/>
    <w:rsid w:val="000C4139"/>
    <w:rsid w:val="000C450C"/>
    <w:rsid w:val="000C5B67"/>
    <w:rsid w:val="000C5DFF"/>
    <w:rsid w:val="000C5F81"/>
    <w:rsid w:val="000C6EF6"/>
    <w:rsid w:val="000C724F"/>
    <w:rsid w:val="000C75AA"/>
    <w:rsid w:val="000C76C7"/>
    <w:rsid w:val="000C790B"/>
    <w:rsid w:val="000C792E"/>
    <w:rsid w:val="000D02B1"/>
    <w:rsid w:val="000D092A"/>
    <w:rsid w:val="000D13AC"/>
    <w:rsid w:val="000D1662"/>
    <w:rsid w:val="000D1D02"/>
    <w:rsid w:val="000D31AF"/>
    <w:rsid w:val="000D3223"/>
    <w:rsid w:val="000D34C9"/>
    <w:rsid w:val="000D3869"/>
    <w:rsid w:val="000D4C96"/>
    <w:rsid w:val="000D5668"/>
    <w:rsid w:val="000D5CA0"/>
    <w:rsid w:val="000D5E3C"/>
    <w:rsid w:val="000D60FE"/>
    <w:rsid w:val="000D682F"/>
    <w:rsid w:val="000D7551"/>
    <w:rsid w:val="000E04EF"/>
    <w:rsid w:val="000E15CC"/>
    <w:rsid w:val="000E19D4"/>
    <w:rsid w:val="000E2D3A"/>
    <w:rsid w:val="000E34A0"/>
    <w:rsid w:val="000E37ED"/>
    <w:rsid w:val="000E38CC"/>
    <w:rsid w:val="000E3B3E"/>
    <w:rsid w:val="000E48F8"/>
    <w:rsid w:val="000E4B04"/>
    <w:rsid w:val="000E5810"/>
    <w:rsid w:val="000E650D"/>
    <w:rsid w:val="000E65E0"/>
    <w:rsid w:val="000E67CE"/>
    <w:rsid w:val="000E6E6C"/>
    <w:rsid w:val="000E751D"/>
    <w:rsid w:val="000E7E09"/>
    <w:rsid w:val="000F0356"/>
    <w:rsid w:val="000F0A39"/>
    <w:rsid w:val="000F0A92"/>
    <w:rsid w:val="000F0B57"/>
    <w:rsid w:val="000F122B"/>
    <w:rsid w:val="000F17E1"/>
    <w:rsid w:val="000F19B4"/>
    <w:rsid w:val="000F1B52"/>
    <w:rsid w:val="000F1BC5"/>
    <w:rsid w:val="000F2063"/>
    <w:rsid w:val="000F212F"/>
    <w:rsid w:val="000F2B1C"/>
    <w:rsid w:val="000F3676"/>
    <w:rsid w:val="000F42BA"/>
    <w:rsid w:val="000F4961"/>
    <w:rsid w:val="000F5258"/>
    <w:rsid w:val="000F57EE"/>
    <w:rsid w:val="000F593D"/>
    <w:rsid w:val="000F5CE6"/>
    <w:rsid w:val="000F60E6"/>
    <w:rsid w:val="000F6496"/>
    <w:rsid w:val="000F6573"/>
    <w:rsid w:val="000F681A"/>
    <w:rsid w:val="000F6975"/>
    <w:rsid w:val="000F6B84"/>
    <w:rsid w:val="000F73C3"/>
    <w:rsid w:val="001014FB"/>
    <w:rsid w:val="00102BE0"/>
    <w:rsid w:val="0010310F"/>
    <w:rsid w:val="00104894"/>
    <w:rsid w:val="00104AE1"/>
    <w:rsid w:val="00104B87"/>
    <w:rsid w:val="0010541E"/>
    <w:rsid w:val="00105898"/>
    <w:rsid w:val="00105AE7"/>
    <w:rsid w:val="00106D05"/>
    <w:rsid w:val="00107222"/>
    <w:rsid w:val="00107248"/>
    <w:rsid w:val="0010785A"/>
    <w:rsid w:val="00107D9B"/>
    <w:rsid w:val="00111713"/>
    <w:rsid w:val="00111AFE"/>
    <w:rsid w:val="00112403"/>
    <w:rsid w:val="0011286F"/>
    <w:rsid w:val="00113026"/>
    <w:rsid w:val="0011344E"/>
    <w:rsid w:val="00113661"/>
    <w:rsid w:val="00114507"/>
    <w:rsid w:val="00114701"/>
    <w:rsid w:val="00114A6E"/>
    <w:rsid w:val="00115AB1"/>
    <w:rsid w:val="00115CA7"/>
    <w:rsid w:val="00115D9C"/>
    <w:rsid w:val="00115EA9"/>
    <w:rsid w:val="001161C9"/>
    <w:rsid w:val="0011632F"/>
    <w:rsid w:val="001178E8"/>
    <w:rsid w:val="0012034D"/>
    <w:rsid w:val="001212F1"/>
    <w:rsid w:val="00121BBD"/>
    <w:rsid w:val="00122366"/>
    <w:rsid w:val="0012281C"/>
    <w:rsid w:val="0012303D"/>
    <w:rsid w:val="00123255"/>
    <w:rsid w:val="001235AC"/>
    <w:rsid w:val="00123B19"/>
    <w:rsid w:val="00124592"/>
    <w:rsid w:val="00124A98"/>
    <w:rsid w:val="00125C88"/>
    <w:rsid w:val="00125E21"/>
    <w:rsid w:val="001273BB"/>
    <w:rsid w:val="001275F7"/>
    <w:rsid w:val="00130745"/>
    <w:rsid w:val="00131A57"/>
    <w:rsid w:val="00131B0B"/>
    <w:rsid w:val="00131E9C"/>
    <w:rsid w:val="00131EC3"/>
    <w:rsid w:val="00131F5D"/>
    <w:rsid w:val="00132904"/>
    <w:rsid w:val="00133B46"/>
    <w:rsid w:val="0013586B"/>
    <w:rsid w:val="001358AF"/>
    <w:rsid w:val="001358CE"/>
    <w:rsid w:val="00136415"/>
    <w:rsid w:val="00137AED"/>
    <w:rsid w:val="00140576"/>
    <w:rsid w:val="001407D4"/>
    <w:rsid w:val="001408E0"/>
    <w:rsid w:val="00140B59"/>
    <w:rsid w:val="001411DA"/>
    <w:rsid w:val="001414C6"/>
    <w:rsid w:val="00141B09"/>
    <w:rsid w:val="00141CB3"/>
    <w:rsid w:val="00142106"/>
    <w:rsid w:val="00142937"/>
    <w:rsid w:val="00142964"/>
    <w:rsid w:val="00142C99"/>
    <w:rsid w:val="001430AA"/>
    <w:rsid w:val="00143AF3"/>
    <w:rsid w:val="001442AA"/>
    <w:rsid w:val="00144A19"/>
    <w:rsid w:val="00144C95"/>
    <w:rsid w:val="0014512F"/>
    <w:rsid w:val="00145827"/>
    <w:rsid w:val="001472A6"/>
    <w:rsid w:val="00147887"/>
    <w:rsid w:val="001478D5"/>
    <w:rsid w:val="00147E73"/>
    <w:rsid w:val="00151283"/>
    <w:rsid w:val="0015167C"/>
    <w:rsid w:val="00151A5E"/>
    <w:rsid w:val="00152624"/>
    <w:rsid w:val="001534AA"/>
    <w:rsid w:val="00153857"/>
    <w:rsid w:val="001539E0"/>
    <w:rsid w:val="001549EE"/>
    <w:rsid w:val="00154E79"/>
    <w:rsid w:val="00155088"/>
    <w:rsid w:val="001553D3"/>
    <w:rsid w:val="00155DF3"/>
    <w:rsid w:val="001561BA"/>
    <w:rsid w:val="001565F6"/>
    <w:rsid w:val="0015703B"/>
    <w:rsid w:val="001571FF"/>
    <w:rsid w:val="001575C2"/>
    <w:rsid w:val="00157862"/>
    <w:rsid w:val="001603CA"/>
    <w:rsid w:val="00160EAF"/>
    <w:rsid w:val="001610BF"/>
    <w:rsid w:val="00161345"/>
    <w:rsid w:val="00161B64"/>
    <w:rsid w:val="00161BA8"/>
    <w:rsid w:val="00161DCD"/>
    <w:rsid w:val="0016228E"/>
    <w:rsid w:val="001627C0"/>
    <w:rsid w:val="0016289E"/>
    <w:rsid w:val="00162FBF"/>
    <w:rsid w:val="0016314E"/>
    <w:rsid w:val="001634DC"/>
    <w:rsid w:val="00163D06"/>
    <w:rsid w:val="00164CE9"/>
    <w:rsid w:val="001671B7"/>
    <w:rsid w:val="0016792F"/>
    <w:rsid w:val="00167954"/>
    <w:rsid w:val="00167A0B"/>
    <w:rsid w:val="001705FC"/>
    <w:rsid w:val="001714E3"/>
    <w:rsid w:val="00173BD4"/>
    <w:rsid w:val="00174190"/>
    <w:rsid w:val="001741F2"/>
    <w:rsid w:val="001749FA"/>
    <w:rsid w:val="00174E81"/>
    <w:rsid w:val="00176821"/>
    <w:rsid w:val="00177335"/>
    <w:rsid w:val="00177B4E"/>
    <w:rsid w:val="00177B5B"/>
    <w:rsid w:val="00180088"/>
    <w:rsid w:val="0018032C"/>
    <w:rsid w:val="00180823"/>
    <w:rsid w:val="00180B69"/>
    <w:rsid w:val="001810DE"/>
    <w:rsid w:val="0018121D"/>
    <w:rsid w:val="00181E3A"/>
    <w:rsid w:val="00181E86"/>
    <w:rsid w:val="00182286"/>
    <w:rsid w:val="00182334"/>
    <w:rsid w:val="001824A0"/>
    <w:rsid w:val="00184383"/>
    <w:rsid w:val="0018441D"/>
    <w:rsid w:val="00184E0E"/>
    <w:rsid w:val="00185805"/>
    <w:rsid w:val="00186095"/>
    <w:rsid w:val="00186620"/>
    <w:rsid w:val="0018667B"/>
    <w:rsid w:val="0018672C"/>
    <w:rsid w:val="001877A0"/>
    <w:rsid w:val="00187CDB"/>
    <w:rsid w:val="001900F8"/>
    <w:rsid w:val="00190310"/>
    <w:rsid w:val="0019078C"/>
    <w:rsid w:val="0019085C"/>
    <w:rsid w:val="001909B9"/>
    <w:rsid w:val="00191492"/>
    <w:rsid w:val="0019167E"/>
    <w:rsid w:val="0019195A"/>
    <w:rsid w:val="00191CDB"/>
    <w:rsid w:val="00191F53"/>
    <w:rsid w:val="00192573"/>
    <w:rsid w:val="00193629"/>
    <w:rsid w:val="00194269"/>
    <w:rsid w:val="001943F2"/>
    <w:rsid w:val="001946C9"/>
    <w:rsid w:val="0019495F"/>
    <w:rsid w:val="00194F42"/>
    <w:rsid w:val="0019506E"/>
    <w:rsid w:val="001959BF"/>
    <w:rsid w:val="00195F6B"/>
    <w:rsid w:val="0019630B"/>
    <w:rsid w:val="00196CF7"/>
    <w:rsid w:val="0019705E"/>
    <w:rsid w:val="001970EF"/>
    <w:rsid w:val="0019751E"/>
    <w:rsid w:val="00197597"/>
    <w:rsid w:val="0019781E"/>
    <w:rsid w:val="00197920"/>
    <w:rsid w:val="001A0C44"/>
    <w:rsid w:val="001A0FFD"/>
    <w:rsid w:val="001A1230"/>
    <w:rsid w:val="001A257C"/>
    <w:rsid w:val="001A2E3A"/>
    <w:rsid w:val="001A2EB8"/>
    <w:rsid w:val="001A2EF4"/>
    <w:rsid w:val="001A34AE"/>
    <w:rsid w:val="001A4166"/>
    <w:rsid w:val="001A62BF"/>
    <w:rsid w:val="001A6441"/>
    <w:rsid w:val="001A66B6"/>
    <w:rsid w:val="001A67D9"/>
    <w:rsid w:val="001A7A7F"/>
    <w:rsid w:val="001A7C44"/>
    <w:rsid w:val="001B0ED1"/>
    <w:rsid w:val="001B1294"/>
    <w:rsid w:val="001B15F3"/>
    <w:rsid w:val="001B17B9"/>
    <w:rsid w:val="001B1F25"/>
    <w:rsid w:val="001B1F59"/>
    <w:rsid w:val="001B1F8A"/>
    <w:rsid w:val="001B3A4E"/>
    <w:rsid w:val="001B3F43"/>
    <w:rsid w:val="001B419D"/>
    <w:rsid w:val="001B4FD0"/>
    <w:rsid w:val="001B63AD"/>
    <w:rsid w:val="001B65DC"/>
    <w:rsid w:val="001B6BC3"/>
    <w:rsid w:val="001B7968"/>
    <w:rsid w:val="001C10FE"/>
    <w:rsid w:val="001C144D"/>
    <w:rsid w:val="001C1743"/>
    <w:rsid w:val="001C19D7"/>
    <w:rsid w:val="001C2F82"/>
    <w:rsid w:val="001C3411"/>
    <w:rsid w:val="001C4023"/>
    <w:rsid w:val="001C4146"/>
    <w:rsid w:val="001C475B"/>
    <w:rsid w:val="001C5F8E"/>
    <w:rsid w:val="001C66F4"/>
    <w:rsid w:val="001C6F39"/>
    <w:rsid w:val="001C702A"/>
    <w:rsid w:val="001C7671"/>
    <w:rsid w:val="001C7755"/>
    <w:rsid w:val="001C79C9"/>
    <w:rsid w:val="001C7B54"/>
    <w:rsid w:val="001D0CBD"/>
    <w:rsid w:val="001D0CFF"/>
    <w:rsid w:val="001D103F"/>
    <w:rsid w:val="001D13F2"/>
    <w:rsid w:val="001D1BE6"/>
    <w:rsid w:val="001D1C56"/>
    <w:rsid w:val="001D1C94"/>
    <w:rsid w:val="001D2635"/>
    <w:rsid w:val="001D35D6"/>
    <w:rsid w:val="001D37CE"/>
    <w:rsid w:val="001D3996"/>
    <w:rsid w:val="001D3B90"/>
    <w:rsid w:val="001D4525"/>
    <w:rsid w:val="001D4A91"/>
    <w:rsid w:val="001D5146"/>
    <w:rsid w:val="001D514D"/>
    <w:rsid w:val="001D5598"/>
    <w:rsid w:val="001D616A"/>
    <w:rsid w:val="001D68CC"/>
    <w:rsid w:val="001E060F"/>
    <w:rsid w:val="001E0E15"/>
    <w:rsid w:val="001E201A"/>
    <w:rsid w:val="001E2BBF"/>
    <w:rsid w:val="001E2C49"/>
    <w:rsid w:val="001E3249"/>
    <w:rsid w:val="001E3E30"/>
    <w:rsid w:val="001E3F21"/>
    <w:rsid w:val="001E41B4"/>
    <w:rsid w:val="001E4880"/>
    <w:rsid w:val="001E4E2E"/>
    <w:rsid w:val="001E554C"/>
    <w:rsid w:val="001E5A6C"/>
    <w:rsid w:val="001E60C3"/>
    <w:rsid w:val="001E68D6"/>
    <w:rsid w:val="001E699C"/>
    <w:rsid w:val="001E6A42"/>
    <w:rsid w:val="001E6A4E"/>
    <w:rsid w:val="001E6AA4"/>
    <w:rsid w:val="001E6F91"/>
    <w:rsid w:val="001F0D78"/>
    <w:rsid w:val="001F13E7"/>
    <w:rsid w:val="001F13F0"/>
    <w:rsid w:val="001F223C"/>
    <w:rsid w:val="001F2A7A"/>
    <w:rsid w:val="001F353E"/>
    <w:rsid w:val="001F3547"/>
    <w:rsid w:val="001F37CD"/>
    <w:rsid w:val="001F5030"/>
    <w:rsid w:val="001F52A5"/>
    <w:rsid w:val="001F548D"/>
    <w:rsid w:val="001F5E9A"/>
    <w:rsid w:val="001F6118"/>
    <w:rsid w:val="001F71BD"/>
    <w:rsid w:val="001F7489"/>
    <w:rsid w:val="001F7F73"/>
    <w:rsid w:val="00200217"/>
    <w:rsid w:val="00200402"/>
    <w:rsid w:val="00200468"/>
    <w:rsid w:val="002005C3"/>
    <w:rsid w:val="00200BFB"/>
    <w:rsid w:val="00200C72"/>
    <w:rsid w:val="00200DD4"/>
    <w:rsid w:val="00201025"/>
    <w:rsid w:val="002010F8"/>
    <w:rsid w:val="00201786"/>
    <w:rsid w:val="00201B3E"/>
    <w:rsid w:val="002021A0"/>
    <w:rsid w:val="0020223D"/>
    <w:rsid w:val="0020227C"/>
    <w:rsid w:val="00202473"/>
    <w:rsid w:val="002027BA"/>
    <w:rsid w:val="00202BFB"/>
    <w:rsid w:val="00202EE6"/>
    <w:rsid w:val="002030DE"/>
    <w:rsid w:val="00204004"/>
    <w:rsid w:val="00204DE1"/>
    <w:rsid w:val="0020512C"/>
    <w:rsid w:val="002052FF"/>
    <w:rsid w:val="002055C0"/>
    <w:rsid w:val="00205897"/>
    <w:rsid w:val="00206402"/>
    <w:rsid w:val="00206768"/>
    <w:rsid w:val="0020702A"/>
    <w:rsid w:val="002074ED"/>
    <w:rsid w:val="00207A02"/>
    <w:rsid w:val="00207DBC"/>
    <w:rsid w:val="00210A55"/>
    <w:rsid w:val="002110E1"/>
    <w:rsid w:val="00211594"/>
    <w:rsid w:val="0021239F"/>
    <w:rsid w:val="00213162"/>
    <w:rsid w:val="00213778"/>
    <w:rsid w:val="00213907"/>
    <w:rsid w:val="00213C89"/>
    <w:rsid w:val="00213F38"/>
    <w:rsid w:val="00213FAF"/>
    <w:rsid w:val="00215810"/>
    <w:rsid w:val="00216269"/>
    <w:rsid w:val="00216A39"/>
    <w:rsid w:val="00216EE4"/>
    <w:rsid w:val="00217108"/>
    <w:rsid w:val="00217169"/>
    <w:rsid w:val="002179C4"/>
    <w:rsid w:val="00217C2F"/>
    <w:rsid w:val="00220B4C"/>
    <w:rsid w:val="0022176D"/>
    <w:rsid w:val="0022279C"/>
    <w:rsid w:val="00222BEB"/>
    <w:rsid w:val="00222C5B"/>
    <w:rsid w:val="002236A5"/>
    <w:rsid w:val="002236DB"/>
    <w:rsid w:val="00223787"/>
    <w:rsid w:val="00223963"/>
    <w:rsid w:val="00223BD2"/>
    <w:rsid w:val="0022400B"/>
    <w:rsid w:val="00224BDE"/>
    <w:rsid w:val="00224F1D"/>
    <w:rsid w:val="00225741"/>
    <w:rsid w:val="00226A89"/>
    <w:rsid w:val="00227052"/>
    <w:rsid w:val="00231073"/>
    <w:rsid w:val="00231464"/>
    <w:rsid w:val="002329AE"/>
    <w:rsid w:val="00232B6C"/>
    <w:rsid w:val="00232F5A"/>
    <w:rsid w:val="00233034"/>
    <w:rsid w:val="002351D7"/>
    <w:rsid w:val="00235C2A"/>
    <w:rsid w:val="00236EC5"/>
    <w:rsid w:val="00237902"/>
    <w:rsid w:val="002379A8"/>
    <w:rsid w:val="00237B0A"/>
    <w:rsid w:val="00237C60"/>
    <w:rsid w:val="00240B34"/>
    <w:rsid w:val="00240FF7"/>
    <w:rsid w:val="0024136E"/>
    <w:rsid w:val="00241792"/>
    <w:rsid w:val="00241C9A"/>
    <w:rsid w:val="002438ED"/>
    <w:rsid w:val="00244E9A"/>
    <w:rsid w:val="00245009"/>
    <w:rsid w:val="002451AD"/>
    <w:rsid w:val="00245AE9"/>
    <w:rsid w:val="00245D8A"/>
    <w:rsid w:val="00245FBA"/>
    <w:rsid w:val="0024628D"/>
    <w:rsid w:val="002462FA"/>
    <w:rsid w:val="00247360"/>
    <w:rsid w:val="002474C6"/>
    <w:rsid w:val="00247DDB"/>
    <w:rsid w:val="00247EEC"/>
    <w:rsid w:val="002508CF"/>
    <w:rsid w:val="00250D50"/>
    <w:rsid w:val="002516F6"/>
    <w:rsid w:val="00251F66"/>
    <w:rsid w:val="00252A9D"/>
    <w:rsid w:val="00253A1F"/>
    <w:rsid w:val="00255410"/>
    <w:rsid w:val="00255658"/>
    <w:rsid w:val="002574B2"/>
    <w:rsid w:val="00257849"/>
    <w:rsid w:val="00257C0B"/>
    <w:rsid w:val="00257DF7"/>
    <w:rsid w:val="00257FF0"/>
    <w:rsid w:val="0026046F"/>
    <w:rsid w:val="00260584"/>
    <w:rsid w:val="002606E6"/>
    <w:rsid w:val="00260B62"/>
    <w:rsid w:val="00260C53"/>
    <w:rsid w:val="00260F5C"/>
    <w:rsid w:val="002611D3"/>
    <w:rsid w:val="002616CE"/>
    <w:rsid w:val="002619C0"/>
    <w:rsid w:val="00261BE3"/>
    <w:rsid w:val="00261DC2"/>
    <w:rsid w:val="0026215C"/>
    <w:rsid w:val="002625CA"/>
    <w:rsid w:val="002641F7"/>
    <w:rsid w:val="00264454"/>
    <w:rsid w:val="002644FC"/>
    <w:rsid w:val="00264957"/>
    <w:rsid w:val="002649BC"/>
    <w:rsid w:val="00264A86"/>
    <w:rsid w:val="00264D71"/>
    <w:rsid w:val="002652A9"/>
    <w:rsid w:val="00265A80"/>
    <w:rsid w:val="00267165"/>
    <w:rsid w:val="0026736B"/>
    <w:rsid w:val="002700E5"/>
    <w:rsid w:val="00270515"/>
    <w:rsid w:val="00270FBA"/>
    <w:rsid w:val="002711BF"/>
    <w:rsid w:val="002717E2"/>
    <w:rsid w:val="0027202C"/>
    <w:rsid w:val="0027202E"/>
    <w:rsid w:val="00272208"/>
    <w:rsid w:val="002725B2"/>
    <w:rsid w:val="002726D2"/>
    <w:rsid w:val="00272819"/>
    <w:rsid w:val="00272CEF"/>
    <w:rsid w:val="00272FC2"/>
    <w:rsid w:val="0027368B"/>
    <w:rsid w:val="00275A3B"/>
    <w:rsid w:val="00275BE2"/>
    <w:rsid w:val="0027718B"/>
    <w:rsid w:val="00277255"/>
    <w:rsid w:val="0027765D"/>
    <w:rsid w:val="00280228"/>
    <w:rsid w:val="00281204"/>
    <w:rsid w:val="00281B19"/>
    <w:rsid w:val="00282342"/>
    <w:rsid w:val="00282A99"/>
    <w:rsid w:val="00283921"/>
    <w:rsid w:val="002839E2"/>
    <w:rsid w:val="00283A30"/>
    <w:rsid w:val="002843B6"/>
    <w:rsid w:val="00284742"/>
    <w:rsid w:val="00284AA7"/>
    <w:rsid w:val="0028583C"/>
    <w:rsid w:val="00285A0D"/>
    <w:rsid w:val="0028616E"/>
    <w:rsid w:val="00287506"/>
    <w:rsid w:val="00287DDA"/>
    <w:rsid w:val="00291436"/>
    <w:rsid w:val="00291B54"/>
    <w:rsid w:val="00291E6A"/>
    <w:rsid w:val="00293396"/>
    <w:rsid w:val="002959B5"/>
    <w:rsid w:val="002959EC"/>
    <w:rsid w:val="00296D30"/>
    <w:rsid w:val="00297672"/>
    <w:rsid w:val="00297ECF"/>
    <w:rsid w:val="00297F03"/>
    <w:rsid w:val="002A06B5"/>
    <w:rsid w:val="002A2850"/>
    <w:rsid w:val="002A2A8A"/>
    <w:rsid w:val="002A33D1"/>
    <w:rsid w:val="002A3AFA"/>
    <w:rsid w:val="002A3E59"/>
    <w:rsid w:val="002A3E63"/>
    <w:rsid w:val="002A4155"/>
    <w:rsid w:val="002A4B16"/>
    <w:rsid w:val="002A56E2"/>
    <w:rsid w:val="002A6812"/>
    <w:rsid w:val="002A6E52"/>
    <w:rsid w:val="002A6F41"/>
    <w:rsid w:val="002A6F88"/>
    <w:rsid w:val="002A7630"/>
    <w:rsid w:val="002A7C1B"/>
    <w:rsid w:val="002A7CA9"/>
    <w:rsid w:val="002B0F06"/>
    <w:rsid w:val="002B1151"/>
    <w:rsid w:val="002B1564"/>
    <w:rsid w:val="002B1D72"/>
    <w:rsid w:val="002B21E3"/>
    <w:rsid w:val="002B2967"/>
    <w:rsid w:val="002B331C"/>
    <w:rsid w:val="002B3B3B"/>
    <w:rsid w:val="002B42AD"/>
    <w:rsid w:val="002B453A"/>
    <w:rsid w:val="002B4748"/>
    <w:rsid w:val="002B49B0"/>
    <w:rsid w:val="002B5CF8"/>
    <w:rsid w:val="002B6076"/>
    <w:rsid w:val="002B6D62"/>
    <w:rsid w:val="002B6ED2"/>
    <w:rsid w:val="002B7A4F"/>
    <w:rsid w:val="002C0674"/>
    <w:rsid w:val="002C0985"/>
    <w:rsid w:val="002C0D3B"/>
    <w:rsid w:val="002C0E8D"/>
    <w:rsid w:val="002C1602"/>
    <w:rsid w:val="002C18B1"/>
    <w:rsid w:val="002C1974"/>
    <w:rsid w:val="002C1C1C"/>
    <w:rsid w:val="002C29DF"/>
    <w:rsid w:val="002C2D30"/>
    <w:rsid w:val="002C4565"/>
    <w:rsid w:val="002C56FB"/>
    <w:rsid w:val="002C5A5F"/>
    <w:rsid w:val="002C6114"/>
    <w:rsid w:val="002C6A5C"/>
    <w:rsid w:val="002C6B15"/>
    <w:rsid w:val="002C7A87"/>
    <w:rsid w:val="002C7FB7"/>
    <w:rsid w:val="002D165B"/>
    <w:rsid w:val="002D2116"/>
    <w:rsid w:val="002D25E9"/>
    <w:rsid w:val="002D26B5"/>
    <w:rsid w:val="002D2908"/>
    <w:rsid w:val="002D386F"/>
    <w:rsid w:val="002D3977"/>
    <w:rsid w:val="002D3DC8"/>
    <w:rsid w:val="002D3E36"/>
    <w:rsid w:val="002D3F6B"/>
    <w:rsid w:val="002D4333"/>
    <w:rsid w:val="002D5101"/>
    <w:rsid w:val="002D5E13"/>
    <w:rsid w:val="002D66AC"/>
    <w:rsid w:val="002D6929"/>
    <w:rsid w:val="002D6A18"/>
    <w:rsid w:val="002D7794"/>
    <w:rsid w:val="002E1141"/>
    <w:rsid w:val="002E1FA9"/>
    <w:rsid w:val="002E22B6"/>
    <w:rsid w:val="002E385B"/>
    <w:rsid w:val="002E3D26"/>
    <w:rsid w:val="002E3E25"/>
    <w:rsid w:val="002E4212"/>
    <w:rsid w:val="002E4D9A"/>
    <w:rsid w:val="002E5276"/>
    <w:rsid w:val="002E5DD6"/>
    <w:rsid w:val="002E62F8"/>
    <w:rsid w:val="002E65FC"/>
    <w:rsid w:val="002E6CD4"/>
    <w:rsid w:val="002E6F5E"/>
    <w:rsid w:val="002F0444"/>
    <w:rsid w:val="002F05AD"/>
    <w:rsid w:val="002F0E76"/>
    <w:rsid w:val="002F115F"/>
    <w:rsid w:val="002F18EA"/>
    <w:rsid w:val="002F35A4"/>
    <w:rsid w:val="002F3D6E"/>
    <w:rsid w:val="002F4469"/>
    <w:rsid w:val="002F45BB"/>
    <w:rsid w:val="002F4AD4"/>
    <w:rsid w:val="002F4B82"/>
    <w:rsid w:val="002F4E3E"/>
    <w:rsid w:val="002F4E9B"/>
    <w:rsid w:val="002F5456"/>
    <w:rsid w:val="002F627F"/>
    <w:rsid w:val="002F64EC"/>
    <w:rsid w:val="002F702F"/>
    <w:rsid w:val="002F7063"/>
    <w:rsid w:val="00300526"/>
    <w:rsid w:val="00300F1D"/>
    <w:rsid w:val="00302126"/>
    <w:rsid w:val="0030235C"/>
    <w:rsid w:val="00302CD6"/>
    <w:rsid w:val="00303579"/>
    <w:rsid w:val="00305758"/>
    <w:rsid w:val="00305DCD"/>
    <w:rsid w:val="003062A8"/>
    <w:rsid w:val="0030719A"/>
    <w:rsid w:val="00310018"/>
    <w:rsid w:val="00310542"/>
    <w:rsid w:val="00311260"/>
    <w:rsid w:val="00311313"/>
    <w:rsid w:val="003119CE"/>
    <w:rsid w:val="003119CF"/>
    <w:rsid w:val="00311C19"/>
    <w:rsid w:val="00312ECB"/>
    <w:rsid w:val="00315D28"/>
    <w:rsid w:val="00316524"/>
    <w:rsid w:val="00316E13"/>
    <w:rsid w:val="00316EC0"/>
    <w:rsid w:val="00317380"/>
    <w:rsid w:val="003200C9"/>
    <w:rsid w:val="003202DC"/>
    <w:rsid w:val="003203E7"/>
    <w:rsid w:val="00320860"/>
    <w:rsid w:val="00320D10"/>
    <w:rsid w:val="00320FA9"/>
    <w:rsid w:val="00322042"/>
    <w:rsid w:val="00322AB1"/>
    <w:rsid w:val="00322B38"/>
    <w:rsid w:val="00323547"/>
    <w:rsid w:val="00323716"/>
    <w:rsid w:val="0032384F"/>
    <w:rsid w:val="00323FA4"/>
    <w:rsid w:val="00324128"/>
    <w:rsid w:val="0032442B"/>
    <w:rsid w:val="00324890"/>
    <w:rsid w:val="00325706"/>
    <w:rsid w:val="00325CE4"/>
    <w:rsid w:val="00326A8E"/>
    <w:rsid w:val="00326BE8"/>
    <w:rsid w:val="00326E4F"/>
    <w:rsid w:val="00327A11"/>
    <w:rsid w:val="003301AC"/>
    <w:rsid w:val="0033048E"/>
    <w:rsid w:val="00330DDF"/>
    <w:rsid w:val="00331516"/>
    <w:rsid w:val="00331559"/>
    <w:rsid w:val="00331CC4"/>
    <w:rsid w:val="00331EA7"/>
    <w:rsid w:val="00332366"/>
    <w:rsid w:val="00332369"/>
    <w:rsid w:val="0033237A"/>
    <w:rsid w:val="0033266C"/>
    <w:rsid w:val="00332873"/>
    <w:rsid w:val="00332ABD"/>
    <w:rsid w:val="00333C8B"/>
    <w:rsid w:val="00333DBC"/>
    <w:rsid w:val="00334C73"/>
    <w:rsid w:val="00334E77"/>
    <w:rsid w:val="0033502C"/>
    <w:rsid w:val="00335080"/>
    <w:rsid w:val="003351F7"/>
    <w:rsid w:val="00335278"/>
    <w:rsid w:val="00335CE0"/>
    <w:rsid w:val="00336241"/>
    <w:rsid w:val="00337259"/>
    <w:rsid w:val="00337AE7"/>
    <w:rsid w:val="003405E9"/>
    <w:rsid w:val="00340E41"/>
    <w:rsid w:val="00341944"/>
    <w:rsid w:val="00342F2F"/>
    <w:rsid w:val="00342FD9"/>
    <w:rsid w:val="00343AE6"/>
    <w:rsid w:val="00344660"/>
    <w:rsid w:val="003449C2"/>
    <w:rsid w:val="00344B59"/>
    <w:rsid w:val="003451A5"/>
    <w:rsid w:val="003455C0"/>
    <w:rsid w:val="0034585C"/>
    <w:rsid w:val="00345B16"/>
    <w:rsid w:val="00345F41"/>
    <w:rsid w:val="00346A9B"/>
    <w:rsid w:val="003478B1"/>
    <w:rsid w:val="00350160"/>
    <w:rsid w:val="0035075A"/>
    <w:rsid w:val="003509B4"/>
    <w:rsid w:val="003512AC"/>
    <w:rsid w:val="00351C87"/>
    <w:rsid w:val="00353218"/>
    <w:rsid w:val="00353605"/>
    <w:rsid w:val="00355692"/>
    <w:rsid w:val="00355E1A"/>
    <w:rsid w:val="00355FF5"/>
    <w:rsid w:val="003564A6"/>
    <w:rsid w:val="00357033"/>
    <w:rsid w:val="00357380"/>
    <w:rsid w:val="00360E28"/>
    <w:rsid w:val="0036183B"/>
    <w:rsid w:val="0036197F"/>
    <w:rsid w:val="0036256B"/>
    <w:rsid w:val="00363B1D"/>
    <w:rsid w:val="00363E32"/>
    <w:rsid w:val="00363FEE"/>
    <w:rsid w:val="003649E1"/>
    <w:rsid w:val="00364A36"/>
    <w:rsid w:val="00364B8A"/>
    <w:rsid w:val="00365624"/>
    <w:rsid w:val="003657D6"/>
    <w:rsid w:val="00365E19"/>
    <w:rsid w:val="00365FC8"/>
    <w:rsid w:val="003661E0"/>
    <w:rsid w:val="003661ED"/>
    <w:rsid w:val="0036668F"/>
    <w:rsid w:val="00366C80"/>
    <w:rsid w:val="00366D0C"/>
    <w:rsid w:val="00366E9B"/>
    <w:rsid w:val="00367658"/>
    <w:rsid w:val="0036790B"/>
    <w:rsid w:val="00367ACF"/>
    <w:rsid w:val="00370966"/>
    <w:rsid w:val="00371023"/>
    <w:rsid w:val="00371BFB"/>
    <w:rsid w:val="00372152"/>
    <w:rsid w:val="00373616"/>
    <w:rsid w:val="00373AC7"/>
    <w:rsid w:val="00373D18"/>
    <w:rsid w:val="00375DD5"/>
    <w:rsid w:val="003760F6"/>
    <w:rsid w:val="00376324"/>
    <w:rsid w:val="003769FA"/>
    <w:rsid w:val="00376F57"/>
    <w:rsid w:val="0037734F"/>
    <w:rsid w:val="0037788C"/>
    <w:rsid w:val="00377945"/>
    <w:rsid w:val="003802B2"/>
    <w:rsid w:val="00380783"/>
    <w:rsid w:val="00381E8D"/>
    <w:rsid w:val="00382135"/>
    <w:rsid w:val="00382BCE"/>
    <w:rsid w:val="00383B93"/>
    <w:rsid w:val="003844A1"/>
    <w:rsid w:val="00384C06"/>
    <w:rsid w:val="00384C55"/>
    <w:rsid w:val="00384EC7"/>
    <w:rsid w:val="00385092"/>
    <w:rsid w:val="0038528D"/>
    <w:rsid w:val="00385295"/>
    <w:rsid w:val="0038541C"/>
    <w:rsid w:val="00385B82"/>
    <w:rsid w:val="0038622D"/>
    <w:rsid w:val="003874AF"/>
    <w:rsid w:val="00390D7E"/>
    <w:rsid w:val="00390F13"/>
    <w:rsid w:val="0039190D"/>
    <w:rsid w:val="00392698"/>
    <w:rsid w:val="00392AB6"/>
    <w:rsid w:val="00392EFD"/>
    <w:rsid w:val="00393514"/>
    <w:rsid w:val="00393B08"/>
    <w:rsid w:val="00393B24"/>
    <w:rsid w:val="00393E4A"/>
    <w:rsid w:val="00393FE7"/>
    <w:rsid w:val="00394A2A"/>
    <w:rsid w:val="00394D64"/>
    <w:rsid w:val="00395284"/>
    <w:rsid w:val="003956CE"/>
    <w:rsid w:val="00395846"/>
    <w:rsid w:val="00395E37"/>
    <w:rsid w:val="0039693E"/>
    <w:rsid w:val="00396C70"/>
    <w:rsid w:val="00396FF0"/>
    <w:rsid w:val="003973DD"/>
    <w:rsid w:val="003A00C7"/>
    <w:rsid w:val="003A0338"/>
    <w:rsid w:val="003A0AD0"/>
    <w:rsid w:val="003A1CFF"/>
    <w:rsid w:val="003A230E"/>
    <w:rsid w:val="003A23CB"/>
    <w:rsid w:val="003A3071"/>
    <w:rsid w:val="003A35B1"/>
    <w:rsid w:val="003A3999"/>
    <w:rsid w:val="003A4D65"/>
    <w:rsid w:val="003A4E97"/>
    <w:rsid w:val="003A4EF6"/>
    <w:rsid w:val="003A52B0"/>
    <w:rsid w:val="003A59F5"/>
    <w:rsid w:val="003A5FE8"/>
    <w:rsid w:val="003A6D64"/>
    <w:rsid w:val="003A7ABD"/>
    <w:rsid w:val="003A7EB0"/>
    <w:rsid w:val="003A7F13"/>
    <w:rsid w:val="003B0654"/>
    <w:rsid w:val="003B09B0"/>
    <w:rsid w:val="003B2B8E"/>
    <w:rsid w:val="003B43F7"/>
    <w:rsid w:val="003B4E82"/>
    <w:rsid w:val="003B53D0"/>
    <w:rsid w:val="003B5AF0"/>
    <w:rsid w:val="003B6140"/>
    <w:rsid w:val="003B6FF2"/>
    <w:rsid w:val="003B7DD9"/>
    <w:rsid w:val="003C0A2C"/>
    <w:rsid w:val="003C1709"/>
    <w:rsid w:val="003C253C"/>
    <w:rsid w:val="003C3D54"/>
    <w:rsid w:val="003C4A34"/>
    <w:rsid w:val="003C54A2"/>
    <w:rsid w:val="003C5B73"/>
    <w:rsid w:val="003C5C2D"/>
    <w:rsid w:val="003C5CE8"/>
    <w:rsid w:val="003C5F7B"/>
    <w:rsid w:val="003C6532"/>
    <w:rsid w:val="003C6C76"/>
    <w:rsid w:val="003C78C1"/>
    <w:rsid w:val="003D0555"/>
    <w:rsid w:val="003D0EF8"/>
    <w:rsid w:val="003D0FB9"/>
    <w:rsid w:val="003D1E05"/>
    <w:rsid w:val="003D207E"/>
    <w:rsid w:val="003D3700"/>
    <w:rsid w:val="003D3FEE"/>
    <w:rsid w:val="003D517E"/>
    <w:rsid w:val="003D5867"/>
    <w:rsid w:val="003D5955"/>
    <w:rsid w:val="003D735D"/>
    <w:rsid w:val="003D77D0"/>
    <w:rsid w:val="003E09F9"/>
    <w:rsid w:val="003E21F5"/>
    <w:rsid w:val="003E29B2"/>
    <w:rsid w:val="003E3530"/>
    <w:rsid w:val="003E4530"/>
    <w:rsid w:val="003E6786"/>
    <w:rsid w:val="003E7B6B"/>
    <w:rsid w:val="003E7BFE"/>
    <w:rsid w:val="003F086A"/>
    <w:rsid w:val="003F104F"/>
    <w:rsid w:val="003F2718"/>
    <w:rsid w:val="003F3AFC"/>
    <w:rsid w:val="003F3EE9"/>
    <w:rsid w:val="003F47C2"/>
    <w:rsid w:val="003F486F"/>
    <w:rsid w:val="003F5600"/>
    <w:rsid w:val="003F5DB6"/>
    <w:rsid w:val="003F614F"/>
    <w:rsid w:val="003F7168"/>
    <w:rsid w:val="003F7569"/>
    <w:rsid w:val="003F7870"/>
    <w:rsid w:val="00400406"/>
    <w:rsid w:val="0040053D"/>
    <w:rsid w:val="00401665"/>
    <w:rsid w:val="004018EF"/>
    <w:rsid w:val="00401D57"/>
    <w:rsid w:val="00401DFD"/>
    <w:rsid w:val="00402CA6"/>
    <w:rsid w:val="004030A4"/>
    <w:rsid w:val="00403881"/>
    <w:rsid w:val="00403D7D"/>
    <w:rsid w:val="00404E98"/>
    <w:rsid w:val="00404F8A"/>
    <w:rsid w:val="004053FB"/>
    <w:rsid w:val="00406310"/>
    <w:rsid w:val="00407570"/>
    <w:rsid w:val="00407DDA"/>
    <w:rsid w:val="00410376"/>
    <w:rsid w:val="00410EF4"/>
    <w:rsid w:val="0041101A"/>
    <w:rsid w:val="00411038"/>
    <w:rsid w:val="004112D5"/>
    <w:rsid w:val="004128C5"/>
    <w:rsid w:val="004129BB"/>
    <w:rsid w:val="00412CFD"/>
    <w:rsid w:val="004131E1"/>
    <w:rsid w:val="004133A8"/>
    <w:rsid w:val="00413760"/>
    <w:rsid w:val="004138B0"/>
    <w:rsid w:val="00414655"/>
    <w:rsid w:val="00414909"/>
    <w:rsid w:val="00415043"/>
    <w:rsid w:val="00415EF4"/>
    <w:rsid w:val="00416054"/>
    <w:rsid w:val="0041613F"/>
    <w:rsid w:val="00416B4A"/>
    <w:rsid w:val="00417215"/>
    <w:rsid w:val="0041742A"/>
    <w:rsid w:val="00417727"/>
    <w:rsid w:val="004178A3"/>
    <w:rsid w:val="00417C2E"/>
    <w:rsid w:val="0042027C"/>
    <w:rsid w:val="0042033F"/>
    <w:rsid w:val="004205E6"/>
    <w:rsid w:val="0042077E"/>
    <w:rsid w:val="00420976"/>
    <w:rsid w:val="0042109D"/>
    <w:rsid w:val="00421E49"/>
    <w:rsid w:val="004226A5"/>
    <w:rsid w:val="00422D7F"/>
    <w:rsid w:val="0042321D"/>
    <w:rsid w:val="0042384A"/>
    <w:rsid w:val="00423A2C"/>
    <w:rsid w:val="00423A3C"/>
    <w:rsid w:val="00423EED"/>
    <w:rsid w:val="004245A3"/>
    <w:rsid w:val="004248CE"/>
    <w:rsid w:val="00424B57"/>
    <w:rsid w:val="00424D44"/>
    <w:rsid w:val="00424ED9"/>
    <w:rsid w:val="0042525E"/>
    <w:rsid w:val="00425815"/>
    <w:rsid w:val="00425A5E"/>
    <w:rsid w:val="00425B49"/>
    <w:rsid w:val="00425F9B"/>
    <w:rsid w:val="00426064"/>
    <w:rsid w:val="00427097"/>
    <w:rsid w:val="00427B35"/>
    <w:rsid w:val="00427C20"/>
    <w:rsid w:val="0043010F"/>
    <w:rsid w:val="00430635"/>
    <w:rsid w:val="0043154B"/>
    <w:rsid w:val="00432CBB"/>
    <w:rsid w:val="004333CA"/>
    <w:rsid w:val="00433FE6"/>
    <w:rsid w:val="00434111"/>
    <w:rsid w:val="0043421F"/>
    <w:rsid w:val="00435177"/>
    <w:rsid w:val="00436201"/>
    <w:rsid w:val="004363D4"/>
    <w:rsid w:val="00440257"/>
    <w:rsid w:val="0044044E"/>
    <w:rsid w:val="00440A35"/>
    <w:rsid w:val="004411A4"/>
    <w:rsid w:val="004418BD"/>
    <w:rsid w:val="00441DDA"/>
    <w:rsid w:val="00441EDE"/>
    <w:rsid w:val="0044241A"/>
    <w:rsid w:val="00443BA5"/>
    <w:rsid w:val="00443D13"/>
    <w:rsid w:val="00443DEC"/>
    <w:rsid w:val="00443FAF"/>
    <w:rsid w:val="00444042"/>
    <w:rsid w:val="00444513"/>
    <w:rsid w:val="00445132"/>
    <w:rsid w:val="0044574D"/>
    <w:rsid w:val="00445D71"/>
    <w:rsid w:val="0044677B"/>
    <w:rsid w:val="00447D91"/>
    <w:rsid w:val="00451135"/>
    <w:rsid w:val="00452682"/>
    <w:rsid w:val="004527A4"/>
    <w:rsid w:val="00453861"/>
    <w:rsid w:val="0045423E"/>
    <w:rsid w:val="00454283"/>
    <w:rsid w:val="004547BE"/>
    <w:rsid w:val="0045490A"/>
    <w:rsid w:val="004549C6"/>
    <w:rsid w:val="0045528E"/>
    <w:rsid w:val="00455A54"/>
    <w:rsid w:val="00455C01"/>
    <w:rsid w:val="00456541"/>
    <w:rsid w:val="00460506"/>
    <w:rsid w:val="00460BED"/>
    <w:rsid w:val="00460CAC"/>
    <w:rsid w:val="004613BD"/>
    <w:rsid w:val="00461451"/>
    <w:rsid w:val="00461467"/>
    <w:rsid w:val="00461B5E"/>
    <w:rsid w:val="00461C6B"/>
    <w:rsid w:val="00462031"/>
    <w:rsid w:val="00462334"/>
    <w:rsid w:val="0046236F"/>
    <w:rsid w:val="00463420"/>
    <w:rsid w:val="00463B30"/>
    <w:rsid w:val="00463FDB"/>
    <w:rsid w:val="00464062"/>
    <w:rsid w:val="00464864"/>
    <w:rsid w:val="00464A85"/>
    <w:rsid w:val="00464DC4"/>
    <w:rsid w:val="0046574E"/>
    <w:rsid w:val="00465D43"/>
    <w:rsid w:val="00465E18"/>
    <w:rsid w:val="0046630A"/>
    <w:rsid w:val="00466754"/>
    <w:rsid w:val="00466B5B"/>
    <w:rsid w:val="00466C3B"/>
    <w:rsid w:val="00466F38"/>
    <w:rsid w:val="00467329"/>
    <w:rsid w:val="0046750A"/>
    <w:rsid w:val="00467B9D"/>
    <w:rsid w:val="00470EC3"/>
    <w:rsid w:val="00471274"/>
    <w:rsid w:val="0047174D"/>
    <w:rsid w:val="00471752"/>
    <w:rsid w:val="00471ACE"/>
    <w:rsid w:val="00471DB8"/>
    <w:rsid w:val="00472008"/>
    <w:rsid w:val="004725D4"/>
    <w:rsid w:val="00472A80"/>
    <w:rsid w:val="00473659"/>
    <w:rsid w:val="00473E32"/>
    <w:rsid w:val="00473E58"/>
    <w:rsid w:val="00473EEA"/>
    <w:rsid w:val="004740F7"/>
    <w:rsid w:val="00474F04"/>
    <w:rsid w:val="00474F62"/>
    <w:rsid w:val="0047506D"/>
    <w:rsid w:val="00475657"/>
    <w:rsid w:val="00476778"/>
    <w:rsid w:val="00476A1C"/>
    <w:rsid w:val="00476AAB"/>
    <w:rsid w:val="00477F97"/>
    <w:rsid w:val="004804C4"/>
    <w:rsid w:val="00480690"/>
    <w:rsid w:val="00480BDC"/>
    <w:rsid w:val="00481005"/>
    <w:rsid w:val="004810A9"/>
    <w:rsid w:val="00481182"/>
    <w:rsid w:val="004817DD"/>
    <w:rsid w:val="004835BE"/>
    <w:rsid w:val="00483BA7"/>
    <w:rsid w:val="004869D5"/>
    <w:rsid w:val="00487266"/>
    <w:rsid w:val="00487C41"/>
    <w:rsid w:val="0049010F"/>
    <w:rsid w:val="004906DD"/>
    <w:rsid w:val="00490A77"/>
    <w:rsid w:val="00491C04"/>
    <w:rsid w:val="004928B2"/>
    <w:rsid w:val="00492AC1"/>
    <w:rsid w:val="00492D24"/>
    <w:rsid w:val="0049322A"/>
    <w:rsid w:val="00494CFA"/>
    <w:rsid w:val="004952F2"/>
    <w:rsid w:val="004969E2"/>
    <w:rsid w:val="00497E55"/>
    <w:rsid w:val="004A05E8"/>
    <w:rsid w:val="004A0FEE"/>
    <w:rsid w:val="004A16CB"/>
    <w:rsid w:val="004A1FED"/>
    <w:rsid w:val="004A201A"/>
    <w:rsid w:val="004A2645"/>
    <w:rsid w:val="004A34AB"/>
    <w:rsid w:val="004A3BAD"/>
    <w:rsid w:val="004A3DD6"/>
    <w:rsid w:val="004A4066"/>
    <w:rsid w:val="004A4390"/>
    <w:rsid w:val="004A4395"/>
    <w:rsid w:val="004A48A2"/>
    <w:rsid w:val="004A4FF3"/>
    <w:rsid w:val="004A5A49"/>
    <w:rsid w:val="004A5B07"/>
    <w:rsid w:val="004A5CF8"/>
    <w:rsid w:val="004A6CF3"/>
    <w:rsid w:val="004A75D1"/>
    <w:rsid w:val="004A7BBF"/>
    <w:rsid w:val="004A7F91"/>
    <w:rsid w:val="004B02EC"/>
    <w:rsid w:val="004B0373"/>
    <w:rsid w:val="004B0CD8"/>
    <w:rsid w:val="004B1811"/>
    <w:rsid w:val="004B1A69"/>
    <w:rsid w:val="004B1AB8"/>
    <w:rsid w:val="004B2107"/>
    <w:rsid w:val="004B2298"/>
    <w:rsid w:val="004B231C"/>
    <w:rsid w:val="004B312F"/>
    <w:rsid w:val="004B3867"/>
    <w:rsid w:val="004B38E0"/>
    <w:rsid w:val="004B42E0"/>
    <w:rsid w:val="004B438C"/>
    <w:rsid w:val="004B58A3"/>
    <w:rsid w:val="004B5C7F"/>
    <w:rsid w:val="004B5E8A"/>
    <w:rsid w:val="004B69EB"/>
    <w:rsid w:val="004B6A89"/>
    <w:rsid w:val="004B6D22"/>
    <w:rsid w:val="004B7062"/>
    <w:rsid w:val="004C0633"/>
    <w:rsid w:val="004C0C03"/>
    <w:rsid w:val="004C0D78"/>
    <w:rsid w:val="004C2095"/>
    <w:rsid w:val="004C2189"/>
    <w:rsid w:val="004C2A84"/>
    <w:rsid w:val="004C2F8A"/>
    <w:rsid w:val="004C3549"/>
    <w:rsid w:val="004C44FA"/>
    <w:rsid w:val="004C4BB1"/>
    <w:rsid w:val="004C4F15"/>
    <w:rsid w:val="004C5334"/>
    <w:rsid w:val="004C5963"/>
    <w:rsid w:val="004C5CF0"/>
    <w:rsid w:val="004C718C"/>
    <w:rsid w:val="004C7813"/>
    <w:rsid w:val="004D033C"/>
    <w:rsid w:val="004D05DA"/>
    <w:rsid w:val="004D0C1C"/>
    <w:rsid w:val="004D16E3"/>
    <w:rsid w:val="004D1C76"/>
    <w:rsid w:val="004D264B"/>
    <w:rsid w:val="004D3602"/>
    <w:rsid w:val="004D376C"/>
    <w:rsid w:val="004D42BF"/>
    <w:rsid w:val="004D445A"/>
    <w:rsid w:val="004D69BE"/>
    <w:rsid w:val="004D6B85"/>
    <w:rsid w:val="004D6C2C"/>
    <w:rsid w:val="004D6EA7"/>
    <w:rsid w:val="004E0258"/>
    <w:rsid w:val="004E02E0"/>
    <w:rsid w:val="004E24D8"/>
    <w:rsid w:val="004E284F"/>
    <w:rsid w:val="004E291D"/>
    <w:rsid w:val="004E29F3"/>
    <w:rsid w:val="004E30B4"/>
    <w:rsid w:val="004E38A8"/>
    <w:rsid w:val="004E3E49"/>
    <w:rsid w:val="004E50AE"/>
    <w:rsid w:val="004E64A1"/>
    <w:rsid w:val="004E6D07"/>
    <w:rsid w:val="004E6D34"/>
    <w:rsid w:val="004E6DE9"/>
    <w:rsid w:val="004E6E7D"/>
    <w:rsid w:val="004E6F12"/>
    <w:rsid w:val="004F009E"/>
    <w:rsid w:val="004F0863"/>
    <w:rsid w:val="004F0910"/>
    <w:rsid w:val="004F12A1"/>
    <w:rsid w:val="004F1708"/>
    <w:rsid w:val="004F1A93"/>
    <w:rsid w:val="004F1ABC"/>
    <w:rsid w:val="004F29A8"/>
    <w:rsid w:val="004F2EC4"/>
    <w:rsid w:val="004F36EB"/>
    <w:rsid w:val="004F3717"/>
    <w:rsid w:val="004F37B9"/>
    <w:rsid w:val="004F3A8F"/>
    <w:rsid w:val="004F3B89"/>
    <w:rsid w:val="004F42F8"/>
    <w:rsid w:val="004F5206"/>
    <w:rsid w:val="004F5D14"/>
    <w:rsid w:val="004F653E"/>
    <w:rsid w:val="004F70D0"/>
    <w:rsid w:val="004F7904"/>
    <w:rsid w:val="004F7C0F"/>
    <w:rsid w:val="00503111"/>
    <w:rsid w:val="00503377"/>
    <w:rsid w:val="005038D9"/>
    <w:rsid w:val="005039B6"/>
    <w:rsid w:val="00503D3A"/>
    <w:rsid w:val="005041C0"/>
    <w:rsid w:val="0050426A"/>
    <w:rsid w:val="0050509F"/>
    <w:rsid w:val="00506879"/>
    <w:rsid w:val="00506A5E"/>
    <w:rsid w:val="00506D26"/>
    <w:rsid w:val="00511370"/>
    <w:rsid w:val="00512790"/>
    <w:rsid w:val="00512C59"/>
    <w:rsid w:val="005134FD"/>
    <w:rsid w:val="005148FE"/>
    <w:rsid w:val="00514AB2"/>
    <w:rsid w:val="00514E7F"/>
    <w:rsid w:val="00515811"/>
    <w:rsid w:val="00515977"/>
    <w:rsid w:val="00515C50"/>
    <w:rsid w:val="00515F26"/>
    <w:rsid w:val="00516D32"/>
    <w:rsid w:val="005201E6"/>
    <w:rsid w:val="00520AEA"/>
    <w:rsid w:val="00520BF1"/>
    <w:rsid w:val="00520F59"/>
    <w:rsid w:val="005213DB"/>
    <w:rsid w:val="00521455"/>
    <w:rsid w:val="00521646"/>
    <w:rsid w:val="00521ED4"/>
    <w:rsid w:val="00522553"/>
    <w:rsid w:val="0052284C"/>
    <w:rsid w:val="00523A94"/>
    <w:rsid w:val="00523C98"/>
    <w:rsid w:val="00524250"/>
    <w:rsid w:val="00524E44"/>
    <w:rsid w:val="00524EB2"/>
    <w:rsid w:val="005268F0"/>
    <w:rsid w:val="00527E9F"/>
    <w:rsid w:val="005303A9"/>
    <w:rsid w:val="00530B6F"/>
    <w:rsid w:val="00531E09"/>
    <w:rsid w:val="00532E66"/>
    <w:rsid w:val="00532F66"/>
    <w:rsid w:val="005337A7"/>
    <w:rsid w:val="0053392C"/>
    <w:rsid w:val="00534070"/>
    <w:rsid w:val="005342F9"/>
    <w:rsid w:val="005367ED"/>
    <w:rsid w:val="00537622"/>
    <w:rsid w:val="005377E8"/>
    <w:rsid w:val="0053787B"/>
    <w:rsid w:val="00537A14"/>
    <w:rsid w:val="0054086B"/>
    <w:rsid w:val="00540AA6"/>
    <w:rsid w:val="00540D70"/>
    <w:rsid w:val="0054103D"/>
    <w:rsid w:val="00541398"/>
    <w:rsid w:val="005419FE"/>
    <w:rsid w:val="00541AAE"/>
    <w:rsid w:val="00542A6E"/>
    <w:rsid w:val="00542BCD"/>
    <w:rsid w:val="00542BDA"/>
    <w:rsid w:val="005431E4"/>
    <w:rsid w:val="005439F7"/>
    <w:rsid w:val="00544719"/>
    <w:rsid w:val="00544C9A"/>
    <w:rsid w:val="00545E1B"/>
    <w:rsid w:val="00545E9B"/>
    <w:rsid w:val="005466DA"/>
    <w:rsid w:val="00546E46"/>
    <w:rsid w:val="0054743D"/>
    <w:rsid w:val="00547811"/>
    <w:rsid w:val="00547CA5"/>
    <w:rsid w:val="00550129"/>
    <w:rsid w:val="00550441"/>
    <w:rsid w:val="00550CC9"/>
    <w:rsid w:val="00550E9A"/>
    <w:rsid w:val="00550FA9"/>
    <w:rsid w:val="00551D93"/>
    <w:rsid w:val="00551DF9"/>
    <w:rsid w:val="00551FFF"/>
    <w:rsid w:val="0055259F"/>
    <w:rsid w:val="00553631"/>
    <w:rsid w:val="00553721"/>
    <w:rsid w:val="00554B0B"/>
    <w:rsid w:val="00554E4D"/>
    <w:rsid w:val="00556553"/>
    <w:rsid w:val="0055671D"/>
    <w:rsid w:val="0055698F"/>
    <w:rsid w:val="00556DEC"/>
    <w:rsid w:val="00557B4B"/>
    <w:rsid w:val="005604B2"/>
    <w:rsid w:val="0056077E"/>
    <w:rsid w:val="00560BA5"/>
    <w:rsid w:val="0056206E"/>
    <w:rsid w:val="005630AC"/>
    <w:rsid w:val="0056333E"/>
    <w:rsid w:val="00563B1C"/>
    <w:rsid w:val="00563C30"/>
    <w:rsid w:val="00563D49"/>
    <w:rsid w:val="00564C13"/>
    <w:rsid w:val="00564EEA"/>
    <w:rsid w:val="00564F39"/>
    <w:rsid w:val="005658A8"/>
    <w:rsid w:val="00565EF2"/>
    <w:rsid w:val="00566327"/>
    <w:rsid w:val="005663CB"/>
    <w:rsid w:val="00566970"/>
    <w:rsid w:val="005669B3"/>
    <w:rsid w:val="00566CCF"/>
    <w:rsid w:val="005671E4"/>
    <w:rsid w:val="00567215"/>
    <w:rsid w:val="0056730F"/>
    <w:rsid w:val="005674DC"/>
    <w:rsid w:val="00571D1F"/>
    <w:rsid w:val="0057239D"/>
    <w:rsid w:val="005731A4"/>
    <w:rsid w:val="0057394C"/>
    <w:rsid w:val="00573E94"/>
    <w:rsid w:val="00574B6D"/>
    <w:rsid w:val="00574E6B"/>
    <w:rsid w:val="0057580D"/>
    <w:rsid w:val="00575956"/>
    <w:rsid w:val="00575D6F"/>
    <w:rsid w:val="00575F27"/>
    <w:rsid w:val="00576219"/>
    <w:rsid w:val="005762A7"/>
    <w:rsid w:val="00576FD8"/>
    <w:rsid w:val="0057736C"/>
    <w:rsid w:val="00580B78"/>
    <w:rsid w:val="00580BF7"/>
    <w:rsid w:val="00581F79"/>
    <w:rsid w:val="00582FCB"/>
    <w:rsid w:val="00583235"/>
    <w:rsid w:val="00583625"/>
    <w:rsid w:val="005836A5"/>
    <w:rsid w:val="0058386B"/>
    <w:rsid w:val="00583965"/>
    <w:rsid w:val="00584C3D"/>
    <w:rsid w:val="00586365"/>
    <w:rsid w:val="00586F0E"/>
    <w:rsid w:val="0058712B"/>
    <w:rsid w:val="00587892"/>
    <w:rsid w:val="0059009E"/>
    <w:rsid w:val="00590279"/>
    <w:rsid w:val="005902E8"/>
    <w:rsid w:val="0059089C"/>
    <w:rsid w:val="00590DA0"/>
    <w:rsid w:val="00591507"/>
    <w:rsid w:val="00591928"/>
    <w:rsid w:val="00591A94"/>
    <w:rsid w:val="00591E5C"/>
    <w:rsid w:val="00591FBD"/>
    <w:rsid w:val="0059208A"/>
    <w:rsid w:val="00592B7E"/>
    <w:rsid w:val="005937D3"/>
    <w:rsid w:val="00593B2B"/>
    <w:rsid w:val="005952CA"/>
    <w:rsid w:val="0059548A"/>
    <w:rsid w:val="0059611B"/>
    <w:rsid w:val="0059642D"/>
    <w:rsid w:val="00596A10"/>
    <w:rsid w:val="005A014B"/>
    <w:rsid w:val="005A0A42"/>
    <w:rsid w:val="005A1191"/>
    <w:rsid w:val="005A1A7A"/>
    <w:rsid w:val="005A2250"/>
    <w:rsid w:val="005A498C"/>
    <w:rsid w:val="005A5D0A"/>
    <w:rsid w:val="005A66EA"/>
    <w:rsid w:val="005A6C44"/>
    <w:rsid w:val="005A7025"/>
    <w:rsid w:val="005A7E20"/>
    <w:rsid w:val="005B078F"/>
    <w:rsid w:val="005B0DE0"/>
    <w:rsid w:val="005B0F55"/>
    <w:rsid w:val="005B216C"/>
    <w:rsid w:val="005B2259"/>
    <w:rsid w:val="005B22A1"/>
    <w:rsid w:val="005B25E6"/>
    <w:rsid w:val="005B476B"/>
    <w:rsid w:val="005B4955"/>
    <w:rsid w:val="005B49A1"/>
    <w:rsid w:val="005B4BA7"/>
    <w:rsid w:val="005B5423"/>
    <w:rsid w:val="005B6287"/>
    <w:rsid w:val="005B630E"/>
    <w:rsid w:val="005C07C1"/>
    <w:rsid w:val="005C1053"/>
    <w:rsid w:val="005C11DD"/>
    <w:rsid w:val="005C19A3"/>
    <w:rsid w:val="005C1EE4"/>
    <w:rsid w:val="005C20FE"/>
    <w:rsid w:val="005C2803"/>
    <w:rsid w:val="005C3C2D"/>
    <w:rsid w:val="005C3CD9"/>
    <w:rsid w:val="005C4BF4"/>
    <w:rsid w:val="005C518D"/>
    <w:rsid w:val="005C6533"/>
    <w:rsid w:val="005C6E6A"/>
    <w:rsid w:val="005C759B"/>
    <w:rsid w:val="005C7833"/>
    <w:rsid w:val="005D086A"/>
    <w:rsid w:val="005D268B"/>
    <w:rsid w:val="005D28E8"/>
    <w:rsid w:val="005D2ADE"/>
    <w:rsid w:val="005D313E"/>
    <w:rsid w:val="005D3391"/>
    <w:rsid w:val="005D342E"/>
    <w:rsid w:val="005D34C9"/>
    <w:rsid w:val="005D3F13"/>
    <w:rsid w:val="005D4283"/>
    <w:rsid w:val="005D4435"/>
    <w:rsid w:val="005D4CE0"/>
    <w:rsid w:val="005D59B1"/>
    <w:rsid w:val="005D5CD4"/>
    <w:rsid w:val="005D61A0"/>
    <w:rsid w:val="005D73B5"/>
    <w:rsid w:val="005D79D3"/>
    <w:rsid w:val="005D7FCD"/>
    <w:rsid w:val="005E080A"/>
    <w:rsid w:val="005E0EE6"/>
    <w:rsid w:val="005E0EE7"/>
    <w:rsid w:val="005E120C"/>
    <w:rsid w:val="005E134A"/>
    <w:rsid w:val="005E14D8"/>
    <w:rsid w:val="005E14E1"/>
    <w:rsid w:val="005E1A20"/>
    <w:rsid w:val="005E1D6E"/>
    <w:rsid w:val="005E1E47"/>
    <w:rsid w:val="005E20B0"/>
    <w:rsid w:val="005E2601"/>
    <w:rsid w:val="005E297D"/>
    <w:rsid w:val="005E3359"/>
    <w:rsid w:val="005E33B1"/>
    <w:rsid w:val="005E388B"/>
    <w:rsid w:val="005E3C51"/>
    <w:rsid w:val="005E4657"/>
    <w:rsid w:val="005E4672"/>
    <w:rsid w:val="005E4A30"/>
    <w:rsid w:val="005E4D93"/>
    <w:rsid w:val="005E5132"/>
    <w:rsid w:val="005E5531"/>
    <w:rsid w:val="005E610E"/>
    <w:rsid w:val="005E654C"/>
    <w:rsid w:val="005E6C9F"/>
    <w:rsid w:val="005E6FDB"/>
    <w:rsid w:val="005F0781"/>
    <w:rsid w:val="005F1E29"/>
    <w:rsid w:val="005F2271"/>
    <w:rsid w:val="005F288A"/>
    <w:rsid w:val="005F28EE"/>
    <w:rsid w:val="005F2A6D"/>
    <w:rsid w:val="005F37D5"/>
    <w:rsid w:val="005F39BD"/>
    <w:rsid w:val="005F3E60"/>
    <w:rsid w:val="005F432B"/>
    <w:rsid w:val="005F4668"/>
    <w:rsid w:val="005F4EED"/>
    <w:rsid w:val="005F521C"/>
    <w:rsid w:val="005F5A2F"/>
    <w:rsid w:val="005F6856"/>
    <w:rsid w:val="005F71F7"/>
    <w:rsid w:val="005F760E"/>
    <w:rsid w:val="005F7A93"/>
    <w:rsid w:val="005F7D24"/>
    <w:rsid w:val="005F7F57"/>
    <w:rsid w:val="00600108"/>
    <w:rsid w:val="00600133"/>
    <w:rsid w:val="00600D3B"/>
    <w:rsid w:val="00600F8E"/>
    <w:rsid w:val="0060164B"/>
    <w:rsid w:val="006017E8"/>
    <w:rsid w:val="00601858"/>
    <w:rsid w:val="006018D3"/>
    <w:rsid w:val="00602611"/>
    <w:rsid w:val="0060270F"/>
    <w:rsid w:val="00602773"/>
    <w:rsid w:val="00603071"/>
    <w:rsid w:val="006033F4"/>
    <w:rsid w:val="00604767"/>
    <w:rsid w:val="0060501D"/>
    <w:rsid w:val="006050FC"/>
    <w:rsid w:val="00606184"/>
    <w:rsid w:val="00607064"/>
    <w:rsid w:val="00607089"/>
    <w:rsid w:val="006077D8"/>
    <w:rsid w:val="006103BE"/>
    <w:rsid w:val="00610B2D"/>
    <w:rsid w:val="00611913"/>
    <w:rsid w:val="006119C6"/>
    <w:rsid w:val="00612075"/>
    <w:rsid w:val="00612B9B"/>
    <w:rsid w:val="00616013"/>
    <w:rsid w:val="006161C9"/>
    <w:rsid w:val="0061700C"/>
    <w:rsid w:val="00617263"/>
    <w:rsid w:val="006173F9"/>
    <w:rsid w:val="00617C8E"/>
    <w:rsid w:val="00620282"/>
    <w:rsid w:val="006203A4"/>
    <w:rsid w:val="006210F0"/>
    <w:rsid w:val="006213BB"/>
    <w:rsid w:val="00622B1A"/>
    <w:rsid w:val="006231E3"/>
    <w:rsid w:val="00623418"/>
    <w:rsid w:val="006235B4"/>
    <w:rsid w:val="00623A51"/>
    <w:rsid w:val="00624EBF"/>
    <w:rsid w:val="00624FEF"/>
    <w:rsid w:val="00625588"/>
    <w:rsid w:val="00625895"/>
    <w:rsid w:val="006258F8"/>
    <w:rsid w:val="00625CC1"/>
    <w:rsid w:val="00626C67"/>
    <w:rsid w:val="006273D8"/>
    <w:rsid w:val="006275EE"/>
    <w:rsid w:val="00627D8F"/>
    <w:rsid w:val="00630BFF"/>
    <w:rsid w:val="0063134A"/>
    <w:rsid w:val="00632147"/>
    <w:rsid w:val="0063246D"/>
    <w:rsid w:val="00632746"/>
    <w:rsid w:val="0063290D"/>
    <w:rsid w:val="00632A40"/>
    <w:rsid w:val="00633811"/>
    <w:rsid w:val="00633E36"/>
    <w:rsid w:val="0063405B"/>
    <w:rsid w:val="00635D80"/>
    <w:rsid w:val="00636786"/>
    <w:rsid w:val="0064094C"/>
    <w:rsid w:val="00640F5B"/>
    <w:rsid w:val="0064263F"/>
    <w:rsid w:val="00643188"/>
    <w:rsid w:val="006431B5"/>
    <w:rsid w:val="006431D1"/>
    <w:rsid w:val="00643D08"/>
    <w:rsid w:val="006449DE"/>
    <w:rsid w:val="00644D3D"/>
    <w:rsid w:val="00645179"/>
    <w:rsid w:val="0064528B"/>
    <w:rsid w:val="00645F1A"/>
    <w:rsid w:val="00646496"/>
    <w:rsid w:val="00646771"/>
    <w:rsid w:val="00646A30"/>
    <w:rsid w:val="0064727F"/>
    <w:rsid w:val="006475D9"/>
    <w:rsid w:val="0065023D"/>
    <w:rsid w:val="00650C13"/>
    <w:rsid w:val="006516AB"/>
    <w:rsid w:val="00651E92"/>
    <w:rsid w:val="00653219"/>
    <w:rsid w:val="0065335B"/>
    <w:rsid w:val="00653615"/>
    <w:rsid w:val="006538F2"/>
    <w:rsid w:val="00653D24"/>
    <w:rsid w:val="006548C4"/>
    <w:rsid w:val="0065524A"/>
    <w:rsid w:val="006552E3"/>
    <w:rsid w:val="00656D9F"/>
    <w:rsid w:val="0065703B"/>
    <w:rsid w:val="00657C66"/>
    <w:rsid w:val="006605F6"/>
    <w:rsid w:val="006607CB"/>
    <w:rsid w:val="00661E46"/>
    <w:rsid w:val="0066210B"/>
    <w:rsid w:val="00662816"/>
    <w:rsid w:val="00663220"/>
    <w:rsid w:val="0066615C"/>
    <w:rsid w:val="00666431"/>
    <w:rsid w:val="006665A1"/>
    <w:rsid w:val="00666FBE"/>
    <w:rsid w:val="00667384"/>
    <w:rsid w:val="00667BD5"/>
    <w:rsid w:val="00667E67"/>
    <w:rsid w:val="00671509"/>
    <w:rsid w:val="0067196C"/>
    <w:rsid w:val="00671F8A"/>
    <w:rsid w:val="0067221C"/>
    <w:rsid w:val="006722A9"/>
    <w:rsid w:val="006726FF"/>
    <w:rsid w:val="00672C19"/>
    <w:rsid w:val="00672C34"/>
    <w:rsid w:val="00674442"/>
    <w:rsid w:val="006748E7"/>
    <w:rsid w:val="006749B7"/>
    <w:rsid w:val="00674C19"/>
    <w:rsid w:val="00674F4D"/>
    <w:rsid w:val="006753D1"/>
    <w:rsid w:val="0067646C"/>
    <w:rsid w:val="00677202"/>
    <w:rsid w:val="00677865"/>
    <w:rsid w:val="006805CD"/>
    <w:rsid w:val="006809C2"/>
    <w:rsid w:val="00681F04"/>
    <w:rsid w:val="00682048"/>
    <w:rsid w:val="006820CA"/>
    <w:rsid w:val="006823FF"/>
    <w:rsid w:val="00682B47"/>
    <w:rsid w:val="00682D2D"/>
    <w:rsid w:val="00683269"/>
    <w:rsid w:val="006834D6"/>
    <w:rsid w:val="00683515"/>
    <w:rsid w:val="00683B69"/>
    <w:rsid w:val="00683D55"/>
    <w:rsid w:val="00684312"/>
    <w:rsid w:val="0068490A"/>
    <w:rsid w:val="00684B64"/>
    <w:rsid w:val="00684B8F"/>
    <w:rsid w:val="00684F96"/>
    <w:rsid w:val="00685B60"/>
    <w:rsid w:val="00687374"/>
    <w:rsid w:val="00690824"/>
    <w:rsid w:val="006913C9"/>
    <w:rsid w:val="0069143B"/>
    <w:rsid w:val="006914BC"/>
    <w:rsid w:val="0069201E"/>
    <w:rsid w:val="006922FB"/>
    <w:rsid w:val="00692416"/>
    <w:rsid w:val="006924C4"/>
    <w:rsid w:val="006925F0"/>
    <w:rsid w:val="0069273E"/>
    <w:rsid w:val="00692D65"/>
    <w:rsid w:val="00692FF8"/>
    <w:rsid w:val="00693497"/>
    <w:rsid w:val="006934EB"/>
    <w:rsid w:val="006939C7"/>
    <w:rsid w:val="00694173"/>
    <w:rsid w:val="006949D3"/>
    <w:rsid w:val="006952A4"/>
    <w:rsid w:val="00695886"/>
    <w:rsid w:val="0069609C"/>
    <w:rsid w:val="006961B0"/>
    <w:rsid w:val="0069674F"/>
    <w:rsid w:val="00696780"/>
    <w:rsid w:val="006A0191"/>
    <w:rsid w:val="006A02A5"/>
    <w:rsid w:val="006A042F"/>
    <w:rsid w:val="006A04FD"/>
    <w:rsid w:val="006A0A6A"/>
    <w:rsid w:val="006A1925"/>
    <w:rsid w:val="006A194D"/>
    <w:rsid w:val="006A23FB"/>
    <w:rsid w:val="006A2DB3"/>
    <w:rsid w:val="006A358D"/>
    <w:rsid w:val="006A3829"/>
    <w:rsid w:val="006A3A2D"/>
    <w:rsid w:val="006A3BC1"/>
    <w:rsid w:val="006A3EB3"/>
    <w:rsid w:val="006A417A"/>
    <w:rsid w:val="006A4679"/>
    <w:rsid w:val="006A5561"/>
    <w:rsid w:val="006A6149"/>
    <w:rsid w:val="006A7B05"/>
    <w:rsid w:val="006B0515"/>
    <w:rsid w:val="006B08A1"/>
    <w:rsid w:val="006B2BC4"/>
    <w:rsid w:val="006B2EB4"/>
    <w:rsid w:val="006B3ABC"/>
    <w:rsid w:val="006B3FF2"/>
    <w:rsid w:val="006B4010"/>
    <w:rsid w:val="006B4344"/>
    <w:rsid w:val="006B441B"/>
    <w:rsid w:val="006B588F"/>
    <w:rsid w:val="006B5C31"/>
    <w:rsid w:val="006B6B3B"/>
    <w:rsid w:val="006B7049"/>
    <w:rsid w:val="006B7AB2"/>
    <w:rsid w:val="006C0EF7"/>
    <w:rsid w:val="006C1574"/>
    <w:rsid w:val="006C186A"/>
    <w:rsid w:val="006C1999"/>
    <w:rsid w:val="006C1E13"/>
    <w:rsid w:val="006C2214"/>
    <w:rsid w:val="006C221F"/>
    <w:rsid w:val="006C24BB"/>
    <w:rsid w:val="006C4E2D"/>
    <w:rsid w:val="006C579D"/>
    <w:rsid w:val="006C650D"/>
    <w:rsid w:val="006C694E"/>
    <w:rsid w:val="006C6B8A"/>
    <w:rsid w:val="006C7264"/>
    <w:rsid w:val="006C7779"/>
    <w:rsid w:val="006C78E4"/>
    <w:rsid w:val="006D07CB"/>
    <w:rsid w:val="006D0987"/>
    <w:rsid w:val="006D1107"/>
    <w:rsid w:val="006D13CF"/>
    <w:rsid w:val="006D2600"/>
    <w:rsid w:val="006D45AD"/>
    <w:rsid w:val="006D5453"/>
    <w:rsid w:val="006D546A"/>
    <w:rsid w:val="006D5AF5"/>
    <w:rsid w:val="006D622A"/>
    <w:rsid w:val="006D6719"/>
    <w:rsid w:val="006D694A"/>
    <w:rsid w:val="006D6DF3"/>
    <w:rsid w:val="006D6FDB"/>
    <w:rsid w:val="006D7548"/>
    <w:rsid w:val="006E02B3"/>
    <w:rsid w:val="006E19CF"/>
    <w:rsid w:val="006E1A66"/>
    <w:rsid w:val="006E2C6A"/>
    <w:rsid w:val="006E3529"/>
    <w:rsid w:val="006E4083"/>
    <w:rsid w:val="006E4757"/>
    <w:rsid w:val="006E4B98"/>
    <w:rsid w:val="006E524B"/>
    <w:rsid w:val="006E5275"/>
    <w:rsid w:val="006E6187"/>
    <w:rsid w:val="006E6515"/>
    <w:rsid w:val="006E6530"/>
    <w:rsid w:val="006E6AFC"/>
    <w:rsid w:val="006E7566"/>
    <w:rsid w:val="006E785D"/>
    <w:rsid w:val="006F0134"/>
    <w:rsid w:val="006F0489"/>
    <w:rsid w:val="006F1ED8"/>
    <w:rsid w:val="006F376C"/>
    <w:rsid w:val="006F389E"/>
    <w:rsid w:val="006F4772"/>
    <w:rsid w:val="006F4B2D"/>
    <w:rsid w:val="006F5422"/>
    <w:rsid w:val="006F7509"/>
    <w:rsid w:val="0070049F"/>
    <w:rsid w:val="007015B1"/>
    <w:rsid w:val="007021F0"/>
    <w:rsid w:val="00702C80"/>
    <w:rsid w:val="00702CE8"/>
    <w:rsid w:val="00702E70"/>
    <w:rsid w:val="00703A31"/>
    <w:rsid w:val="007044AF"/>
    <w:rsid w:val="00704780"/>
    <w:rsid w:val="00704A8F"/>
    <w:rsid w:val="00704F43"/>
    <w:rsid w:val="007052D9"/>
    <w:rsid w:val="00705654"/>
    <w:rsid w:val="007063B4"/>
    <w:rsid w:val="007100BA"/>
    <w:rsid w:val="007101EE"/>
    <w:rsid w:val="00710AA5"/>
    <w:rsid w:val="007118CC"/>
    <w:rsid w:val="0071225E"/>
    <w:rsid w:val="0071244D"/>
    <w:rsid w:val="00713754"/>
    <w:rsid w:val="00713B2B"/>
    <w:rsid w:val="0071552E"/>
    <w:rsid w:val="00715577"/>
    <w:rsid w:val="00715587"/>
    <w:rsid w:val="00715919"/>
    <w:rsid w:val="0071597F"/>
    <w:rsid w:val="007160B1"/>
    <w:rsid w:val="00716377"/>
    <w:rsid w:val="0071687E"/>
    <w:rsid w:val="00717A84"/>
    <w:rsid w:val="00717F3F"/>
    <w:rsid w:val="007201CF"/>
    <w:rsid w:val="00721343"/>
    <w:rsid w:val="0072186A"/>
    <w:rsid w:val="00721C6C"/>
    <w:rsid w:val="007234E6"/>
    <w:rsid w:val="00724C20"/>
    <w:rsid w:val="007251E2"/>
    <w:rsid w:val="007251F6"/>
    <w:rsid w:val="0072579F"/>
    <w:rsid w:val="007261F4"/>
    <w:rsid w:val="007277A0"/>
    <w:rsid w:val="00727B4C"/>
    <w:rsid w:val="00730065"/>
    <w:rsid w:val="007303D6"/>
    <w:rsid w:val="00730946"/>
    <w:rsid w:val="007319A1"/>
    <w:rsid w:val="00732111"/>
    <w:rsid w:val="00732766"/>
    <w:rsid w:val="00733535"/>
    <w:rsid w:val="007341AF"/>
    <w:rsid w:val="007344C4"/>
    <w:rsid w:val="007346F2"/>
    <w:rsid w:val="007348A1"/>
    <w:rsid w:val="00735971"/>
    <w:rsid w:val="00736324"/>
    <w:rsid w:val="00736C41"/>
    <w:rsid w:val="00736F21"/>
    <w:rsid w:val="0073715D"/>
    <w:rsid w:val="0073726E"/>
    <w:rsid w:val="00737CF6"/>
    <w:rsid w:val="007405ED"/>
    <w:rsid w:val="00741A3B"/>
    <w:rsid w:val="00741DF2"/>
    <w:rsid w:val="007423B9"/>
    <w:rsid w:val="00742493"/>
    <w:rsid w:val="007425F8"/>
    <w:rsid w:val="00743181"/>
    <w:rsid w:val="00743553"/>
    <w:rsid w:val="0074368E"/>
    <w:rsid w:val="00743F96"/>
    <w:rsid w:val="007442D0"/>
    <w:rsid w:val="00744A73"/>
    <w:rsid w:val="00745A79"/>
    <w:rsid w:val="007465D7"/>
    <w:rsid w:val="00746625"/>
    <w:rsid w:val="00746C01"/>
    <w:rsid w:val="00746F8C"/>
    <w:rsid w:val="00747153"/>
    <w:rsid w:val="007473E6"/>
    <w:rsid w:val="00747F17"/>
    <w:rsid w:val="00750302"/>
    <w:rsid w:val="00750BDA"/>
    <w:rsid w:val="007510CF"/>
    <w:rsid w:val="007514F7"/>
    <w:rsid w:val="0075175B"/>
    <w:rsid w:val="00751F74"/>
    <w:rsid w:val="00752210"/>
    <w:rsid w:val="0075225A"/>
    <w:rsid w:val="007533E5"/>
    <w:rsid w:val="007533E7"/>
    <w:rsid w:val="00753A0A"/>
    <w:rsid w:val="007546C7"/>
    <w:rsid w:val="00754A49"/>
    <w:rsid w:val="00754DED"/>
    <w:rsid w:val="007553BD"/>
    <w:rsid w:val="00755FBA"/>
    <w:rsid w:val="007563F6"/>
    <w:rsid w:val="0075780E"/>
    <w:rsid w:val="00757C5F"/>
    <w:rsid w:val="00757EA7"/>
    <w:rsid w:val="007601BC"/>
    <w:rsid w:val="00760340"/>
    <w:rsid w:val="00760AE0"/>
    <w:rsid w:val="00760C4E"/>
    <w:rsid w:val="00760F40"/>
    <w:rsid w:val="0076106F"/>
    <w:rsid w:val="00761370"/>
    <w:rsid w:val="0076164E"/>
    <w:rsid w:val="00761C10"/>
    <w:rsid w:val="007622B3"/>
    <w:rsid w:val="00762327"/>
    <w:rsid w:val="007624C1"/>
    <w:rsid w:val="007635AB"/>
    <w:rsid w:val="007641FA"/>
    <w:rsid w:val="00764A3B"/>
    <w:rsid w:val="00764D74"/>
    <w:rsid w:val="00765048"/>
    <w:rsid w:val="007659BC"/>
    <w:rsid w:val="00765BD5"/>
    <w:rsid w:val="00766149"/>
    <w:rsid w:val="00766645"/>
    <w:rsid w:val="007668A9"/>
    <w:rsid w:val="00766E64"/>
    <w:rsid w:val="00767720"/>
    <w:rsid w:val="0076782C"/>
    <w:rsid w:val="00767AD3"/>
    <w:rsid w:val="00767C6B"/>
    <w:rsid w:val="00767E64"/>
    <w:rsid w:val="00770DFB"/>
    <w:rsid w:val="007714EB"/>
    <w:rsid w:val="00771886"/>
    <w:rsid w:val="00771C63"/>
    <w:rsid w:val="00772376"/>
    <w:rsid w:val="00773FED"/>
    <w:rsid w:val="0077451C"/>
    <w:rsid w:val="00774CC8"/>
    <w:rsid w:val="00774E7A"/>
    <w:rsid w:val="00775D25"/>
    <w:rsid w:val="0077677F"/>
    <w:rsid w:val="0077731B"/>
    <w:rsid w:val="00777FB0"/>
    <w:rsid w:val="00780DC8"/>
    <w:rsid w:val="00781488"/>
    <w:rsid w:val="0078183B"/>
    <w:rsid w:val="0078228B"/>
    <w:rsid w:val="00782F6E"/>
    <w:rsid w:val="007833E6"/>
    <w:rsid w:val="00783E53"/>
    <w:rsid w:val="00783ED7"/>
    <w:rsid w:val="00783F30"/>
    <w:rsid w:val="007841BE"/>
    <w:rsid w:val="00784564"/>
    <w:rsid w:val="00784AAD"/>
    <w:rsid w:val="0078618C"/>
    <w:rsid w:val="007861A1"/>
    <w:rsid w:val="00786434"/>
    <w:rsid w:val="00786E46"/>
    <w:rsid w:val="00787088"/>
    <w:rsid w:val="00787398"/>
    <w:rsid w:val="00790B2C"/>
    <w:rsid w:val="007916F8"/>
    <w:rsid w:val="00791F2A"/>
    <w:rsid w:val="00792C48"/>
    <w:rsid w:val="0079341C"/>
    <w:rsid w:val="0079364B"/>
    <w:rsid w:val="00793BA3"/>
    <w:rsid w:val="007944AA"/>
    <w:rsid w:val="00794E82"/>
    <w:rsid w:val="00794ED2"/>
    <w:rsid w:val="007956C7"/>
    <w:rsid w:val="007966B8"/>
    <w:rsid w:val="007977D5"/>
    <w:rsid w:val="00797E89"/>
    <w:rsid w:val="007A0025"/>
    <w:rsid w:val="007A0DFB"/>
    <w:rsid w:val="007A0ED4"/>
    <w:rsid w:val="007A1382"/>
    <w:rsid w:val="007A1635"/>
    <w:rsid w:val="007A1D32"/>
    <w:rsid w:val="007A1EAE"/>
    <w:rsid w:val="007A214C"/>
    <w:rsid w:val="007A2705"/>
    <w:rsid w:val="007A2AD2"/>
    <w:rsid w:val="007A2B60"/>
    <w:rsid w:val="007A2F89"/>
    <w:rsid w:val="007A2FB9"/>
    <w:rsid w:val="007A3BD5"/>
    <w:rsid w:val="007A4374"/>
    <w:rsid w:val="007A46F8"/>
    <w:rsid w:val="007A4DFA"/>
    <w:rsid w:val="007A4F63"/>
    <w:rsid w:val="007A5151"/>
    <w:rsid w:val="007A5895"/>
    <w:rsid w:val="007A63C2"/>
    <w:rsid w:val="007A659F"/>
    <w:rsid w:val="007A6DEB"/>
    <w:rsid w:val="007B0225"/>
    <w:rsid w:val="007B12FC"/>
    <w:rsid w:val="007B164E"/>
    <w:rsid w:val="007B18D8"/>
    <w:rsid w:val="007B1A22"/>
    <w:rsid w:val="007B1E2D"/>
    <w:rsid w:val="007B2030"/>
    <w:rsid w:val="007B2042"/>
    <w:rsid w:val="007B2107"/>
    <w:rsid w:val="007B232E"/>
    <w:rsid w:val="007B2DFC"/>
    <w:rsid w:val="007B2F8F"/>
    <w:rsid w:val="007B32E0"/>
    <w:rsid w:val="007B33A8"/>
    <w:rsid w:val="007B33EF"/>
    <w:rsid w:val="007B3B16"/>
    <w:rsid w:val="007B40B1"/>
    <w:rsid w:val="007B4224"/>
    <w:rsid w:val="007B42C8"/>
    <w:rsid w:val="007B5733"/>
    <w:rsid w:val="007B6947"/>
    <w:rsid w:val="007B6ED4"/>
    <w:rsid w:val="007B75FF"/>
    <w:rsid w:val="007B7CB9"/>
    <w:rsid w:val="007C0920"/>
    <w:rsid w:val="007C0C16"/>
    <w:rsid w:val="007C115E"/>
    <w:rsid w:val="007C170F"/>
    <w:rsid w:val="007C1853"/>
    <w:rsid w:val="007C205B"/>
    <w:rsid w:val="007C331B"/>
    <w:rsid w:val="007C445B"/>
    <w:rsid w:val="007C53B0"/>
    <w:rsid w:val="007C5B7E"/>
    <w:rsid w:val="007C713A"/>
    <w:rsid w:val="007C718F"/>
    <w:rsid w:val="007C733D"/>
    <w:rsid w:val="007D0571"/>
    <w:rsid w:val="007D0CFF"/>
    <w:rsid w:val="007D0EAC"/>
    <w:rsid w:val="007D245A"/>
    <w:rsid w:val="007D2983"/>
    <w:rsid w:val="007D34B7"/>
    <w:rsid w:val="007D3ECB"/>
    <w:rsid w:val="007D419A"/>
    <w:rsid w:val="007D4A6D"/>
    <w:rsid w:val="007D4AE3"/>
    <w:rsid w:val="007D4DF1"/>
    <w:rsid w:val="007D5AA0"/>
    <w:rsid w:val="007D6293"/>
    <w:rsid w:val="007D741A"/>
    <w:rsid w:val="007D7A3C"/>
    <w:rsid w:val="007D7DAD"/>
    <w:rsid w:val="007D7E4F"/>
    <w:rsid w:val="007E0150"/>
    <w:rsid w:val="007E1066"/>
    <w:rsid w:val="007E1A16"/>
    <w:rsid w:val="007E1A70"/>
    <w:rsid w:val="007E1FE3"/>
    <w:rsid w:val="007E28A6"/>
    <w:rsid w:val="007E2D2C"/>
    <w:rsid w:val="007E3E4B"/>
    <w:rsid w:val="007E4104"/>
    <w:rsid w:val="007E43D1"/>
    <w:rsid w:val="007E48E8"/>
    <w:rsid w:val="007E4996"/>
    <w:rsid w:val="007E552F"/>
    <w:rsid w:val="007E583D"/>
    <w:rsid w:val="007E5C24"/>
    <w:rsid w:val="007E5DAF"/>
    <w:rsid w:val="007E637E"/>
    <w:rsid w:val="007E6DE3"/>
    <w:rsid w:val="007E76E9"/>
    <w:rsid w:val="007F0060"/>
    <w:rsid w:val="007F0362"/>
    <w:rsid w:val="007F04E4"/>
    <w:rsid w:val="007F0859"/>
    <w:rsid w:val="007F0C61"/>
    <w:rsid w:val="007F1457"/>
    <w:rsid w:val="007F2C12"/>
    <w:rsid w:val="007F2CA7"/>
    <w:rsid w:val="007F2D5B"/>
    <w:rsid w:val="007F3E8F"/>
    <w:rsid w:val="007F46E2"/>
    <w:rsid w:val="007F58B9"/>
    <w:rsid w:val="007F5BF4"/>
    <w:rsid w:val="007F5DF6"/>
    <w:rsid w:val="007F6413"/>
    <w:rsid w:val="007F6C49"/>
    <w:rsid w:val="007F7138"/>
    <w:rsid w:val="007F76E0"/>
    <w:rsid w:val="007F7A6A"/>
    <w:rsid w:val="007F7B35"/>
    <w:rsid w:val="007F7EF9"/>
    <w:rsid w:val="00800146"/>
    <w:rsid w:val="008001D7"/>
    <w:rsid w:val="00800E87"/>
    <w:rsid w:val="00801C2B"/>
    <w:rsid w:val="00801E2A"/>
    <w:rsid w:val="00802269"/>
    <w:rsid w:val="008024F1"/>
    <w:rsid w:val="00802ADF"/>
    <w:rsid w:val="008036D7"/>
    <w:rsid w:val="0080561D"/>
    <w:rsid w:val="00805E75"/>
    <w:rsid w:val="008063CE"/>
    <w:rsid w:val="0080708D"/>
    <w:rsid w:val="008072A6"/>
    <w:rsid w:val="008075A5"/>
    <w:rsid w:val="00810252"/>
    <w:rsid w:val="00811175"/>
    <w:rsid w:val="008115EB"/>
    <w:rsid w:val="008119FE"/>
    <w:rsid w:val="00812106"/>
    <w:rsid w:val="00813D2F"/>
    <w:rsid w:val="00813DA5"/>
    <w:rsid w:val="00813FA0"/>
    <w:rsid w:val="008143D9"/>
    <w:rsid w:val="00814547"/>
    <w:rsid w:val="00814CE9"/>
    <w:rsid w:val="00814D7B"/>
    <w:rsid w:val="0081508F"/>
    <w:rsid w:val="008170D9"/>
    <w:rsid w:val="00817F07"/>
    <w:rsid w:val="00820681"/>
    <w:rsid w:val="00821518"/>
    <w:rsid w:val="008220BA"/>
    <w:rsid w:val="008226AA"/>
    <w:rsid w:val="00822B2B"/>
    <w:rsid w:val="00823A33"/>
    <w:rsid w:val="00824217"/>
    <w:rsid w:val="008243A7"/>
    <w:rsid w:val="008245EF"/>
    <w:rsid w:val="00824805"/>
    <w:rsid w:val="00824E56"/>
    <w:rsid w:val="0082518D"/>
    <w:rsid w:val="0082531C"/>
    <w:rsid w:val="008255A4"/>
    <w:rsid w:val="00826997"/>
    <w:rsid w:val="00826CC7"/>
    <w:rsid w:val="00827BDB"/>
    <w:rsid w:val="00830201"/>
    <w:rsid w:val="008315AF"/>
    <w:rsid w:val="00831D43"/>
    <w:rsid w:val="0083355E"/>
    <w:rsid w:val="00833D23"/>
    <w:rsid w:val="00833D26"/>
    <w:rsid w:val="00833F8A"/>
    <w:rsid w:val="008340BA"/>
    <w:rsid w:val="00834765"/>
    <w:rsid w:val="008349EE"/>
    <w:rsid w:val="00834EB4"/>
    <w:rsid w:val="008356CB"/>
    <w:rsid w:val="00835BCB"/>
    <w:rsid w:val="0083681C"/>
    <w:rsid w:val="00837661"/>
    <w:rsid w:val="00840C68"/>
    <w:rsid w:val="00840E6C"/>
    <w:rsid w:val="00840EF6"/>
    <w:rsid w:val="00840F3E"/>
    <w:rsid w:val="008419D5"/>
    <w:rsid w:val="00841A9A"/>
    <w:rsid w:val="00841D60"/>
    <w:rsid w:val="00841F6C"/>
    <w:rsid w:val="0084214A"/>
    <w:rsid w:val="008428B0"/>
    <w:rsid w:val="00842EE1"/>
    <w:rsid w:val="0084305B"/>
    <w:rsid w:val="00843208"/>
    <w:rsid w:val="00843B04"/>
    <w:rsid w:val="00843EB8"/>
    <w:rsid w:val="008442D5"/>
    <w:rsid w:val="00845BB5"/>
    <w:rsid w:val="00845F47"/>
    <w:rsid w:val="00846C9B"/>
    <w:rsid w:val="00847181"/>
    <w:rsid w:val="008474CC"/>
    <w:rsid w:val="00847FC1"/>
    <w:rsid w:val="00850199"/>
    <w:rsid w:val="00850402"/>
    <w:rsid w:val="00851122"/>
    <w:rsid w:val="0085125B"/>
    <w:rsid w:val="00852268"/>
    <w:rsid w:val="00852993"/>
    <w:rsid w:val="00852BAB"/>
    <w:rsid w:val="00852BD7"/>
    <w:rsid w:val="008535F0"/>
    <w:rsid w:val="00853FF9"/>
    <w:rsid w:val="0085405B"/>
    <w:rsid w:val="00854B08"/>
    <w:rsid w:val="00854E4D"/>
    <w:rsid w:val="00855137"/>
    <w:rsid w:val="008558C2"/>
    <w:rsid w:val="00855D21"/>
    <w:rsid w:val="0085700C"/>
    <w:rsid w:val="008570E2"/>
    <w:rsid w:val="0085727B"/>
    <w:rsid w:val="00857885"/>
    <w:rsid w:val="008578EB"/>
    <w:rsid w:val="00860AE0"/>
    <w:rsid w:val="008619D1"/>
    <w:rsid w:val="00861CD8"/>
    <w:rsid w:val="00861D82"/>
    <w:rsid w:val="008628D1"/>
    <w:rsid w:val="00862B04"/>
    <w:rsid w:val="00862B09"/>
    <w:rsid w:val="00862DB4"/>
    <w:rsid w:val="008634B4"/>
    <w:rsid w:val="00863760"/>
    <w:rsid w:val="008637D1"/>
    <w:rsid w:val="00863D04"/>
    <w:rsid w:val="00864E0F"/>
    <w:rsid w:val="00865377"/>
    <w:rsid w:val="00865B2C"/>
    <w:rsid w:val="008671B4"/>
    <w:rsid w:val="00870A5A"/>
    <w:rsid w:val="00870BEB"/>
    <w:rsid w:val="0087258A"/>
    <w:rsid w:val="00872BF9"/>
    <w:rsid w:val="008739BB"/>
    <w:rsid w:val="00874456"/>
    <w:rsid w:val="00874D78"/>
    <w:rsid w:val="00875678"/>
    <w:rsid w:val="00876127"/>
    <w:rsid w:val="00876935"/>
    <w:rsid w:val="00877465"/>
    <w:rsid w:val="00880FC1"/>
    <w:rsid w:val="0088135C"/>
    <w:rsid w:val="0088138B"/>
    <w:rsid w:val="00881EB6"/>
    <w:rsid w:val="00882730"/>
    <w:rsid w:val="0088277E"/>
    <w:rsid w:val="00882B67"/>
    <w:rsid w:val="00882E2A"/>
    <w:rsid w:val="008838DD"/>
    <w:rsid w:val="008843FF"/>
    <w:rsid w:val="00884551"/>
    <w:rsid w:val="00885C1E"/>
    <w:rsid w:val="00885E6F"/>
    <w:rsid w:val="008866A6"/>
    <w:rsid w:val="008870E6"/>
    <w:rsid w:val="00887374"/>
    <w:rsid w:val="00887E28"/>
    <w:rsid w:val="00887ECB"/>
    <w:rsid w:val="0089079A"/>
    <w:rsid w:val="00890933"/>
    <w:rsid w:val="008909AA"/>
    <w:rsid w:val="00890AEF"/>
    <w:rsid w:val="00890BBA"/>
    <w:rsid w:val="0089113C"/>
    <w:rsid w:val="00891229"/>
    <w:rsid w:val="0089139D"/>
    <w:rsid w:val="008914A9"/>
    <w:rsid w:val="00891E9C"/>
    <w:rsid w:val="00893158"/>
    <w:rsid w:val="00894B29"/>
    <w:rsid w:val="0089526A"/>
    <w:rsid w:val="00895369"/>
    <w:rsid w:val="0089560E"/>
    <w:rsid w:val="00896143"/>
    <w:rsid w:val="0089617B"/>
    <w:rsid w:val="00896BBC"/>
    <w:rsid w:val="00896E7C"/>
    <w:rsid w:val="008A1C57"/>
    <w:rsid w:val="008A2124"/>
    <w:rsid w:val="008A26F3"/>
    <w:rsid w:val="008A28C8"/>
    <w:rsid w:val="008A3225"/>
    <w:rsid w:val="008A3406"/>
    <w:rsid w:val="008A35BE"/>
    <w:rsid w:val="008A479A"/>
    <w:rsid w:val="008A5740"/>
    <w:rsid w:val="008A5861"/>
    <w:rsid w:val="008A5BF3"/>
    <w:rsid w:val="008A5E14"/>
    <w:rsid w:val="008A7979"/>
    <w:rsid w:val="008A79EA"/>
    <w:rsid w:val="008A7E1B"/>
    <w:rsid w:val="008B02D2"/>
    <w:rsid w:val="008B03DF"/>
    <w:rsid w:val="008B0B4C"/>
    <w:rsid w:val="008B2082"/>
    <w:rsid w:val="008B35B1"/>
    <w:rsid w:val="008B37D6"/>
    <w:rsid w:val="008B41AB"/>
    <w:rsid w:val="008B4711"/>
    <w:rsid w:val="008B499A"/>
    <w:rsid w:val="008B4EA5"/>
    <w:rsid w:val="008B61F4"/>
    <w:rsid w:val="008B6A01"/>
    <w:rsid w:val="008B6A97"/>
    <w:rsid w:val="008B6DEF"/>
    <w:rsid w:val="008B761B"/>
    <w:rsid w:val="008B7721"/>
    <w:rsid w:val="008B778A"/>
    <w:rsid w:val="008C02BA"/>
    <w:rsid w:val="008C046B"/>
    <w:rsid w:val="008C0519"/>
    <w:rsid w:val="008C0983"/>
    <w:rsid w:val="008C0ACA"/>
    <w:rsid w:val="008C1C90"/>
    <w:rsid w:val="008C233A"/>
    <w:rsid w:val="008C2670"/>
    <w:rsid w:val="008C2A3C"/>
    <w:rsid w:val="008C2B51"/>
    <w:rsid w:val="008C2C79"/>
    <w:rsid w:val="008C3E05"/>
    <w:rsid w:val="008C449A"/>
    <w:rsid w:val="008C463B"/>
    <w:rsid w:val="008C48B7"/>
    <w:rsid w:val="008C7201"/>
    <w:rsid w:val="008C749B"/>
    <w:rsid w:val="008C76D5"/>
    <w:rsid w:val="008C7960"/>
    <w:rsid w:val="008D12BF"/>
    <w:rsid w:val="008D1A2B"/>
    <w:rsid w:val="008D2B20"/>
    <w:rsid w:val="008D5580"/>
    <w:rsid w:val="008D564E"/>
    <w:rsid w:val="008D57C7"/>
    <w:rsid w:val="008D5F3C"/>
    <w:rsid w:val="008D6810"/>
    <w:rsid w:val="008D6FED"/>
    <w:rsid w:val="008D75E7"/>
    <w:rsid w:val="008D7C1F"/>
    <w:rsid w:val="008E01EC"/>
    <w:rsid w:val="008E0262"/>
    <w:rsid w:val="008E0C76"/>
    <w:rsid w:val="008E1065"/>
    <w:rsid w:val="008E206D"/>
    <w:rsid w:val="008E27ED"/>
    <w:rsid w:val="008E29F0"/>
    <w:rsid w:val="008E31EB"/>
    <w:rsid w:val="008E34B9"/>
    <w:rsid w:val="008E37E6"/>
    <w:rsid w:val="008E480D"/>
    <w:rsid w:val="008E4DA4"/>
    <w:rsid w:val="008E53CD"/>
    <w:rsid w:val="008E5422"/>
    <w:rsid w:val="008E5925"/>
    <w:rsid w:val="008E6645"/>
    <w:rsid w:val="008E6A5C"/>
    <w:rsid w:val="008E703F"/>
    <w:rsid w:val="008E780C"/>
    <w:rsid w:val="008F0240"/>
    <w:rsid w:val="008F026F"/>
    <w:rsid w:val="008F030F"/>
    <w:rsid w:val="008F0A9D"/>
    <w:rsid w:val="008F0D1B"/>
    <w:rsid w:val="008F0F13"/>
    <w:rsid w:val="008F0FCB"/>
    <w:rsid w:val="008F100F"/>
    <w:rsid w:val="008F12C2"/>
    <w:rsid w:val="008F15AA"/>
    <w:rsid w:val="008F1BE6"/>
    <w:rsid w:val="008F26EB"/>
    <w:rsid w:val="008F2E9F"/>
    <w:rsid w:val="008F37F6"/>
    <w:rsid w:val="008F43A0"/>
    <w:rsid w:val="008F47B4"/>
    <w:rsid w:val="008F49B2"/>
    <w:rsid w:val="008F4A30"/>
    <w:rsid w:val="008F4DC6"/>
    <w:rsid w:val="008F5D7E"/>
    <w:rsid w:val="008F7572"/>
    <w:rsid w:val="009005F5"/>
    <w:rsid w:val="00900A0C"/>
    <w:rsid w:val="00901033"/>
    <w:rsid w:val="00901098"/>
    <w:rsid w:val="00901124"/>
    <w:rsid w:val="009017CC"/>
    <w:rsid w:val="00902051"/>
    <w:rsid w:val="00902299"/>
    <w:rsid w:val="00902953"/>
    <w:rsid w:val="00902A67"/>
    <w:rsid w:val="0090453B"/>
    <w:rsid w:val="009057E3"/>
    <w:rsid w:val="00905B6E"/>
    <w:rsid w:val="00905CD1"/>
    <w:rsid w:val="009062C8"/>
    <w:rsid w:val="009064C9"/>
    <w:rsid w:val="00906E3F"/>
    <w:rsid w:val="00906E84"/>
    <w:rsid w:val="00907BD6"/>
    <w:rsid w:val="00907E75"/>
    <w:rsid w:val="00910193"/>
    <w:rsid w:val="009104CD"/>
    <w:rsid w:val="00910507"/>
    <w:rsid w:val="00911351"/>
    <w:rsid w:val="00911505"/>
    <w:rsid w:val="00911E85"/>
    <w:rsid w:val="0091276A"/>
    <w:rsid w:val="00912848"/>
    <w:rsid w:val="00912B88"/>
    <w:rsid w:val="00912CDB"/>
    <w:rsid w:val="009130E4"/>
    <w:rsid w:val="00913B6F"/>
    <w:rsid w:val="00914259"/>
    <w:rsid w:val="0091482E"/>
    <w:rsid w:val="00914A93"/>
    <w:rsid w:val="009169E1"/>
    <w:rsid w:val="00916A19"/>
    <w:rsid w:val="00916A98"/>
    <w:rsid w:val="00917856"/>
    <w:rsid w:val="00917CE1"/>
    <w:rsid w:val="00920D30"/>
    <w:rsid w:val="0092131D"/>
    <w:rsid w:val="009216B7"/>
    <w:rsid w:val="00922220"/>
    <w:rsid w:val="00922C83"/>
    <w:rsid w:val="00922EB1"/>
    <w:rsid w:val="009234E9"/>
    <w:rsid w:val="00923862"/>
    <w:rsid w:val="00923B52"/>
    <w:rsid w:val="009242A4"/>
    <w:rsid w:val="009243BE"/>
    <w:rsid w:val="0092459E"/>
    <w:rsid w:val="00925522"/>
    <w:rsid w:val="009255A6"/>
    <w:rsid w:val="009258E9"/>
    <w:rsid w:val="00925E0E"/>
    <w:rsid w:val="00925FD0"/>
    <w:rsid w:val="00927171"/>
    <w:rsid w:val="00927A18"/>
    <w:rsid w:val="00927DA4"/>
    <w:rsid w:val="00930597"/>
    <w:rsid w:val="00930683"/>
    <w:rsid w:val="0093079C"/>
    <w:rsid w:val="00930B7E"/>
    <w:rsid w:val="00931ABE"/>
    <w:rsid w:val="00931AF5"/>
    <w:rsid w:val="009323D4"/>
    <w:rsid w:val="00932651"/>
    <w:rsid w:val="00932B16"/>
    <w:rsid w:val="00932EB5"/>
    <w:rsid w:val="00932F4F"/>
    <w:rsid w:val="00933899"/>
    <w:rsid w:val="00933C18"/>
    <w:rsid w:val="00933FCF"/>
    <w:rsid w:val="00934AD0"/>
    <w:rsid w:val="00935C96"/>
    <w:rsid w:val="00935DE1"/>
    <w:rsid w:val="009360EE"/>
    <w:rsid w:val="00936B7B"/>
    <w:rsid w:val="009374B5"/>
    <w:rsid w:val="00937591"/>
    <w:rsid w:val="00937E83"/>
    <w:rsid w:val="009411FD"/>
    <w:rsid w:val="0094194C"/>
    <w:rsid w:val="00941A03"/>
    <w:rsid w:val="00941B04"/>
    <w:rsid w:val="00941EA2"/>
    <w:rsid w:val="00942AC8"/>
    <w:rsid w:val="00942B07"/>
    <w:rsid w:val="0094315E"/>
    <w:rsid w:val="00943920"/>
    <w:rsid w:val="009440AB"/>
    <w:rsid w:val="009440E6"/>
    <w:rsid w:val="009443D9"/>
    <w:rsid w:val="00945941"/>
    <w:rsid w:val="00945ECA"/>
    <w:rsid w:val="00945ECF"/>
    <w:rsid w:val="00946155"/>
    <w:rsid w:val="009462E6"/>
    <w:rsid w:val="009464C4"/>
    <w:rsid w:val="0094672B"/>
    <w:rsid w:val="0094702C"/>
    <w:rsid w:val="00947055"/>
    <w:rsid w:val="0094742C"/>
    <w:rsid w:val="009478F3"/>
    <w:rsid w:val="00950948"/>
    <w:rsid w:val="00950990"/>
    <w:rsid w:val="00951178"/>
    <w:rsid w:val="009518FA"/>
    <w:rsid w:val="00951FAA"/>
    <w:rsid w:val="009530B5"/>
    <w:rsid w:val="009533CC"/>
    <w:rsid w:val="00953A85"/>
    <w:rsid w:val="00954D80"/>
    <w:rsid w:val="00955238"/>
    <w:rsid w:val="00955602"/>
    <w:rsid w:val="00955B36"/>
    <w:rsid w:val="009565DA"/>
    <w:rsid w:val="0095667F"/>
    <w:rsid w:val="009566B0"/>
    <w:rsid w:val="00956F5C"/>
    <w:rsid w:val="00957038"/>
    <w:rsid w:val="00957F2A"/>
    <w:rsid w:val="00957F42"/>
    <w:rsid w:val="0096055A"/>
    <w:rsid w:val="00960976"/>
    <w:rsid w:val="00960A7E"/>
    <w:rsid w:val="0096116C"/>
    <w:rsid w:val="0096145C"/>
    <w:rsid w:val="00961C88"/>
    <w:rsid w:val="00961FF8"/>
    <w:rsid w:val="00962383"/>
    <w:rsid w:val="0096240F"/>
    <w:rsid w:val="0096330F"/>
    <w:rsid w:val="00963926"/>
    <w:rsid w:val="00963B41"/>
    <w:rsid w:val="00963C6A"/>
    <w:rsid w:val="00964B5B"/>
    <w:rsid w:val="00966025"/>
    <w:rsid w:val="0096660C"/>
    <w:rsid w:val="0096699B"/>
    <w:rsid w:val="00966D5F"/>
    <w:rsid w:val="009676CB"/>
    <w:rsid w:val="0096786E"/>
    <w:rsid w:val="009707E9"/>
    <w:rsid w:val="009711C8"/>
    <w:rsid w:val="00972434"/>
    <w:rsid w:val="00972656"/>
    <w:rsid w:val="00972683"/>
    <w:rsid w:val="009733FC"/>
    <w:rsid w:val="00973786"/>
    <w:rsid w:val="00974083"/>
    <w:rsid w:val="00974393"/>
    <w:rsid w:val="00974598"/>
    <w:rsid w:val="00974820"/>
    <w:rsid w:val="00974E8A"/>
    <w:rsid w:val="00975566"/>
    <w:rsid w:val="00975EE6"/>
    <w:rsid w:val="0097615A"/>
    <w:rsid w:val="00976364"/>
    <w:rsid w:val="00977B94"/>
    <w:rsid w:val="00977BC5"/>
    <w:rsid w:val="00977F44"/>
    <w:rsid w:val="0098040B"/>
    <w:rsid w:val="0098135F"/>
    <w:rsid w:val="00981794"/>
    <w:rsid w:val="00981A74"/>
    <w:rsid w:val="00981B46"/>
    <w:rsid w:val="009829E3"/>
    <w:rsid w:val="009840D5"/>
    <w:rsid w:val="00984BD1"/>
    <w:rsid w:val="00984CF2"/>
    <w:rsid w:val="00987085"/>
    <w:rsid w:val="009871D5"/>
    <w:rsid w:val="009875E5"/>
    <w:rsid w:val="009878EE"/>
    <w:rsid w:val="00987941"/>
    <w:rsid w:val="00987C9A"/>
    <w:rsid w:val="00987D6C"/>
    <w:rsid w:val="0099060D"/>
    <w:rsid w:val="00990E36"/>
    <w:rsid w:val="009917DC"/>
    <w:rsid w:val="00991B1E"/>
    <w:rsid w:val="00991FC1"/>
    <w:rsid w:val="00992317"/>
    <w:rsid w:val="00992823"/>
    <w:rsid w:val="00992C92"/>
    <w:rsid w:val="00992D07"/>
    <w:rsid w:val="00993379"/>
    <w:rsid w:val="00993A32"/>
    <w:rsid w:val="00993AE5"/>
    <w:rsid w:val="00993F5F"/>
    <w:rsid w:val="0099418C"/>
    <w:rsid w:val="00994453"/>
    <w:rsid w:val="00994BCB"/>
    <w:rsid w:val="00994DB8"/>
    <w:rsid w:val="009953E7"/>
    <w:rsid w:val="00995BFD"/>
    <w:rsid w:val="00996ED1"/>
    <w:rsid w:val="00996F8B"/>
    <w:rsid w:val="00997812"/>
    <w:rsid w:val="009A0E5A"/>
    <w:rsid w:val="009A1336"/>
    <w:rsid w:val="009A16E5"/>
    <w:rsid w:val="009A23F9"/>
    <w:rsid w:val="009A27AB"/>
    <w:rsid w:val="009A2A49"/>
    <w:rsid w:val="009A2BF2"/>
    <w:rsid w:val="009A2CC7"/>
    <w:rsid w:val="009A359E"/>
    <w:rsid w:val="009A35DB"/>
    <w:rsid w:val="009A3BEC"/>
    <w:rsid w:val="009A467F"/>
    <w:rsid w:val="009A4B07"/>
    <w:rsid w:val="009A6247"/>
    <w:rsid w:val="009A6C0E"/>
    <w:rsid w:val="009A741A"/>
    <w:rsid w:val="009A7533"/>
    <w:rsid w:val="009B0468"/>
    <w:rsid w:val="009B087C"/>
    <w:rsid w:val="009B1EED"/>
    <w:rsid w:val="009B2572"/>
    <w:rsid w:val="009B26A7"/>
    <w:rsid w:val="009B2761"/>
    <w:rsid w:val="009B2932"/>
    <w:rsid w:val="009B2E8B"/>
    <w:rsid w:val="009B4BE5"/>
    <w:rsid w:val="009B5004"/>
    <w:rsid w:val="009B5645"/>
    <w:rsid w:val="009B5835"/>
    <w:rsid w:val="009B6626"/>
    <w:rsid w:val="009B7775"/>
    <w:rsid w:val="009B7B2C"/>
    <w:rsid w:val="009B7BC5"/>
    <w:rsid w:val="009C0243"/>
    <w:rsid w:val="009C1442"/>
    <w:rsid w:val="009C1617"/>
    <w:rsid w:val="009C215B"/>
    <w:rsid w:val="009C2572"/>
    <w:rsid w:val="009C2CCA"/>
    <w:rsid w:val="009C3305"/>
    <w:rsid w:val="009C36EB"/>
    <w:rsid w:val="009C375D"/>
    <w:rsid w:val="009C3B02"/>
    <w:rsid w:val="009C43EB"/>
    <w:rsid w:val="009C47D1"/>
    <w:rsid w:val="009C561C"/>
    <w:rsid w:val="009C5EA4"/>
    <w:rsid w:val="009C663F"/>
    <w:rsid w:val="009C6728"/>
    <w:rsid w:val="009C6877"/>
    <w:rsid w:val="009C6EE5"/>
    <w:rsid w:val="009C6F62"/>
    <w:rsid w:val="009C75D9"/>
    <w:rsid w:val="009D001A"/>
    <w:rsid w:val="009D1318"/>
    <w:rsid w:val="009D1FF0"/>
    <w:rsid w:val="009D33CB"/>
    <w:rsid w:val="009D5AA4"/>
    <w:rsid w:val="009D5B82"/>
    <w:rsid w:val="009D6894"/>
    <w:rsid w:val="009D6ABA"/>
    <w:rsid w:val="009D6B0A"/>
    <w:rsid w:val="009D6D64"/>
    <w:rsid w:val="009D762E"/>
    <w:rsid w:val="009E0E47"/>
    <w:rsid w:val="009E1201"/>
    <w:rsid w:val="009E12EE"/>
    <w:rsid w:val="009E1D1C"/>
    <w:rsid w:val="009E263B"/>
    <w:rsid w:val="009E27AB"/>
    <w:rsid w:val="009E2ADA"/>
    <w:rsid w:val="009E2AF1"/>
    <w:rsid w:val="009E3910"/>
    <w:rsid w:val="009E549F"/>
    <w:rsid w:val="009E5C00"/>
    <w:rsid w:val="009E5F54"/>
    <w:rsid w:val="009E6848"/>
    <w:rsid w:val="009E73EF"/>
    <w:rsid w:val="009E7A8A"/>
    <w:rsid w:val="009E7BA6"/>
    <w:rsid w:val="009F05E2"/>
    <w:rsid w:val="009F0B7A"/>
    <w:rsid w:val="009F127B"/>
    <w:rsid w:val="009F1A0B"/>
    <w:rsid w:val="009F214B"/>
    <w:rsid w:val="009F2511"/>
    <w:rsid w:val="009F2AC1"/>
    <w:rsid w:val="009F2D60"/>
    <w:rsid w:val="009F3CB9"/>
    <w:rsid w:val="009F3E6E"/>
    <w:rsid w:val="009F46D4"/>
    <w:rsid w:val="009F4D4F"/>
    <w:rsid w:val="009F4F0E"/>
    <w:rsid w:val="009F54E9"/>
    <w:rsid w:val="009F551F"/>
    <w:rsid w:val="009F6259"/>
    <w:rsid w:val="009F6C53"/>
    <w:rsid w:val="009F7507"/>
    <w:rsid w:val="009F78EC"/>
    <w:rsid w:val="009F7F19"/>
    <w:rsid w:val="00A00167"/>
    <w:rsid w:val="00A00A65"/>
    <w:rsid w:val="00A00FBB"/>
    <w:rsid w:val="00A01F81"/>
    <w:rsid w:val="00A0283D"/>
    <w:rsid w:val="00A030C8"/>
    <w:rsid w:val="00A0320D"/>
    <w:rsid w:val="00A05025"/>
    <w:rsid w:val="00A05136"/>
    <w:rsid w:val="00A054DF"/>
    <w:rsid w:val="00A05EDF"/>
    <w:rsid w:val="00A06CC8"/>
    <w:rsid w:val="00A06F52"/>
    <w:rsid w:val="00A06FAD"/>
    <w:rsid w:val="00A06FD3"/>
    <w:rsid w:val="00A0732F"/>
    <w:rsid w:val="00A07A93"/>
    <w:rsid w:val="00A10461"/>
    <w:rsid w:val="00A111FB"/>
    <w:rsid w:val="00A12086"/>
    <w:rsid w:val="00A12ABF"/>
    <w:rsid w:val="00A136B5"/>
    <w:rsid w:val="00A14682"/>
    <w:rsid w:val="00A14943"/>
    <w:rsid w:val="00A15208"/>
    <w:rsid w:val="00A159AB"/>
    <w:rsid w:val="00A15B42"/>
    <w:rsid w:val="00A15C29"/>
    <w:rsid w:val="00A15E00"/>
    <w:rsid w:val="00A1671E"/>
    <w:rsid w:val="00A16972"/>
    <w:rsid w:val="00A174FB"/>
    <w:rsid w:val="00A17518"/>
    <w:rsid w:val="00A2107C"/>
    <w:rsid w:val="00A211A7"/>
    <w:rsid w:val="00A211CB"/>
    <w:rsid w:val="00A219F7"/>
    <w:rsid w:val="00A21A1B"/>
    <w:rsid w:val="00A21B21"/>
    <w:rsid w:val="00A2210E"/>
    <w:rsid w:val="00A222F6"/>
    <w:rsid w:val="00A22CAC"/>
    <w:rsid w:val="00A23B9A"/>
    <w:rsid w:val="00A23DBD"/>
    <w:rsid w:val="00A23DD6"/>
    <w:rsid w:val="00A246D3"/>
    <w:rsid w:val="00A2478B"/>
    <w:rsid w:val="00A24D14"/>
    <w:rsid w:val="00A2502E"/>
    <w:rsid w:val="00A250F0"/>
    <w:rsid w:val="00A2542E"/>
    <w:rsid w:val="00A262DC"/>
    <w:rsid w:val="00A2631B"/>
    <w:rsid w:val="00A2666E"/>
    <w:rsid w:val="00A26D4E"/>
    <w:rsid w:val="00A27DC8"/>
    <w:rsid w:val="00A27F68"/>
    <w:rsid w:val="00A305C1"/>
    <w:rsid w:val="00A30634"/>
    <w:rsid w:val="00A306B6"/>
    <w:rsid w:val="00A317BB"/>
    <w:rsid w:val="00A3187E"/>
    <w:rsid w:val="00A31A62"/>
    <w:rsid w:val="00A33233"/>
    <w:rsid w:val="00A3358B"/>
    <w:rsid w:val="00A3385E"/>
    <w:rsid w:val="00A3432B"/>
    <w:rsid w:val="00A34B04"/>
    <w:rsid w:val="00A35211"/>
    <w:rsid w:val="00A357C7"/>
    <w:rsid w:val="00A35EB3"/>
    <w:rsid w:val="00A36309"/>
    <w:rsid w:val="00A371CF"/>
    <w:rsid w:val="00A37E87"/>
    <w:rsid w:val="00A37FF1"/>
    <w:rsid w:val="00A4023B"/>
    <w:rsid w:val="00A4104C"/>
    <w:rsid w:val="00A413C6"/>
    <w:rsid w:val="00A41C9B"/>
    <w:rsid w:val="00A42B8E"/>
    <w:rsid w:val="00A42C29"/>
    <w:rsid w:val="00A42E90"/>
    <w:rsid w:val="00A431CD"/>
    <w:rsid w:val="00A43A1B"/>
    <w:rsid w:val="00A44BC7"/>
    <w:rsid w:val="00A45D4D"/>
    <w:rsid w:val="00A4618A"/>
    <w:rsid w:val="00A470BF"/>
    <w:rsid w:val="00A47504"/>
    <w:rsid w:val="00A509E2"/>
    <w:rsid w:val="00A520A9"/>
    <w:rsid w:val="00A526F2"/>
    <w:rsid w:val="00A52C0F"/>
    <w:rsid w:val="00A53577"/>
    <w:rsid w:val="00A53BF9"/>
    <w:rsid w:val="00A53E49"/>
    <w:rsid w:val="00A5489A"/>
    <w:rsid w:val="00A54B8F"/>
    <w:rsid w:val="00A54BBB"/>
    <w:rsid w:val="00A555A7"/>
    <w:rsid w:val="00A5586E"/>
    <w:rsid w:val="00A55A25"/>
    <w:rsid w:val="00A560F8"/>
    <w:rsid w:val="00A5613D"/>
    <w:rsid w:val="00A56AF8"/>
    <w:rsid w:val="00A57CAD"/>
    <w:rsid w:val="00A614D8"/>
    <w:rsid w:val="00A61E61"/>
    <w:rsid w:val="00A623C9"/>
    <w:rsid w:val="00A624E6"/>
    <w:rsid w:val="00A627D9"/>
    <w:rsid w:val="00A6298F"/>
    <w:rsid w:val="00A62B28"/>
    <w:rsid w:val="00A62C8E"/>
    <w:rsid w:val="00A62D04"/>
    <w:rsid w:val="00A62F47"/>
    <w:rsid w:val="00A6305A"/>
    <w:rsid w:val="00A6368F"/>
    <w:rsid w:val="00A63BCD"/>
    <w:rsid w:val="00A642FC"/>
    <w:rsid w:val="00A648D8"/>
    <w:rsid w:val="00A64C6C"/>
    <w:rsid w:val="00A64EED"/>
    <w:rsid w:val="00A65181"/>
    <w:rsid w:val="00A654AA"/>
    <w:rsid w:val="00A65CB5"/>
    <w:rsid w:val="00A65E6B"/>
    <w:rsid w:val="00A663AA"/>
    <w:rsid w:val="00A66684"/>
    <w:rsid w:val="00A66A5F"/>
    <w:rsid w:val="00A6731B"/>
    <w:rsid w:val="00A67514"/>
    <w:rsid w:val="00A67536"/>
    <w:rsid w:val="00A67B37"/>
    <w:rsid w:val="00A67DEA"/>
    <w:rsid w:val="00A71B66"/>
    <w:rsid w:val="00A7220F"/>
    <w:rsid w:val="00A72936"/>
    <w:rsid w:val="00A729EF"/>
    <w:rsid w:val="00A7300E"/>
    <w:rsid w:val="00A73637"/>
    <w:rsid w:val="00A73BD3"/>
    <w:rsid w:val="00A73D2B"/>
    <w:rsid w:val="00A754B3"/>
    <w:rsid w:val="00A75910"/>
    <w:rsid w:val="00A75B64"/>
    <w:rsid w:val="00A76D6E"/>
    <w:rsid w:val="00A76F00"/>
    <w:rsid w:val="00A774A6"/>
    <w:rsid w:val="00A7754B"/>
    <w:rsid w:val="00A77EB7"/>
    <w:rsid w:val="00A80503"/>
    <w:rsid w:val="00A8072B"/>
    <w:rsid w:val="00A809CC"/>
    <w:rsid w:val="00A81A36"/>
    <w:rsid w:val="00A81B82"/>
    <w:rsid w:val="00A81FCE"/>
    <w:rsid w:val="00A8232F"/>
    <w:rsid w:val="00A82458"/>
    <w:rsid w:val="00A82682"/>
    <w:rsid w:val="00A82BB7"/>
    <w:rsid w:val="00A8341B"/>
    <w:rsid w:val="00A849AD"/>
    <w:rsid w:val="00A84BD0"/>
    <w:rsid w:val="00A86BBD"/>
    <w:rsid w:val="00A87375"/>
    <w:rsid w:val="00A901AF"/>
    <w:rsid w:val="00A90C5D"/>
    <w:rsid w:val="00A91796"/>
    <w:rsid w:val="00A917BD"/>
    <w:rsid w:val="00A923FA"/>
    <w:rsid w:val="00A92DF8"/>
    <w:rsid w:val="00A934F5"/>
    <w:rsid w:val="00A9408B"/>
    <w:rsid w:val="00A948E5"/>
    <w:rsid w:val="00A94D7E"/>
    <w:rsid w:val="00A9591F"/>
    <w:rsid w:val="00A962C5"/>
    <w:rsid w:val="00A9670B"/>
    <w:rsid w:val="00A97331"/>
    <w:rsid w:val="00A9781D"/>
    <w:rsid w:val="00AA04FA"/>
    <w:rsid w:val="00AA0704"/>
    <w:rsid w:val="00AA0E2C"/>
    <w:rsid w:val="00AA1E39"/>
    <w:rsid w:val="00AA2037"/>
    <w:rsid w:val="00AA3169"/>
    <w:rsid w:val="00AA38D1"/>
    <w:rsid w:val="00AA40B7"/>
    <w:rsid w:val="00AA4290"/>
    <w:rsid w:val="00AA42E7"/>
    <w:rsid w:val="00AA4621"/>
    <w:rsid w:val="00AA4B52"/>
    <w:rsid w:val="00AA5195"/>
    <w:rsid w:val="00AA57B5"/>
    <w:rsid w:val="00AA68DE"/>
    <w:rsid w:val="00AA6D6A"/>
    <w:rsid w:val="00AA6F63"/>
    <w:rsid w:val="00AA794E"/>
    <w:rsid w:val="00AA7E00"/>
    <w:rsid w:val="00AB0A5A"/>
    <w:rsid w:val="00AB0E1A"/>
    <w:rsid w:val="00AB1575"/>
    <w:rsid w:val="00AB1669"/>
    <w:rsid w:val="00AB21CD"/>
    <w:rsid w:val="00AB2A8A"/>
    <w:rsid w:val="00AB3119"/>
    <w:rsid w:val="00AB333B"/>
    <w:rsid w:val="00AB48CF"/>
    <w:rsid w:val="00AB4E0D"/>
    <w:rsid w:val="00AB55D8"/>
    <w:rsid w:val="00AB606C"/>
    <w:rsid w:val="00AB618C"/>
    <w:rsid w:val="00AB651F"/>
    <w:rsid w:val="00AB661B"/>
    <w:rsid w:val="00AB6760"/>
    <w:rsid w:val="00AB6A91"/>
    <w:rsid w:val="00AB6E40"/>
    <w:rsid w:val="00AB74DE"/>
    <w:rsid w:val="00AC0144"/>
    <w:rsid w:val="00AC0187"/>
    <w:rsid w:val="00AC094E"/>
    <w:rsid w:val="00AC10EE"/>
    <w:rsid w:val="00AC17A3"/>
    <w:rsid w:val="00AC1FC7"/>
    <w:rsid w:val="00AC21CE"/>
    <w:rsid w:val="00AC24A7"/>
    <w:rsid w:val="00AC2781"/>
    <w:rsid w:val="00AC2824"/>
    <w:rsid w:val="00AC2C76"/>
    <w:rsid w:val="00AC32C4"/>
    <w:rsid w:val="00AC4C9A"/>
    <w:rsid w:val="00AC5359"/>
    <w:rsid w:val="00AC540F"/>
    <w:rsid w:val="00AC66D2"/>
    <w:rsid w:val="00AC67FB"/>
    <w:rsid w:val="00AC6CCA"/>
    <w:rsid w:val="00AC6D90"/>
    <w:rsid w:val="00AC6D9B"/>
    <w:rsid w:val="00AC70B6"/>
    <w:rsid w:val="00AD11AF"/>
    <w:rsid w:val="00AD154C"/>
    <w:rsid w:val="00AD1F29"/>
    <w:rsid w:val="00AD28C8"/>
    <w:rsid w:val="00AD33F9"/>
    <w:rsid w:val="00AD3645"/>
    <w:rsid w:val="00AD38D3"/>
    <w:rsid w:val="00AD3FF2"/>
    <w:rsid w:val="00AD41BD"/>
    <w:rsid w:val="00AD454B"/>
    <w:rsid w:val="00AD633A"/>
    <w:rsid w:val="00AD68D4"/>
    <w:rsid w:val="00AD7CCD"/>
    <w:rsid w:val="00AE102B"/>
    <w:rsid w:val="00AE1180"/>
    <w:rsid w:val="00AE12B0"/>
    <w:rsid w:val="00AE1F34"/>
    <w:rsid w:val="00AE20C5"/>
    <w:rsid w:val="00AE261F"/>
    <w:rsid w:val="00AE28F9"/>
    <w:rsid w:val="00AE2B8C"/>
    <w:rsid w:val="00AE2EB6"/>
    <w:rsid w:val="00AE3037"/>
    <w:rsid w:val="00AE326F"/>
    <w:rsid w:val="00AE3803"/>
    <w:rsid w:val="00AE3E2C"/>
    <w:rsid w:val="00AE49A9"/>
    <w:rsid w:val="00AE4E86"/>
    <w:rsid w:val="00AE5286"/>
    <w:rsid w:val="00AE59A5"/>
    <w:rsid w:val="00AE74BD"/>
    <w:rsid w:val="00AE7D72"/>
    <w:rsid w:val="00AF09BC"/>
    <w:rsid w:val="00AF0F84"/>
    <w:rsid w:val="00AF1657"/>
    <w:rsid w:val="00AF1E14"/>
    <w:rsid w:val="00AF2B61"/>
    <w:rsid w:val="00AF3162"/>
    <w:rsid w:val="00AF3C4A"/>
    <w:rsid w:val="00AF3EAC"/>
    <w:rsid w:val="00AF4251"/>
    <w:rsid w:val="00AF47D8"/>
    <w:rsid w:val="00AF56DB"/>
    <w:rsid w:val="00AF56EF"/>
    <w:rsid w:val="00AF5AFE"/>
    <w:rsid w:val="00AF6431"/>
    <w:rsid w:val="00AF7801"/>
    <w:rsid w:val="00B0035B"/>
    <w:rsid w:val="00B0075E"/>
    <w:rsid w:val="00B00AA2"/>
    <w:rsid w:val="00B00D5E"/>
    <w:rsid w:val="00B01008"/>
    <w:rsid w:val="00B01AA3"/>
    <w:rsid w:val="00B0213C"/>
    <w:rsid w:val="00B022FA"/>
    <w:rsid w:val="00B04598"/>
    <w:rsid w:val="00B04920"/>
    <w:rsid w:val="00B04D7E"/>
    <w:rsid w:val="00B051ED"/>
    <w:rsid w:val="00B0579C"/>
    <w:rsid w:val="00B05A6B"/>
    <w:rsid w:val="00B05C95"/>
    <w:rsid w:val="00B05E8B"/>
    <w:rsid w:val="00B0642E"/>
    <w:rsid w:val="00B06B89"/>
    <w:rsid w:val="00B06F32"/>
    <w:rsid w:val="00B077D5"/>
    <w:rsid w:val="00B10652"/>
    <w:rsid w:val="00B10858"/>
    <w:rsid w:val="00B11A25"/>
    <w:rsid w:val="00B11A5F"/>
    <w:rsid w:val="00B11ED1"/>
    <w:rsid w:val="00B12E22"/>
    <w:rsid w:val="00B133A7"/>
    <w:rsid w:val="00B13A50"/>
    <w:rsid w:val="00B1432C"/>
    <w:rsid w:val="00B14DAD"/>
    <w:rsid w:val="00B15FF7"/>
    <w:rsid w:val="00B16EC2"/>
    <w:rsid w:val="00B17071"/>
    <w:rsid w:val="00B1709E"/>
    <w:rsid w:val="00B1718B"/>
    <w:rsid w:val="00B17B30"/>
    <w:rsid w:val="00B20310"/>
    <w:rsid w:val="00B20532"/>
    <w:rsid w:val="00B20E33"/>
    <w:rsid w:val="00B212E3"/>
    <w:rsid w:val="00B21905"/>
    <w:rsid w:val="00B21A17"/>
    <w:rsid w:val="00B22083"/>
    <w:rsid w:val="00B2239F"/>
    <w:rsid w:val="00B22A90"/>
    <w:rsid w:val="00B22B45"/>
    <w:rsid w:val="00B22E6B"/>
    <w:rsid w:val="00B23E25"/>
    <w:rsid w:val="00B248FC"/>
    <w:rsid w:val="00B252CF"/>
    <w:rsid w:val="00B25FCF"/>
    <w:rsid w:val="00B261FC"/>
    <w:rsid w:val="00B264FB"/>
    <w:rsid w:val="00B26996"/>
    <w:rsid w:val="00B26FC3"/>
    <w:rsid w:val="00B272BA"/>
    <w:rsid w:val="00B27AD9"/>
    <w:rsid w:val="00B27B0D"/>
    <w:rsid w:val="00B27CC8"/>
    <w:rsid w:val="00B30491"/>
    <w:rsid w:val="00B30AB4"/>
    <w:rsid w:val="00B30AEA"/>
    <w:rsid w:val="00B30FB6"/>
    <w:rsid w:val="00B313BA"/>
    <w:rsid w:val="00B31824"/>
    <w:rsid w:val="00B318A6"/>
    <w:rsid w:val="00B32847"/>
    <w:rsid w:val="00B32C5C"/>
    <w:rsid w:val="00B3374C"/>
    <w:rsid w:val="00B33750"/>
    <w:rsid w:val="00B346AD"/>
    <w:rsid w:val="00B354EC"/>
    <w:rsid w:val="00B360F2"/>
    <w:rsid w:val="00B36235"/>
    <w:rsid w:val="00B36670"/>
    <w:rsid w:val="00B36728"/>
    <w:rsid w:val="00B36F97"/>
    <w:rsid w:val="00B40617"/>
    <w:rsid w:val="00B4190C"/>
    <w:rsid w:val="00B42FBB"/>
    <w:rsid w:val="00B43066"/>
    <w:rsid w:val="00B436A3"/>
    <w:rsid w:val="00B43C89"/>
    <w:rsid w:val="00B441D6"/>
    <w:rsid w:val="00B44205"/>
    <w:rsid w:val="00B443D0"/>
    <w:rsid w:val="00B44DCB"/>
    <w:rsid w:val="00B44E6A"/>
    <w:rsid w:val="00B4523B"/>
    <w:rsid w:val="00B45DAA"/>
    <w:rsid w:val="00B46291"/>
    <w:rsid w:val="00B468A7"/>
    <w:rsid w:val="00B468FD"/>
    <w:rsid w:val="00B46A27"/>
    <w:rsid w:val="00B4781F"/>
    <w:rsid w:val="00B478C2"/>
    <w:rsid w:val="00B47AE7"/>
    <w:rsid w:val="00B50343"/>
    <w:rsid w:val="00B509D3"/>
    <w:rsid w:val="00B51033"/>
    <w:rsid w:val="00B51B89"/>
    <w:rsid w:val="00B532AF"/>
    <w:rsid w:val="00B53FB6"/>
    <w:rsid w:val="00B540E5"/>
    <w:rsid w:val="00B54EC6"/>
    <w:rsid w:val="00B55B30"/>
    <w:rsid w:val="00B5622B"/>
    <w:rsid w:val="00B56AA8"/>
    <w:rsid w:val="00B56B0A"/>
    <w:rsid w:val="00B570FD"/>
    <w:rsid w:val="00B6029B"/>
    <w:rsid w:val="00B6049F"/>
    <w:rsid w:val="00B604B9"/>
    <w:rsid w:val="00B61B9D"/>
    <w:rsid w:val="00B61D27"/>
    <w:rsid w:val="00B6329D"/>
    <w:rsid w:val="00B63378"/>
    <w:rsid w:val="00B63B0B"/>
    <w:rsid w:val="00B63B26"/>
    <w:rsid w:val="00B64728"/>
    <w:rsid w:val="00B65FBB"/>
    <w:rsid w:val="00B65FC7"/>
    <w:rsid w:val="00B67A58"/>
    <w:rsid w:val="00B707E5"/>
    <w:rsid w:val="00B708D8"/>
    <w:rsid w:val="00B7094C"/>
    <w:rsid w:val="00B70FB1"/>
    <w:rsid w:val="00B71034"/>
    <w:rsid w:val="00B71098"/>
    <w:rsid w:val="00B71121"/>
    <w:rsid w:val="00B71678"/>
    <w:rsid w:val="00B71A73"/>
    <w:rsid w:val="00B71AF7"/>
    <w:rsid w:val="00B71FB1"/>
    <w:rsid w:val="00B72346"/>
    <w:rsid w:val="00B72957"/>
    <w:rsid w:val="00B72D2A"/>
    <w:rsid w:val="00B736CD"/>
    <w:rsid w:val="00B738E9"/>
    <w:rsid w:val="00B73A88"/>
    <w:rsid w:val="00B749DB"/>
    <w:rsid w:val="00B74A70"/>
    <w:rsid w:val="00B753FC"/>
    <w:rsid w:val="00B759A8"/>
    <w:rsid w:val="00B75A89"/>
    <w:rsid w:val="00B75C6D"/>
    <w:rsid w:val="00B7612D"/>
    <w:rsid w:val="00B7627D"/>
    <w:rsid w:val="00B76F0D"/>
    <w:rsid w:val="00B76FA9"/>
    <w:rsid w:val="00B77A5B"/>
    <w:rsid w:val="00B77C0D"/>
    <w:rsid w:val="00B77DF6"/>
    <w:rsid w:val="00B80409"/>
    <w:rsid w:val="00B811E7"/>
    <w:rsid w:val="00B815AA"/>
    <w:rsid w:val="00B81790"/>
    <w:rsid w:val="00B81CF4"/>
    <w:rsid w:val="00B81E76"/>
    <w:rsid w:val="00B82CBF"/>
    <w:rsid w:val="00B8308E"/>
    <w:rsid w:val="00B83D13"/>
    <w:rsid w:val="00B83D39"/>
    <w:rsid w:val="00B84BEE"/>
    <w:rsid w:val="00B8503F"/>
    <w:rsid w:val="00B85C11"/>
    <w:rsid w:val="00B85DA2"/>
    <w:rsid w:val="00B862E2"/>
    <w:rsid w:val="00B863BB"/>
    <w:rsid w:val="00B8640D"/>
    <w:rsid w:val="00B8646D"/>
    <w:rsid w:val="00B877BB"/>
    <w:rsid w:val="00B879C8"/>
    <w:rsid w:val="00B909E9"/>
    <w:rsid w:val="00B91AE6"/>
    <w:rsid w:val="00B91FF9"/>
    <w:rsid w:val="00B92692"/>
    <w:rsid w:val="00B92DCE"/>
    <w:rsid w:val="00B93553"/>
    <w:rsid w:val="00B9407A"/>
    <w:rsid w:val="00B95EF8"/>
    <w:rsid w:val="00B962F1"/>
    <w:rsid w:val="00B9693E"/>
    <w:rsid w:val="00B9694F"/>
    <w:rsid w:val="00B96A38"/>
    <w:rsid w:val="00B97687"/>
    <w:rsid w:val="00B97A02"/>
    <w:rsid w:val="00BA0007"/>
    <w:rsid w:val="00BA144A"/>
    <w:rsid w:val="00BA177E"/>
    <w:rsid w:val="00BA1CE2"/>
    <w:rsid w:val="00BA24E9"/>
    <w:rsid w:val="00BA2986"/>
    <w:rsid w:val="00BA4DD2"/>
    <w:rsid w:val="00BA5191"/>
    <w:rsid w:val="00BA51EE"/>
    <w:rsid w:val="00BA56C2"/>
    <w:rsid w:val="00BA5CB7"/>
    <w:rsid w:val="00BA5EC7"/>
    <w:rsid w:val="00BA6089"/>
    <w:rsid w:val="00BA627E"/>
    <w:rsid w:val="00BA6A2A"/>
    <w:rsid w:val="00BA6BD6"/>
    <w:rsid w:val="00BA6EC2"/>
    <w:rsid w:val="00BA6FBD"/>
    <w:rsid w:val="00BA759F"/>
    <w:rsid w:val="00BB001F"/>
    <w:rsid w:val="00BB0F9C"/>
    <w:rsid w:val="00BB1606"/>
    <w:rsid w:val="00BB21BD"/>
    <w:rsid w:val="00BB221B"/>
    <w:rsid w:val="00BB275B"/>
    <w:rsid w:val="00BB3BA5"/>
    <w:rsid w:val="00BB4133"/>
    <w:rsid w:val="00BB47B3"/>
    <w:rsid w:val="00BB4D2D"/>
    <w:rsid w:val="00BB5700"/>
    <w:rsid w:val="00BB59F7"/>
    <w:rsid w:val="00BB5C92"/>
    <w:rsid w:val="00BB5DD7"/>
    <w:rsid w:val="00BB794A"/>
    <w:rsid w:val="00BB7CD6"/>
    <w:rsid w:val="00BC0129"/>
    <w:rsid w:val="00BC04EC"/>
    <w:rsid w:val="00BC0566"/>
    <w:rsid w:val="00BC06AE"/>
    <w:rsid w:val="00BC16BE"/>
    <w:rsid w:val="00BC22C5"/>
    <w:rsid w:val="00BC2A60"/>
    <w:rsid w:val="00BC3173"/>
    <w:rsid w:val="00BC3EB8"/>
    <w:rsid w:val="00BC5097"/>
    <w:rsid w:val="00BC52BF"/>
    <w:rsid w:val="00BC6715"/>
    <w:rsid w:val="00BC6D41"/>
    <w:rsid w:val="00BC7121"/>
    <w:rsid w:val="00BC7A6B"/>
    <w:rsid w:val="00BC7C43"/>
    <w:rsid w:val="00BD0309"/>
    <w:rsid w:val="00BD0F07"/>
    <w:rsid w:val="00BD10B5"/>
    <w:rsid w:val="00BD127F"/>
    <w:rsid w:val="00BD2960"/>
    <w:rsid w:val="00BD3482"/>
    <w:rsid w:val="00BD4065"/>
    <w:rsid w:val="00BD453B"/>
    <w:rsid w:val="00BD463A"/>
    <w:rsid w:val="00BD4B4D"/>
    <w:rsid w:val="00BD4D00"/>
    <w:rsid w:val="00BD67A6"/>
    <w:rsid w:val="00BD6C6C"/>
    <w:rsid w:val="00BD6CC2"/>
    <w:rsid w:val="00BD6E01"/>
    <w:rsid w:val="00BD7E6D"/>
    <w:rsid w:val="00BE0523"/>
    <w:rsid w:val="00BE0C8C"/>
    <w:rsid w:val="00BE1302"/>
    <w:rsid w:val="00BE1325"/>
    <w:rsid w:val="00BE1419"/>
    <w:rsid w:val="00BE14B4"/>
    <w:rsid w:val="00BE1782"/>
    <w:rsid w:val="00BE1EF5"/>
    <w:rsid w:val="00BE2228"/>
    <w:rsid w:val="00BE2400"/>
    <w:rsid w:val="00BE2594"/>
    <w:rsid w:val="00BE363A"/>
    <w:rsid w:val="00BE3B82"/>
    <w:rsid w:val="00BE40DC"/>
    <w:rsid w:val="00BE494C"/>
    <w:rsid w:val="00BE4C75"/>
    <w:rsid w:val="00BE5F18"/>
    <w:rsid w:val="00BF1361"/>
    <w:rsid w:val="00BF15BC"/>
    <w:rsid w:val="00BF1C28"/>
    <w:rsid w:val="00BF2A11"/>
    <w:rsid w:val="00BF30C8"/>
    <w:rsid w:val="00BF3580"/>
    <w:rsid w:val="00BF3D14"/>
    <w:rsid w:val="00BF3D18"/>
    <w:rsid w:val="00BF5171"/>
    <w:rsid w:val="00BF5B61"/>
    <w:rsid w:val="00BF6352"/>
    <w:rsid w:val="00BF64DD"/>
    <w:rsid w:val="00BF6CC6"/>
    <w:rsid w:val="00BF6DC1"/>
    <w:rsid w:val="00BF7328"/>
    <w:rsid w:val="00C00204"/>
    <w:rsid w:val="00C0071D"/>
    <w:rsid w:val="00C00AA6"/>
    <w:rsid w:val="00C00BE4"/>
    <w:rsid w:val="00C010AF"/>
    <w:rsid w:val="00C014C7"/>
    <w:rsid w:val="00C01E4A"/>
    <w:rsid w:val="00C01E8B"/>
    <w:rsid w:val="00C029C1"/>
    <w:rsid w:val="00C02F7B"/>
    <w:rsid w:val="00C03249"/>
    <w:rsid w:val="00C03E0A"/>
    <w:rsid w:val="00C04885"/>
    <w:rsid w:val="00C04936"/>
    <w:rsid w:val="00C04F23"/>
    <w:rsid w:val="00C061CD"/>
    <w:rsid w:val="00C07A32"/>
    <w:rsid w:val="00C07B81"/>
    <w:rsid w:val="00C100FE"/>
    <w:rsid w:val="00C10752"/>
    <w:rsid w:val="00C1123A"/>
    <w:rsid w:val="00C118E9"/>
    <w:rsid w:val="00C11F22"/>
    <w:rsid w:val="00C122C7"/>
    <w:rsid w:val="00C1259C"/>
    <w:rsid w:val="00C129EE"/>
    <w:rsid w:val="00C13E10"/>
    <w:rsid w:val="00C15CC0"/>
    <w:rsid w:val="00C16BBE"/>
    <w:rsid w:val="00C17400"/>
    <w:rsid w:val="00C178C4"/>
    <w:rsid w:val="00C17BA4"/>
    <w:rsid w:val="00C20AFF"/>
    <w:rsid w:val="00C21CC1"/>
    <w:rsid w:val="00C21CCE"/>
    <w:rsid w:val="00C22B29"/>
    <w:rsid w:val="00C234D5"/>
    <w:rsid w:val="00C23638"/>
    <w:rsid w:val="00C236BD"/>
    <w:rsid w:val="00C25002"/>
    <w:rsid w:val="00C2564C"/>
    <w:rsid w:val="00C257C0"/>
    <w:rsid w:val="00C25BC8"/>
    <w:rsid w:val="00C26DDF"/>
    <w:rsid w:val="00C27525"/>
    <w:rsid w:val="00C30742"/>
    <w:rsid w:val="00C30CD1"/>
    <w:rsid w:val="00C310C2"/>
    <w:rsid w:val="00C316B9"/>
    <w:rsid w:val="00C32799"/>
    <w:rsid w:val="00C32BF0"/>
    <w:rsid w:val="00C3365F"/>
    <w:rsid w:val="00C339A9"/>
    <w:rsid w:val="00C34B18"/>
    <w:rsid w:val="00C3524E"/>
    <w:rsid w:val="00C359B6"/>
    <w:rsid w:val="00C3643D"/>
    <w:rsid w:val="00C36588"/>
    <w:rsid w:val="00C36F85"/>
    <w:rsid w:val="00C37F28"/>
    <w:rsid w:val="00C4054A"/>
    <w:rsid w:val="00C4056B"/>
    <w:rsid w:val="00C4212E"/>
    <w:rsid w:val="00C422EE"/>
    <w:rsid w:val="00C4236D"/>
    <w:rsid w:val="00C42665"/>
    <w:rsid w:val="00C4275D"/>
    <w:rsid w:val="00C44684"/>
    <w:rsid w:val="00C44941"/>
    <w:rsid w:val="00C44FF7"/>
    <w:rsid w:val="00C46E41"/>
    <w:rsid w:val="00C47051"/>
    <w:rsid w:val="00C47F43"/>
    <w:rsid w:val="00C500AB"/>
    <w:rsid w:val="00C50462"/>
    <w:rsid w:val="00C515F1"/>
    <w:rsid w:val="00C518D5"/>
    <w:rsid w:val="00C518F9"/>
    <w:rsid w:val="00C51BF1"/>
    <w:rsid w:val="00C52445"/>
    <w:rsid w:val="00C524EA"/>
    <w:rsid w:val="00C52DE8"/>
    <w:rsid w:val="00C52E45"/>
    <w:rsid w:val="00C53B30"/>
    <w:rsid w:val="00C5426F"/>
    <w:rsid w:val="00C554E0"/>
    <w:rsid w:val="00C55640"/>
    <w:rsid w:val="00C55841"/>
    <w:rsid w:val="00C55A21"/>
    <w:rsid w:val="00C55C92"/>
    <w:rsid w:val="00C5608E"/>
    <w:rsid w:val="00C57B80"/>
    <w:rsid w:val="00C57D97"/>
    <w:rsid w:val="00C57EA7"/>
    <w:rsid w:val="00C6003C"/>
    <w:rsid w:val="00C604A8"/>
    <w:rsid w:val="00C60942"/>
    <w:rsid w:val="00C60988"/>
    <w:rsid w:val="00C60E3F"/>
    <w:rsid w:val="00C61439"/>
    <w:rsid w:val="00C61721"/>
    <w:rsid w:val="00C62795"/>
    <w:rsid w:val="00C6290F"/>
    <w:rsid w:val="00C62A95"/>
    <w:rsid w:val="00C62FEC"/>
    <w:rsid w:val="00C63215"/>
    <w:rsid w:val="00C6329E"/>
    <w:rsid w:val="00C64494"/>
    <w:rsid w:val="00C64607"/>
    <w:rsid w:val="00C64A97"/>
    <w:rsid w:val="00C64E0B"/>
    <w:rsid w:val="00C65310"/>
    <w:rsid w:val="00C65317"/>
    <w:rsid w:val="00C653E7"/>
    <w:rsid w:val="00C65761"/>
    <w:rsid w:val="00C657C6"/>
    <w:rsid w:val="00C65971"/>
    <w:rsid w:val="00C65C5E"/>
    <w:rsid w:val="00C663FC"/>
    <w:rsid w:val="00C668AB"/>
    <w:rsid w:val="00C66BE5"/>
    <w:rsid w:val="00C672B9"/>
    <w:rsid w:val="00C67495"/>
    <w:rsid w:val="00C676B5"/>
    <w:rsid w:val="00C70A96"/>
    <w:rsid w:val="00C71046"/>
    <w:rsid w:val="00C7174A"/>
    <w:rsid w:val="00C72586"/>
    <w:rsid w:val="00C72DD5"/>
    <w:rsid w:val="00C72E24"/>
    <w:rsid w:val="00C7300F"/>
    <w:rsid w:val="00C73187"/>
    <w:rsid w:val="00C73537"/>
    <w:rsid w:val="00C7357C"/>
    <w:rsid w:val="00C73970"/>
    <w:rsid w:val="00C73DCF"/>
    <w:rsid w:val="00C74222"/>
    <w:rsid w:val="00C74FCB"/>
    <w:rsid w:val="00C755B4"/>
    <w:rsid w:val="00C75EE5"/>
    <w:rsid w:val="00C76317"/>
    <w:rsid w:val="00C76797"/>
    <w:rsid w:val="00C76AA4"/>
    <w:rsid w:val="00C77848"/>
    <w:rsid w:val="00C81B5B"/>
    <w:rsid w:val="00C81CCC"/>
    <w:rsid w:val="00C83159"/>
    <w:rsid w:val="00C8369C"/>
    <w:rsid w:val="00C839ED"/>
    <w:rsid w:val="00C843ED"/>
    <w:rsid w:val="00C8444D"/>
    <w:rsid w:val="00C849BC"/>
    <w:rsid w:val="00C850A2"/>
    <w:rsid w:val="00C860C9"/>
    <w:rsid w:val="00C8713E"/>
    <w:rsid w:val="00C87D7A"/>
    <w:rsid w:val="00C90223"/>
    <w:rsid w:val="00C908AF"/>
    <w:rsid w:val="00C90E64"/>
    <w:rsid w:val="00C91482"/>
    <w:rsid w:val="00C91662"/>
    <w:rsid w:val="00C918EB"/>
    <w:rsid w:val="00C91CAA"/>
    <w:rsid w:val="00C91EA7"/>
    <w:rsid w:val="00C926EA"/>
    <w:rsid w:val="00C9333E"/>
    <w:rsid w:val="00C94598"/>
    <w:rsid w:val="00C95681"/>
    <w:rsid w:val="00C95A45"/>
    <w:rsid w:val="00C96266"/>
    <w:rsid w:val="00CA0FB2"/>
    <w:rsid w:val="00CA1BEA"/>
    <w:rsid w:val="00CA225F"/>
    <w:rsid w:val="00CA296B"/>
    <w:rsid w:val="00CA37F3"/>
    <w:rsid w:val="00CA40BD"/>
    <w:rsid w:val="00CA45DD"/>
    <w:rsid w:val="00CA4997"/>
    <w:rsid w:val="00CA508A"/>
    <w:rsid w:val="00CA5621"/>
    <w:rsid w:val="00CA5A76"/>
    <w:rsid w:val="00CA6557"/>
    <w:rsid w:val="00CA65C1"/>
    <w:rsid w:val="00CA6F49"/>
    <w:rsid w:val="00CA702A"/>
    <w:rsid w:val="00CB073F"/>
    <w:rsid w:val="00CB09C3"/>
    <w:rsid w:val="00CB1124"/>
    <w:rsid w:val="00CB18FB"/>
    <w:rsid w:val="00CB2334"/>
    <w:rsid w:val="00CB3EA0"/>
    <w:rsid w:val="00CB40A4"/>
    <w:rsid w:val="00CB4326"/>
    <w:rsid w:val="00CB4B9B"/>
    <w:rsid w:val="00CB4BD5"/>
    <w:rsid w:val="00CB57E7"/>
    <w:rsid w:val="00CB5C8B"/>
    <w:rsid w:val="00CB5F22"/>
    <w:rsid w:val="00CB6226"/>
    <w:rsid w:val="00CB63EB"/>
    <w:rsid w:val="00CB66D0"/>
    <w:rsid w:val="00CB6826"/>
    <w:rsid w:val="00CB6B54"/>
    <w:rsid w:val="00CB6FBB"/>
    <w:rsid w:val="00CB7B72"/>
    <w:rsid w:val="00CC05FA"/>
    <w:rsid w:val="00CC0AB6"/>
    <w:rsid w:val="00CC0B0D"/>
    <w:rsid w:val="00CC1390"/>
    <w:rsid w:val="00CC13AD"/>
    <w:rsid w:val="00CC166A"/>
    <w:rsid w:val="00CC1DF8"/>
    <w:rsid w:val="00CC2354"/>
    <w:rsid w:val="00CC3663"/>
    <w:rsid w:val="00CC4477"/>
    <w:rsid w:val="00CC47F7"/>
    <w:rsid w:val="00CC4D6B"/>
    <w:rsid w:val="00CC50CC"/>
    <w:rsid w:val="00CC5978"/>
    <w:rsid w:val="00CC60ED"/>
    <w:rsid w:val="00CC6CEE"/>
    <w:rsid w:val="00CC71CB"/>
    <w:rsid w:val="00CD01CE"/>
    <w:rsid w:val="00CD0403"/>
    <w:rsid w:val="00CD04B8"/>
    <w:rsid w:val="00CD126E"/>
    <w:rsid w:val="00CD1318"/>
    <w:rsid w:val="00CD199C"/>
    <w:rsid w:val="00CD1DA9"/>
    <w:rsid w:val="00CD1FBA"/>
    <w:rsid w:val="00CD3BA5"/>
    <w:rsid w:val="00CD49D5"/>
    <w:rsid w:val="00CD4B31"/>
    <w:rsid w:val="00CD62BF"/>
    <w:rsid w:val="00CD655F"/>
    <w:rsid w:val="00CD6B46"/>
    <w:rsid w:val="00CD7487"/>
    <w:rsid w:val="00CD78AE"/>
    <w:rsid w:val="00CD79CD"/>
    <w:rsid w:val="00CD7EAE"/>
    <w:rsid w:val="00CD7F1E"/>
    <w:rsid w:val="00CE0603"/>
    <w:rsid w:val="00CE11AD"/>
    <w:rsid w:val="00CE1E6F"/>
    <w:rsid w:val="00CE24FC"/>
    <w:rsid w:val="00CE2597"/>
    <w:rsid w:val="00CE2733"/>
    <w:rsid w:val="00CE2B26"/>
    <w:rsid w:val="00CE3AC1"/>
    <w:rsid w:val="00CE3F14"/>
    <w:rsid w:val="00CE41B0"/>
    <w:rsid w:val="00CE4228"/>
    <w:rsid w:val="00CE53EF"/>
    <w:rsid w:val="00CE563B"/>
    <w:rsid w:val="00CE5689"/>
    <w:rsid w:val="00CE5CB4"/>
    <w:rsid w:val="00CE5F4E"/>
    <w:rsid w:val="00CE6166"/>
    <w:rsid w:val="00CE71F1"/>
    <w:rsid w:val="00CF00C0"/>
    <w:rsid w:val="00CF0364"/>
    <w:rsid w:val="00CF04C7"/>
    <w:rsid w:val="00CF077C"/>
    <w:rsid w:val="00CF0C68"/>
    <w:rsid w:val="00CF0E52"/>
    <w:rsid w:val="00CF132B"/>
    <w:rsid w:val="00CF14BA"/>
    <w:rsid w:val="00CF2198"/>
    <w:rsid w:val="00CF300B"/>
    <w:rsid w:val="00CF3062"/>
    <w:rsid w:val="00CF3127"/>
    <w:rsid w:val="00CF4617"/>
    <w:rsid w:val="00CF5175"/>
    <w:rsid w:val="00CF54FE"/>
    <w:rsid w:val="00CF5A30"/>
    <w:rsid w:val="00CF617E"/>
    <w:rsid w:val="00D001B1"/>
    <w:rsid w:val="00D00328"/>
    <w:rsid w:val="00D00718"/>
    <w:rsid w:val="00D01663"/>
    <w:rsid w:val="00D016F6"/>
    <w:rsid w:val="00D01E3F"/>
    <w:rsid w:val="00D01E4F"/>
    <w:rsid w:val="00D024F7"/>
    <w:rsid w:val="00D02574"/>
    <w:rsid w:val="00D026FB"/>
    <w:rsid w:val="00D028CE"/>
    <w:rsid w:val="00D03425"/>
    <w:rsid w:val="00D03858"/>
    <w:rsid w:val="00D0386A"/>
    <w:rsid w:val="00D03AF5"/>
    <w:rsid w:val="00D03DE5"/>
    <w:rsid w:val="00D0578C"/>
    <w:rsid w:val="00D0592E"/>
    <w:rsid w:val="00D05996"/>
    <w:rsid w:val="00D05A17"/>
    <w:rsid w:val="00D07187"/>
    <w:rsid w:val="00D07B13"/>
    <w:rsid w:val="00D07F42"/>
    <w:rsid w:val="00D10A81"/>
    <w:rsid w:val="00D10B30"/>
    <w:rsid w:val="00D10D0A"/>
    <w:rsid w:val="00D10EEF"/>
    <w:rsid w:val="00D11840"/>
    <w:rsid w:val="00D1253D"/>
    <w:rsid w:val="00D1270E"/>
    <w:rsid w:val="00D12719"/>
    <w:rsid w:val="00D12CEC"/>
    <w:rsid w:val="00D1306B"/>
    <w:rsid w:val="00D13C7F"/>
    <w:rsid w:val="00D13F61"/>
    <w:rsid w:val="00D13FD4"/>
    <w:rsid w:val="00D14312"/>
    <w:rsid w:val="00D14772"/>
    <w:rsid w:val="00D14F40"/>
    <w:rsid w:val="00D14FAB"/>
    <w:rsid w:val="00D15BE2"/>
    <w:rsid w:val="00D15BFD"/>
    <w:rsid w:val="00D1697D"/>
    <w:rsid w:val="00D16F20"/>
    <w:rsid w:val="00D20B1B"/>
    <w:rsid w:val="00D20E62"/>
    <w:rsid w:val="00D2177F"/>
    <w:rsid w:val="00D22915"/>
    <w:rsid w:val="00D22B2E"/>
    <w:rsid w:val="00D24561"/>
    <w:rsid w:val="00D24B4D"/>
    <w:rsid w:val="00D24DBE"/>
    <w:rsid w:val="00D25444"/>
    <w:rsid w:val="00D25829"/>
    <w:rsid w:val="00D265C9"/>
    <w:rsid w:val="00D26C09"/>
    <w:rsid w:val="00D26ED6"/>
    <w:rsid w:val="00D27D33"/>
    <w:rsid w:val="00D30524"/>
    <w:rsid w:val="00D306A3"/>
    <w:rsid w:val="00D31D66"/>
    <w:rsid w:val="00D326CC"/>
    <w:rsid w:val="00D32EE7"/>
    <w:rsid w:val="00D33DED"/>
    <w:rsid w:val="00D340D4"/>
    <w:rsid w:val="00D34C92"/>
    <w:rsid w:val="00D365EC"/>
    <w:rsid w:val="00D3744C"/>
    <w:rsid w:val="00D37A73"/>
    <w:rsid w:val="00D37BDC"/>
    <w:rsid w:val="00D40B1B"/>
    <w:rsid w:val="00D41394"/>
    <w:rsid w:val="00D43131"/>
    <w:rsid w:val="00D43293"/>
    <w:rsid w:val="00D433FE"/>
    <w:rsid w:val="00D44106"/>
    <w:rsid w:val="00D45AD0"/>
    <w:rsid w:val="00D46203"/>
    <w:rsid w:val="00D466E5"/>
    <w:rsid w:val="00D46E8D"/>
    <w:rsid w:val="00D475FD"/>
    <w:rsid w:val="00D5093E"/>
    <w:rsid w:val="00D51CFB"/>
    <w:rsid w:val="00D51EBC"/>
    <w:rsid w:val="00D51F3A"/>
    <w:rsid w:val="00D522DE"/>
    <w:rsid w:val="00D53E94"/>
    <w:rsid w:val="00D544FA"/>
    <w:rsid w:val="00D54F1C"/>
    <w:rsid w:val="00D56AC3"/>
    <w:rsid w:val="00D57035"/>
    <w:rsid w:val="00D57AB5"/>
    <w:rsid w:val="00D6009D"/>
    <w:rsid w:val="00D6037A"/>
    <w:rsid w:val="00D60C51"/>
    <w:rsid w:val="00D60EE9"/>
    <w:rsid w:val="00D60F64"/>
    <w:rsid w:val="00D61826"/>
    <w:rsid w:val="00D61979"/>
    <w:rsid w:val="00D61ECD"/>
    <w:rsid w:val="00D620F3"/>
    <w:rsid w:val="00D62334"/>
    <w:rsid w:val="00D6416D"/>
    <w:rsid w:val="00D64263"/>
    <w:rsid w:val="00D646D5"/>
    <w:rsid w:val="00D65F38"/>
    <w:rsid w:val="00D660BC"/>
    <w:rsid w:val="00D6660C"/>
    <w:rsid w:val="00D66EC2"/>
    <w:rsid w:val="00D67612"/>
    <w:rsid w:val="00D67AC5"/>
    <w:rsid w:val="00D67B84"/>
    <w:rsid w:val="00D67F78"/>
    <w:rsid w:val="00D705E7"/>
    <w:rsid w:val="00D70CC7"/>
    <w:rsid w:val="00D7107D"/>
    <w:rsid w:val="00D71658"/>
    <w:rsid w:val="00D717AC"/>
    <w:rsid w:val="00D72860"/>
    <w:rsid w:val="00D74152"/>
    <w:rsid w:val="00D75554"/>
    <w:rsid w:val="00D768B9"/>
    <w:rsid w:val="00D76F75"/>
    <w:rsid w:val="00D80032"/>
    <w:rsid w:val="00D8004A"/>
    <w:rsid w:val="00D802FB"/>
    <w:rsid w:val="00D80389"/>
    <w:rsid w:val="00D8055B"/>
    <w:rsid w:val="00D80B6B"/>
    <w:rsid w:val="00D80C4E"/>
    <w:rsid w:val="00D81AD0"/>
    <w:rsid w:val="00D81B17"/>
    <w:rsid w:val="00D82072"/>
    <w:rsid w:val="00D82DA4"/>
    <w:rsid w:val="00D82E43"/>
    <w:rsid w:val="00D83624"/>
    <w:rsid w:val="00D83D4E"/>
    <w:rsid w:val="00D84FD0"/>
    <w:rsid w:val="00D85564"/>
    <w:rsid w:val="00D856A2"/>
    <w:rsid w:val="00D867BF"/>
    <w:rsid w:val="00D872CD"/>
    <w:rsid w:val="00D87837"/>
    <w:rsid w:val="00D87C0D"/>
    <w:rsid w:val="00D905C5"/>
    <w:rsid w:val="00D90D72"/>
    <w:rsid w:val="00D91548"/>
    <w:rsid w:val="00D9175F"/>
    <w:rsid w:val="00D91A09"/>
    <w:rsid w:val="00D91FAA"/>
    <w:rsid w:val="00D91FC7"/>
    <w:rsid w:val="00D923FD"/>
    <w:rsid w:val="00D9279A"/>
    <w:rsid w:val="00D92BCD"/>
    <w:rsid w:val="00D93327"/>
    <w:rsid w:val="00D93564"/>
    <w:rsid w:val="00D9360A"/>
    <w:rsid w:val="00D938CA"/>
    <w:rsid w:val="00D93D50"/>
    <w:rsid w:val="00D94735"/>
    <w:rsid w:val="00D94BAF"/>
    <w:rsid w:val="00D951E8"/>
    <w:rsid w:val="00D976E4"/>
    <w:rsid w:val="00D978C3"/>
    <w:rsid w:val="00D97D74"/>
    <w:rsid w:val="00DA0EAE"/>
    <w:rsid w:val="00DA11F9"/>
    <w:rsid w:val="00DA1BB6"/>
    <w:rsid w:val="00DA246F"/>
    <w:rsid w:val="00DA28EA"/>
    <w:rsid w:val="00DA2C03"/>
    <w:rsid w:val="00DA2F13"/>
    <w:rsid w:val="00DA3285"/>
    <w:rsid w:val="00DA3506"/>
    <w:rsid w:val="00DA3531"/>
    <w:rsid w:val="00DA47E9"/>
    <w:rsid w:val="00DA5B72"/>
    <w:rsid w:val="00DA63DB"/>
    <w:rsid w:val="00DA6C73"/>
    <w:rsid w:val="00DA6E45"/>
    <w:rsid w:val="00DA7240"/>
    <w:rsid w:val="00DA7497"/>
    <w:rsid w:val="00DA7AB3"/>
    <w:rsid w:val="00DA7C31"/>
    <w:rsid w:val="00DB0344"/>
    <w:rsid w:val="00DB180F"/>
    <w:rsid w:val="00DB252A"/>
    <w:rsid w:val="00DB2A15"/>
    <w:rsid w:val="00DB2A52"/>
    <w:rsid w:val="00DB2D5C"/>
    <w:rsid w:val="00DB300D"/>
    <w:rsid w:val="00DB3304"/>
    <w:rsid w:val="00DB33B2"/>
    <w:rsid w:val="00DB4B09"/>
    <w:rsid w:val="00DB4BED"/>
    <w:rsid w:val="00DB59C0"/>
    <w:rsid w:val="00DB59F3"/>
    <w:rsid w:val="00DB5D0D"/>
    <w:rsid w:val="00DB5E06"/>
    <w:rsid w:val="00DB63B1"/>
    <w:rsid w:val="00DB7188"/>
    <w:rsid w:val="00DB730C"/>
    <w:rsid w:val="00DB730E"/>
    <w:rsid w:val="00DB7B6E"/>
    <w:rsid w:val="00DC00BD"/>
    <w:rsid w:val="00DC0116"/>
    <w:rsid w:val="00DC10C6"/>
    <w:rsid w:val="00DC131D"/>
    <w:rsid w:val="00DC18E4"/>
    <w:rsid w:val="00DC2A3D"/>
    <w:rsid w:val="00DC2EF3"/>
    <w:rsid w:val="00DC3394"/>
    <w:rsid w:val="00DC4208"/>
    <w:rsid w:val="00DC495D"/>
    <w:rsid w:val="00DC516D"/>
    <w:rsid w:val="00DC550F"/>
    <w:rsid w:val="00DC57BE"/>
    <w:rsid w:val="00DC57FE"/>
    <w:rsid w:val="00DC5D98"/>
    <w:rsid w:val="00DC5FCA"/>
    <w:rsid w:val="00DC688A"/>
    <w:rsid w:val="00DC6BA2"/>
    <w:rsid w:val="00DC70C5"/>
    <w:rsid w:val="00DD0329"/>
    <w:rsid w:val="00DD05D9"/>
    <w:rsid w:val="00DD081A"/>
    <w:rsid w:val="00DD0CF6"/>
    <w:rsid w:val="00DD1E00"/>
    <w:rsid w:val="00DD291F"/>
    <w:rsid w:val="00DD29BC"/>
    <w:rsid w:val="00DD2EDA"/>
    <w:rsid w:val="00DD31D3"/>
    <w:rsid w:val="00DD4097"/>
    <w:rsid w:val="00DD4A5B"/>
    <w:rsid w:val="00DD5E83"/>
    <w:rsid w:val="00DD7670"/>
    <w:rsid w:val="00DD7CDA"/>
    <w:rsid w:val="00DE00A5"/>
    <w:rsid w:val="00DE019F"/>
    <w:rsid w:val="00DE0FD0"/>
    <w:rsid w:val="00DE131D"/>
    <w:rsid w:val="00DE2DA2"/>
    <w:rsid w:val="00DE3545"/>
    <w:rsid w:val="00DE4400"/>
    <w:rsid w:val="00DE4677"/>
    <w:rsid w:val="00DE4B3B"/>
    <w:rsid w:val="00DE57B0"/>
    <w:rsid w:val="00DE5A54"/>
    <w:rsid w:val="00DE5B4D"/>
    <w:rsid w:val="00DE5DC9"/>
    <w:rsid w:val="00DE6065"/>
    <w:rsid w:val="00DE64FE"/>
    <w:rsid w:val="00DE664A"/>
    <w:rsid w:val="00DE7686"/>
    <w:rsid w:val="00DE7784"/>
    <w:rsid w:val="00DF051F"/>
    <w:rsid w:val="00DF0CE6"/>
    <w:rsid w:val="00DF16D3"/>
    <w:rsid w:val="00DF173D"/>
    <w:rsid w:val="00DF1F3F"/>
    <w:rsid w:val="00DF2B75"/>
    <w:rsid w:val="00DF2F55"/>
    <w:rsid w:val="00DF3409"/>
    <w:rsid w:val="00DF380B"/>
    <w:rsid w:val="00DF3DAC"/>
    <w:rsid w:val="00DF41EE"/>
    <w:rsid w:val="00DF4ED4"/>
    <w:rsid w:val="00DF59F6"/>
    <w:rsid w:val="00DF613F"/>
    <w:rsid w:val="00DF63AA"/>
    <w:rsid w:val="00DF6C7B"/>
    <w:rsid w:val="00DF76B0"/>
    <w:rsid w:val="00DF7BFA"/>
    <w:rsid w:val="00E001D8"/>
    <w:rsid w:val="00E00C01"/>
    <w:rsid w:val="00E00FF3"/>
    <w:rsid w:val="00E014B5"/>
    <w:rsid w:val="00E01ABB"/>
    <w:rsid w:val="00E01D04"/>
    <w:rsid w:val="00E0216C"/>
    <w:rsid w:val="00E02641"/>
    <w:rsid w:val="00E031E1"/>
    <w:rsid w:val="00E0352B"/>
    <w:rsid w:val="00E03910"/>
    <w:rsid w:val="00E0478D"/>
    <w:rsid w:val="00E04A82"/>
    <w:rsid w:val="00E05A0D"/>
    <w:rsid w:val="00E060E3"/>
    <w:rsid w:val="00E063FE"/>
    <w:rsid w:val="00E06599"/>
    <w:rsid w:val="00E067CC"/>
    <w:rsid w:val="00E06C2D"/>
    <w:rsid w:val="00E0741F"/>
    <w:rsid w:val="00E07637"/>
    <w:rsid w:val="00E076B8"/>
    <w:rsid w:val="00E07C4D"/>
    <w:rsid w:val="00E07D40"/>
    <w:rsid w:val="00E114C6"/>
    <w:rsid w:val="00E11D17"/>
    <w:rsid w:val="00E11EC0"/>
    <w:rsid w:val="00E12805"/>
    <w:rsid w:val="00E12F2F"/>
    <w:rsid w:val="00E13AD6"/>
    <w:rsid w:val="00E13EDA"/>
    <w:rsid w:val="00E1409C"/>
    <w:rsid w:val="00E142C1"/>
    <w:rsid w:val="00E148F5"/>
    <w:rsid w:val="00E14E24"/>
    <w:rsid w:val="00E14E25"/>
    <w:rsid w:val="00E14FB6"/>
    <w:rsid w:val="00E1572F"/>
    <w:rsid w:val="00E16360"/>
    <w:rsid w:val="00E16648"/>
    <w:rsid w:val="00E21A7B"/>
    <w:rsid w:val="00E227A7"/>
    <w:rsid w:val="00E243FD"/>
    <w:rsid w:val="00E244DA"/>
    <w:rsid w:val="00E247EC"/>
    <w:rsid w:val="00E24BE9"/>
    <w:rsid w:val="00E253DE"/>
    <w:rsid w:val="00E25839"/>
    <w:rsid w:val="00E25B5B"/>
    <w:rsid w:val="00E25E15"/>
    <w:rsid w:val="00E2646C"/>
    <w:rsid w:val="00E2650C"/>
    <w:rsid w:val="00E26C69"/>
    <w:rsid w:val="00E26EFD"/>
    <w:rsid w:val="00E302D5"/>
    <w:rsid w:val="00E3049B"/>
    <w:rsid w:val="00E30E3F"/>
    <w:rsid w:val="00E326C2"/>
    <w:rsid w:val="00E33054"/>
    <w:rsid w:val="00E33E87"/>
    <w:rsid w:val="00E35A4E"/>
    <w:rsid w:val="00E367AF"/>
    <w:rsid w:val="00E371F3"/>
    <w:rsid w:val="00E378C6"/>
    <w:rsid w:val="00E37DA1"/>
    <w:rsid w:val="00E402BF"/>
    <w:rsid w:val="00E40BD8"/>
    <w:rsid w:val="00E40CDE"/>
    <w:rsid w:val="00E421F7"/>
    <w:rsid w:val="00E42D9F"/>
    <w:rsid w:val="00E44C09"/>
    <w:rsid w:val="00E4550E"/>
    <w:rsid w:val="00E45AE2"/>
    <w:rsid w:val="00E46B7A"/>
    <w:rsid w:val="00E46F21"/>
    <w:rsid w:val="00E47D84"/>
    <w:rsid w:val="00E47F1D"/>
    <w:rsid w:val="00E50182"/>
    <w:rsid w:val="00E51A01"/>
    <w:rsid w:val="00E53210"/>
    <w:rsid w:val="00E539D7"/>
    <w:rsid w:val="00E53B65"/>
    <w:rsid w:val="00E54141"/>
    <w:rsid w:val="00E543A8"/>
    <w:rsid w:val="00E544D8"/>
    <w:rsid w:val="00E54F05"/>
    <w:rsid w:val="00E550B0"/>
    <w:rsid w:val="00E554BE"/>
    <w:rsid w:val="00E55B10"/>
    <w:rsid w:val="00E55CE5"/>
    <w:rsid w:val="00E563F5"/>
    <w:rsid w:val="00E567AB"/>
    <w:rsid w:val="00E56BB2"/>
    <w:rsid w:val="00E57356"/>
    <w:rsid w:val="00E6015D"/>
    <w:rsid w:val="00E60862"/>
    <w:rsid w:val="00E61AAB"/>
    <w:rsid w:val="00E6254E"/>
    <w:rsid w:val="00E62AE5"/>
    <w:rsid w:val="00E62BCA"/>
    <w:rsid w:val="00E62CF3"/>
    <w:rsid w:val="00E63355"/>
    <w:rsid w:val="00E6357E"/>
    <w:rsid w:val="00E63925"/>
    <w:rsid w:val="00E63A80"/>
    <w:rsid w:val="00E63D5E"/>
    <w:rsid w:val="00E643AD"/>
    <w:rsid w:val="00E649C8"/>
    <w:rsid w:val="00E658BE"/>
    <w:rsid w:val="00E659A2"/>
    <w:rsid w:val="00E65FF3"/>
    <w:rsid w:val="00E66519"/>
    <w:rsid w:val="00E701E0"/>
    <w:rsid w:val="00E70B8F"/>
    <w:rsid w:val="00E70E98"/>
    <w:rsid w:val="00E71137"/>
    <w:rsid w:val="00E714D7"/>
    <w:rsid w:val="00E715FB"/>
    <w:rsid w:val="00E7162F"/>
    <w:rsid w:val="00E716D4"/>
    <w:rsid w:val="00E718F1"/>
    <w:rsid w:val="00E719D5"/>
    <w:rsid w:val="00E720F1"/>
    <w:rsid w:val="00E72CDC"/>
    <w:rsid w:val="00E734CB"/>
    <w:rsid w:val="00E73852"/>
    <w:rsid w:val="00E73F06"/>
    <w:rsid w:val="00E74005"/>
    <w:rsid w:val="00E748F1"/>
    <w:rsid w:val="00E74A2D"/>
    <w:rsid w:val="00E74C9A"/>
    <w:rsid w:val="00E75806"/>
    <w:rsid w:val="00E7598B"/>
    <w:rsid w:val="00E760CB"/>
    <w:rsid w:val="00E767FB"/>
    <w:rsid w:val="00E7783C"/>
    <w:rsid w:val="00E77BE3"/>
    <w:rsid w:val="00E805C5"/>
    <w:rsid w:val="00E82C60"/>
    <w:rsid w:val="00E83093"/>
    <w:rsid w:val="00E838C4"/>
    <w:rsid w:val="00E83F53"/>
    <w:rsid w:val="00E84082"/>
    <w:rsid w:val="00E8411B"/>
    <w:rsid w:val="00E84389"/>
    <w:rsid w:val="00E849C4"/>
    <w:rsid w:val="00E85439"/>
    <w:rsid w:val="00E8551B"/>
    <w:rsid w:val="00E85F83"/>
    <w:rsid w:val="00E8632F"/>
    <w:rsid w:val="00E86E03"/>
    <w:rsid w:val="00E86EB1"/>
    <w:rsid w:val="00E87B5A"/>
    <w:rsid w:val="00E900D2"/>
    <w:rsid w:val="00E90B75"/>
    <w:rsid w:val="00E919CC"/>
    <w:rsid w:val="00E91E3A"/>
    <w:rsid w:val="00E923ED"/>
    <w:rsid w:val="00E9326B"/>
    <w:rsid w:val="00E932BF"/>
    <w:rsid w:val="00E93AE1"/>
    <w:rsid w:val="00E94C05"/>
    <w:rsid w:val="00E94E2D"/>
    <w:rsid w:val="00E950BB"/>
    <w:rsid w:val="00E95B18"/>
    <w:rsid w:val="00E963FD"/>
    <w:rsid w:val="00E964A6"/>
    <w:rsid w:val="00E96FB1"/>
    <w:rsid w:val="00E97537"/>
    <w:rsid w:val="00E97FCB"/>
    <w:rsid w:val="00EA0480"/>
    <w:rsid w:val="00EA0C86"/>
    <w:rsid w:val="00EA0FB1"/>
    <w:rsid w:val="00EA11D9"/>
    <w:rsid w:val="00EA1808"/>
    <w:rsid w:val="00EA2578"/>
    <w:rsid w:val="00EA28B3"/>
    <w:rsid w:val="00EA2C1A"/>
    <w:rsid w:val="00EA2F2B"/>
    <w:rsid w:val="00EA301E"/>
    <w:rsid w:val="00EA30FF"/>
    <w:rsid w:val="00EA3FD8"/>
    <w:rsid w:val="00EA44CC"/>
    <w:rsid w:val="00EA4634"/>
    <w:rsid w:val="00EA4673"/>
    <w:rsid w:val="00EA6AE7"/>
    <w:rsid w:val="00EA7DF4"/>
    <w:rsid w:val="00EB016E"/>
    <w:rsid w:val="00EB0AF2"/>
    <w:rsid w:val="00EB1587"/>
    <w:rsid w:val="00EB15A1"/>
    <w:rsid w:val="00EB20EA"/>
    <w:rsid w:val="00EB28E5"/>
    <w:rsid w:val="00EB304E"/>
    <w:rsid w:val="00EB3FE0"/>
    <w:rsid w:val="00EB4124"/>
    <w:rsid w:val="00EB4D5E"/>
    <w:rsid w:val="00EB5F43"/>
    <w:rsid w:val="00EB652A"/>
    <w:rsid w:val="00EB7457"/>
    <w:rsid w:val="00EB7C5E"/>
    <w:rsid w:val="00EC1106"/>
    <w:rsid w:val="00EC15D2"/>
    <w:rsid w:val="00EC1728"/>
    <w:rsid w:val="00EC1EB9"/>
    <w:rsid w:val="00EC1EF5"/>
    <w:rsid w:val="00EC25CE"/>
    <w:rsid w:val="00EC2909"/>
    <w:rsid w:val="00EC2C7A"/>
    <w:rsid w:val="00EC2D83"/>
    <w:rsid w:val="00EC3838"/>
    <w:rsid w:val="00EC39D9"/>
    <w:rsid w:val="00EC403E"/>
    <w:rsid w:val="00EC47DF"/>
    <w:rsid w:val="00EC4C47"/>
    <w:rsid w:val="00EC5403"/>
    <w:rsid w:val="00EC6C0E"/>
    <w:rsid w:val="00EC7207"/>
    <w:rsid w:val="00EC7C35"/>
    <w:rsid w:val="00EC7E25"/>
    <w:rsid w:val="00EC7EC6"/>
    <w:rsid w:val="00ED0580"/>
    <w:rsid w:val="00ED08E6"/>
    <w:rsid w:val="00ED0935"/>
    <w:rsid w:val="00ED0BAC"/>
    <w:rsid w:val="00ED1CA3"/>
    <w:rsid w:val="00ED2357"/>
    <w:rsid w:val="00ED2A23"/>
    <w:rsid w:val="00ED38CA"/>
    <w:rsid w:val="00ED4213"/>
    <w:rsid w:val="00ED447C"/>
    <w:rsid w:val="00ED489C"/>
    <w:rsid w:val="00ED5217"/>
    <w:rsid w:val="00ED53C4"/>
    <w:rsid w:val="00ED5C30"/>
    <w:rsid w:val="00ED617C"/>
    <w:rsid w:val="00ED6BA8"/>
    <w:rsid w:val="00ED722F"/>
    <w:rsid w:val="00ED7771"/>
    <w:rsid w:val="00ED7810"/>
    <w:rsid w:val="00ED7CD3"/>
    <w:rsid w:val="00EE05C7"/>
    <w:rsid w:val="00EE0B0A"/>
    <w:rsid w:val="00EE11F5"/>
    <w:rsid w:val="00EE1AC5"/>
    <w:rsid w:val="00EE330D"/>
    <w:rsid w:val="00EE333B"/>
    <w:rsid w:val="00EE464C"/>
    <w:rsid w:val="00EE47A2"/>
    <w:rsid w:val="00EE5A84"/>
    <w:rsid w:val="00EE6B4F"/>
    <w:rsid w:val="00EE7AE5"/>
    <w:rsid w:val="00EE7FFB"/>
    <w:rsid w:val="00EF019E"/>
    <w:rsid w:val="00EF0D52"/>
    <w:rsid w:val="00EF12E2"/>
    <w:rsid w:val="00EF1EBE"/>
    <w:rsid w:val="00EF23D2"/>
    <w:rsid w:val="00EF276A"/>
    <w:rsid w:val="00EF2C58"/>
    <w:rsid w:val="00EF36D9"/>
    <w:rsid w:val="00EF3C7F"/>
    <w:rsid w:val="00EF3D07"/>
    <w:rsid w:val="00EF4420"/>
    <w:rsid w:val="00EF5481"/>
    <w:rsid w:val="00EF5603"/>
    <w:rsid w:val="00EF5AFD"/>
    <w:rsid w:val="00EF5CC6"/>
    <w:rsid w:val="00EF6445"/>
    <w:rsid w:val="00EF658E"/>
    <w:rsid w:val="00EF6595"/>
    <w:rsid w:val="00F00088"/>
    <w:rsid w:val="00F007FF"/>
    <w:rsid w:val="00F012F0"/>
    <w:rsid w:val="00F01585"/>
    <w:rsid w:val="00F0181A"/>
    <w:rsid w:val="00F02A79"/>
    <w:rsid w:val="00F02B30"/>
    <w:rsid w:val="00F02BBE"/>
    <w:rsid w:val="00F04340"/>
    <w:rsid w:val="00F043FE"/>
    <w:rsid w:val="00F044A0"/>
    <w:rsid w:val="00F05726"/>
    <w:rsid w:val="00F059A5"/>
    <w:rsid w:val="00F062EC"/>
    <w:rsid w:val="00F065F2"/>
    <w:rsid w:val="00F069FC"/>
    <w:rsid w:val="00F06B2A"/>
    <w:rsid w:val="00F07054"/>
    <w:rsid w:val="00F07F54"/>
    <w:rsid w:val="00F101A9"/>
    <w:rsid w:val="00F102EA"/>
    <w:rsid w:val="00F106C3"/>
    <w:rsid w:val="00F12C9D"/>
    <w:rsid w:val="00F13730"/>
    <w:rsid w:val="00F139DC"/>
    <w:rsid w:val="00F13EA0"/>
    <w:rsid w:val="00F15E6E"/>
    <w:rsid w:val="00F1688C"/>
    <w:rsid w:val="00F169AC"/>
    <w:rsid w:val="00F17215"/>
    <w:rsid w:val="00F17DC3"/>
    <w:rsid w:val="00F20F41"/>
    <w:rsid w:val="00F21192"/>
    <w:rsid w:val="00F211AE"/>
    <w:rsid w:val="00F22353"/>
    <w:rsid w:val="00F225FD"/>
    <w:rsid w:val="00F22ECB"/>
    <w:rsid w:val="00F23DBD"/>
    <w:rsid w:val="00F23E5E"/>
    <w:rsid w:val="00F23F9C"/>
    <w:rsid w:val="00F24326"/>
    <w:rsid w:val="00F24C98"/>
    <w:rsid w:val="00F25DE0"/>
    <w:rsid w:val="00F268A6"/>
    <w:rsid w:val="00F26F23"/>
    <w:rsid w:val="00F2737E"/>
    <w:rsid w:val="00F27821"/>
    <w:rsid w:val="00F30C1B"/>
    <w:rsid w:val="00F31DFA"/>
    <w:rsid w:val="00F32162"/>
    <w:rsid w:val="00F32E9A"/>
    <w:rsid w:val="00F330C4"/>
    <w:rsid w:val="00F33539"/>
    <w:rsid w:val="00F345FE"/>
    <w:rsid w:val="00F34C42"/>
    <w:rsid w:val="00F34F3E"/>
    <w:rsid w:val="00F35052"/>
    <w:rsid w:val="00F35983"/>
    <w:rsid w:val="00F35FF4"/>
    <w:rsid w:val="00F36246"/>
    <w:rsid w:val="00F3626D"/>
    <w:rsid w:val="00F36796"/>
    <w:rsid w:val="00F368BE"/>
    <w:rsid w:val="00F369B4"/>
    <w:rsid w:val="00F36C16"/>
    <w:rsid w:val="00F36C47"/>
    <w:rsid w:val="00F36FB9"/>
    <w:rsid w:val="00F374CB"/>
    <w:rsid w:val="00F4010D"/>
    <w:rsid w:val="00F40170"/>
    <w:rsid w:val="00F4073D"/>
    <w:rsid w:val="00F40D8A"/>
    <w:rsid w:val="00F41166"/>
    <w:rsid w:val="00F411F2"/>
    <w:rsid w:val="00F4128B"/>
    <w:rsid w:val="00F41A40"/>
    <w:rsid w:val="00F41FF3"/>
    <w:rsid w:val="00F42B89"/>
    <w:rsid w:val="00F42C0A"/>
    <w:rsid w:val="00F42D30"/>
    <w:rsid w:val="00F42DDC"/>
    <w:rsid w:val="00F42E10"/>
    <w:rsid w:val="00F4337F"/>
    <w:rsid w:val="00F4393B"/>
    <w:rsid w:val="00F43F68"/>
    <w:rsid w:val="00F44163"/>
    <w:rsid w:val="00F44799"/>
    <w:rsid w:val="00F453DD"/>
    <w:rsid w:val="00F45449"/>
    <w:rsid w:val="00F45741"/>
    <w:rsid w:val="00F45BDA"/>
    <w:rsid w:val="00F462AB"/>
    <w:rsid w:val="00F4668E"/>
    <w:rsid w:val="00F46E35"/>
    <w:rsid w:val="00F47925"/>
    <w:rsid w:val="00F47A17"/>
    <w:rsid w:val="00F47FA0"/>
    <w:rsid w:val="00F50672"/>
    <w:rsid w:val="00F507EA"/>
    <w:rsid w:val="00F516DC"/>
    <w:rsid w:val="00F52615"/>
    <w:rsid w:val="00F53175"/>
    <w:rsid w:val="00F538C5"/>
    <w:rsid w:val="00F564CC"/>
    <w:rsid w:val="00F56DED"/>
    <w:rsid w:val="00F57BA5"/>
    <w:rsid w:val="00F57BF1"/>
    <w:rsid w:val="00F603E4"/>
    <w:rsid w:val="00F60710"/>
    <w:rsid w:val="00F60A1A"/>
    <w:rsid w:val="00F60C67"/>
    <w:rsid w:val="00F61101"/>
    <w:rsid w:val="00F61442"/>
    <w:rsid w:val="00F61503"/>
    <w:rsid w:val="00F618E1"/>
    <w:rsid w:val="00F62439"/>
    <w:rsid w:val="00F628E0"/>
    <w:rsid w:val="00F63EC9"/>
    <w:rsid w:val="00F63F65"/>
    <w:rsid w:val="00F65098"/>
    <w:rsid w:val="00F65595"/>
    <w:rsid w:val="00F666D1"/>
    <w:rsid w:val="00F675D1"/>
    <w:rsid w:val="00F67815"/>
    <w:rsid w:val="00F67D01"/>
    <w:rsid w:val="00F701E6"/>
    <w:rsid w:val="00F70C41"/>
    <w:rsid w:val="00F70D8C"/>
    <w:rsid w:val="00F731E2"/>
    <w:rsid w:val="00F7342A"/>
    <w:rsid w:val="00F73B1A"/>
    <w:rsid w:val="00F74393"/>
    <w:rsid w:val="00F74997"/>
    <w:rsid w:val="00F7565C"/>
    <w:rsid w:val="00F756A9"/>
    <w:rsid w:val="00F75C5F"/>
    <w:rsid w:val="00F76836"/>
    <w:rsid w:val="00F76D10"/>
    <w:rsid w:val="00F77974"/>
    <w:rsid w:val="00F77ABF"/>
    <w:rsid w:val="00F77AEA"/>
    <w:rsid w:val="00F77F63"/>
    <w:rsid w:val="00F80F8F"/>
    <w:rsid w:val="00F82244"/>
    <w:rsid w:val="00F83AC3"/>
    <w:rsid w:val="00F84A0D"/>
    <w:rsid w:val="00F8577B"/>
    <w:rsid w:val="00F8597D"/>
    <w:rsid w:val="00F85E2F"/>
    <w:rsid w:val="00F85FE8"/>
    <w:rsid w:val="00F860C5"/>
    <w:rsid w:val="00F8623A"/>
    <w:rsid w:val="00F86692"/>
    <w:rsid w:val="00F87360"/>
    <w:rsid w:val="00F87975"/>
    <w:rsid w:val="00F87FB1"/>
    <w:rsid w:val="00F90BB8"/>
    <w:rsid w:val="00F9110B"/>
    <w:rsid w:val="00F92BEE"/>
    <w:rsid w:val="00F92D7D"/>
    <w:rsid w:val="00F933A9"/>
    <w:rsid w:val="00F9368A"/>
    <w:rsid w:val="00F938C9"/>
    <w:rsid w:val="00F93EB9"/>
    <w:rsid w:val="00F941E4"/>
    <w:rsid w:val="00F9479E"/>
    <w:rsid w:val="00F9676A"/>
    <w:rsid w:val="00F96A56"/>
    <w:rsid w:val="00F96E27"/>
    <w:rsid w:val="00F97E80"/>
    <w:rsid w:val="00FA0F10"/>
    <w:rsid w:val="00FA1539"/>
    <w:rsid w:val="00FA1C5D"/>
    <w:rsid w:val="00FA299A"/>
    <w:rsid w:val="00FA2BBA"/>
    <w:rsid w:val="00FA2DCE"/>
    <w:rsid w:val="00FA3550"/>
    <w:rsid w:val="00FA3F0E"/>
    <w:rsid w:val="00FA4268"/>
    <w:rsid w:val="00FA4F50"/>
    <w:rsid w:val="00FA4FCC"/>
    <w:rsid w:val="00FA64FF"/>
    <w:rsid w:val="00FA7065"/>
    <w:rsid w:val="00FA72AC"/>
    <w:rsid w:val="00FA73E6"/>
    <w:rsid w:val="00FA7927"/>
    <w:rsid w:val="00FA7BD3"/>
    <w:rsid w:val="00FB0186"/>
    <w:rsid w:val="00FB09E2"/>
    <w:rsid w:val="00FB1159"/>
    <w:rsid w:val="00FB11AB"/>
    <w:rsid w:val="00FB16D5"/>
    <w:rsid w:val="00FB1D97"/>
    <w:rsid w:val="00FB215D"/>
    <w:rsid w:val="00FB281B"/>
    <w:rsid w:val="00FB2928"/>
    <w:rsid w:val="00FB316A"/>
    <w:rsid w:val="00FB5347"/>
    <w:rsid w:val="00FB58AC"/>
    <w:rsid w:val="00FB59E3"/>
    <w:rsid w:val="00FB6860"/>
    <w:rsid w:val="00FB6BCB"/>
    <w:rsid w:val="00FB6ED9"/>
    <w:rsid w:val="00FC0666"/>
    <w:rsid w:val="00FC094B"/>
    <w:rsid w:val="00FC0A06"/>
    <w:rsid w:val="00FC1F29"/>
    <w:rsid w:val="00FC2C27"/>
    <w:rsid w:val="00FC3461"/>
    <w:rsid w:val="00FC3927"/>
    <w:rsid w:val="00FC46ED"/>
    <w:rsid w:val="00FC5C2E"/>
    <w:rsid w:val="00FC605D"/>
    <w:rsid w:val="00FC7F5B"/>
    <w:rsid w:val="00FD1A2E"/>
    <w:rsid w:val="00FD2207"/>
    <w:rsid w:val="00FD2A6B"/>
    <w:rsid w:val="00FD357A"/>
    <w:rsid w:val="00FD38CC"/>
    <w:rsid w:val="00FD3B16"/>
    <w:rsid w:val="00FD4404"/>
    <w:rsid w:val="00FD4967"/>
    <w:rsid w:val="00FD4A28"/>
    <w:rsid w:val="00FD4BBB"/>
    <w:rsid w:val="00FD4FEF"/>
    <w:rsid w:val="00FD548F"/>
    <w:rsid w:val="00FD5750"/>
    <w:rsid w:val="00FD5866"/>
    <w:rsid w:val="00FD671A"/>
    <w:rsid w:val="00FD6E82"/>
    <w:rsid w:val="00FD7217"/>
    <w:rsid w:val="00FD72A9"/>
    <w:rsid w:val="00FE14AB"/>
    <w:rsid w:val="00FE14D0"/>
    <w:rsid w:val="00FE185E"/>
    <w:rsid w:val="00FE1E00"/>
    <w:rsid w:val="00FE22B2"/>
    <w:rsid w:val="00FE250E"/>
    <w:rsid w:val="00FE2847"/>
    <w:rsid w:val="00FE3343"/>
    <w:rsid w:val="00FE3F37"/>
    <w:rsid w:val="00FE5BD5"/>
    <w:rsid w:val="00FE6160"/>
    <w:rsid w:val="00FE68F2"/>
    <w:rsid w:val="00FE6916"/>
    <w:rsid w:val="00FE7B50"/>
    <w:rsid w:val="00FF0274"/>
    <w:rsid w:val="00FF051E"/>
    <w:rsid w:val="00FF1035"/>
    <w:rsid w:val="00FF13C1"/>
    <w:rsid w:val="00FF15EE"/>
    <w:rsid w:val="00FF175C"/>
    <w:rsid w:val="00FF1A53"/>
    <w:rsid w:val="00FF1D92"/>
    <w:rsid w:val="00FF22EB"/>
    <w:rsid w:val="00FF263E"/>
    <w:rsid w:val="00FF2E1C"/>
    <w:rsid w:val="00FF384D"/>
    <w:rsid w:val="00FF479C"/>
    <w:rsid w:val="00FF493C"/>
    <w:rsid w:val="00FF4D40"/>
    <w:rsid w:val="00FF5649"/>
    <w:rsid w:val="00FF5CFE"/>
    <w:rsid w:val="00FF6973"/>
    <w:rsid w:val="00FF6999"/>
    <w:rsid w:val="00FF75F1"/>
    <w:rsid w:val="00FF78C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25AF"/>
    <w:pPr>
      <w:ind w:left="720"/>
      <w:contextualSpacing/>
    </w:pPr>
  </w:style>
  <w:style w:type="table" w:styleId="TableGrid">
    <w:name w:val="Table Grid"/>
    <w:basedOn w:val="TableNormal"/>
    <w:uiPriority w:val="99"/>
    <w:rsid w:val="000425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180823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180823"/>
    <w:pPr>
      <w:widowControl w:val="0"/>
      <w:shd w:val="clear" w:color="auto" w:fill="FFFFFF"/>
      <w:spacing w:after="60" w:line="322" w:lineRule="exact"/>
      <w:jc w:val="center"/>
    </w:pPr>
    <w:rPr>
      <w:rFonts w:ascii="Times New Roman" w:hAnsi="Times New Roman"/>
      <w:b/>
      <w:bCs/>
      <w:noProof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2239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2</Pages>
  <Words>384</Words>
  <Characters>2190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Zakypki</cp:lastModifiedBy>
  <cp:revision>12</cp:revision>
  <cp:lastPrinted>2016-04-14T11:12:00Z</cp:lastPrinted>
  <dcterms:created xsi:type="dcterms:W3CDTF">2016-03-23T06:20:00Z</dcterms:created>
  <dcterms:modified xsi:type="dcterms:W3CDTF">2016-05-04T10:57:00Z</dcterms:modified>
</cp:coreProperties>
</file>