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FD" w:rsidRDefault="00BA1FFD">
      <w:pPr>
        <w:rPr>
          <w:sz w:val="2"/>
          <w:szCs w:val="2"/>
        </w:rPr>
      </w:pPr>
    </w:p>
    <w:p w:rsidR="00BA1FFD" w:rsidRPr="006D1C47" w:rsidRDefault="00BA1FFD" w:rsidP="006D1C47">
      <w:pPr>
        <w:pStyle w:val="210"/>
        <w:keepNext/>
        <w:keepLines/>
        <w:shd w:val="clear" w:color="auto" w:fill="auto"/>
        <w:spacing w:line="240" w:lineRule="exact"/>
        <w:ind w:firstLine="708"/>
        <w:jc w:val="right"/>
        <w:rPr>
          <w:sz w:val="28"/>
          <w:szCs w:val="28"/>
        </w:rPr>
      </w:pPr>
      <w:r>
        <w:br w:type="column"/>
      </w:r>
      <w:bookmarkStart w:id="0" w:name="bookmark0"/>
      <w:r w:rsidRPr="006D1C47">
        <w:rPr>
          <w:sz w:val="28"/>
          <w:szCs w:val="28"/>
        </w:rPr>
        <w:t>Проект</w:t>
      </w:r>
    </w:p>
    <w:p w:rsidR="00BA1FFD" w:rsidRDefault="00BA1FFD">
      <w:pPr>
        <w:pStyle w:val="210"/>
        <w:keepNext/>
        <w:keepLines/>
        <w:shd w:val="clear" w:color="auto" w:fill="auto"/>
        <w:spacing w:line="240" w:lineRule="exact"/>
      </w:pPr>
    </w:p>
    <w:p w:rsidR="00BA1FFD" w:rsidRDefault="00BA1FFD" w:rsidP="006D1C47">
      <w:pPr>
        <w:pStyle w:val="210"/>
        <w:keepNext/>
        <w:keepLines/>
        <w:shd w:val="clear" w:color="auto" w:fill="auto"/>
        <w:spacing w:line="240" w:lineRule="exact"/>
        <w:jc w:val="center"/>
        <w:sectPr w:rsidR="00BA1FFD">
          <w:pgSz w:w="11900" w:h="16840"/>
          <w:pgMar w:top="468" w:right="4635" w:bottom="1202" w:left="2460" w:header="0" w:footer="3" w:gutter="0"/>
          <w:cols w:num="2" w:space="1183"/>
          <w:noEndnote/>
          <w:docGrid w:linePitch="360"/>
        </w:sectPr>
      </w:pPr>
      <w:r>
        <w:t>ПОЛОЖЕНИЕ</w:t>
      </w:r>
      <w:bookmarkEnd w:id="0"/>
    </w:p>
    <w:p w:rsidR="00BA1FFD" w:rsidRPr="006D1C47" w:rsidRDefault="00BA1FFD" w:rsidP="006D1C47">
      <w:pPr>
        <w:pStyle w:val="210"/>
        <w:keepNext/>
        <w:keepLines/>
        <w:shd w:val="clear" w:color="auto" w:fill="auto"/>
        <w:spacing w:line="274" w:lineRule="exact"/>
        <w:ind w:right="320"/>
        <w:jc w:val="center"/>
        <w:rPr>
          <w:b w:val="0"/>
        </w:rPr>
      </w:pPr>
      <w:bookmarkStart w:id="1" w:name="bookmark1"/>
      <w:r w:rsidRPr="006D1C47">
        <w:rPr>
          <w:b w:val="0"/>
        </w:rPr>
        <w:t xml:space="preserve">о проведении V областного конкурса молодых дизайнеров, парикмахеров, и стилистов «Леди Имидж» и </w:t>
      </w:r>
      <w:r w:rsidRPr="006D1C47">
        <w:rPr>
          <w:b w:val="0"/>
          <w:lang w:val="en-US"/>
        </w:rPr>
        <w:t>I</w:t>
      </w:r>
      <w:r w:rsidRPr="006D1C47">
        <w:rPr>
          <w:b w:val="0"/>
        </w:rPr>
        <w:t xml:space="preserve"> областной олимпиады профессионального мастерства по профессии «Парикмахер» среди студентов профессиональных образовательных</w:t>
      </w:r>
      <w:bookmarkEnd w:id="1"/>
      <w:r w:rsidRPr="006D1C47">
        <w:rPr>
          <w:b w:val="0"/>
        </w:rPr>
        <w:t xml:space="preserve"> </w:t>
      </w:r>
      <w:bookmarkStart w:id="2" w:name="bookmark2"/>
      <w:r w:rsidRPr="006D1C47">
        <w:rPr>
          <w:b w:val="0"/>
        </w:rPr>
        <w:t>организаций Томской области</w:t>
      </w:r>
      <w:bookmarkEnd w:id="2"/>
    </w:p>
    <w:p w:rsidR="00BA1FFD" w:rsidRPr="006D1C47" w:rsidRDefault="00BA1FFD" w:rsidP="007827FD">
      <w:pPr>
        <w:pStyle w:val="NoSpacing"/>
        <w:jc w:val="center"/>
        <w:rPr>
          <w:rFonts w:ascii="Times New Roman" w:hAnsi="Times New Roman" w:cs="Times New Roman"/>
        </w:rPr>
      </w:pPr>
    </w:p>
    <w:p w:rsidR="00BA1FFD" w:rsidRDefault="00BA1FFD" w:rsidP="00E32E11">
      <w:pPr>
        <w:pStyle w:val="210"/>
        <w:keepNext/>
        <w:keepLines/>
        <w:shd w:val="clear" w:color="auto" w:fill="auto"/>
        <w:tabs>
          <w:tab w:val="left" w:pos="1114"/>
        </w:tabs>
        <w:spacing w:line="240" w:lineRule="auto"/>
        <w:ind w:firstLine="680"/>
        <w:jc w:val="both"/>
      </w:pPr>
      <w:r>
        <w:rPr>
          <w:rStyle w:val="23"/>
          <w:b/>
          <w:bCs/>
        </w:rPr>
        <w:t>1</w:t>
      </w:r>
      <w:bookmarkStart w:id="3" w:name="bookmark3"/>
      <w:r>
        <w:rPr>
          <w:rStyle w:val="23"/>
          <w:b/>
          <w:bCs/>
        </w:rPr>
        <w:t>.</w:t>
      </w:r>
      <w:r>
        <w:rPr>
          <w:rStyle w:val="23"/>
          <w:b/>
          <w:bCs/>
        </w:rPr>
        <w:tab/>
        <w:t>Общие положения</w:t>
      </w:r>
      <w:bookmarkEnd w:id="3"/>
    </w:p>
    <w:p w:rsidR="00BA1FFD" w:rsidRDefault="00BA1FFD" w:rsidP="00E32E11">
      <w:pPr>
        <w:pStyle w:val="21"/>
        <w:spacing w:line="240" w:lineRule="auto"/>
        <w:ind w:firstLine="680"/>
        <w:jc w:val="both"/>
      </w:pPr>
      <w:r>
        <w:rPr>
          <w:rStyle w:val="20"/>
        </w:rPr>
        <w:t xml:space="preserve">1.1. Настоящее Положение определяет статус, цели, задачи, порядок организации и проведения областного конкурса «Леди Имидж» среди студентов профессиональных образовательных организаций </w:t>
      </w:r>
      <w:r w:rsidRPr="00B63407">
        <w:rPr>
          <w:rStyle w:val="20"/>
        </w:rPr>
        <w:t>среди студентов профессиональных образовательных</w:t>
      </w:r>
      <w:r>
        <w:rPr>
          <w:rStyle w:val="20"/>
        </w:rPr>
        <w:t xml:space="preserve"> </w:t>
      </w:r>
      <w:r w:rsidRPr="00B63407">
        <w:rPr>
          <w:rStyle w:val="20"/>
        </w:rPr>
        <w:t>организаций Томской области</w:t>
      </w:r>
      <w:r>
        <w:rPr>
          <w:rStyle w:val="20"/>
        </w:rPr>
        <w:t xml:space="preserve"> (далее Конкурс).</w:t>
      </w:r>
    </w:p>
    <w:p w:rsidR="00BA1FFD" w:rsidRDefault="00BA1FFD" w:rsidP="00E32E11">
      <w:pPr>
        <w:pStyle w:val="21"/>
        <w:numPr>
          <w:ilvl w:val="1"/>
          <w:numId w:val="1"/>
        </w:numPr>
        <w:shd w:val="clear" w:color="auto" w:fill="auto"/>
        <w:tabs>
          <w:tab w:val="left" w:pos="1251"/>
        </w:tabs>
        <w:spacing w:line="240" w:lineRule="auto"/>
        <w:ind w:firstLine="680"/>
        <w:jc w:val="both"/>
      </w:pPr>
      <w:r w:rsidRPr="00B63407">
        <w:t>В рамках</w:t>
      </w:r>
      <w:r>
        <w:t xml:space="preserve"> К</w:t>
      </w:r>
      <w:r w:rsidRPr="00365ED3">
        <w:t>онкурс</w:t>
      </w:r>
      <w:r>
        <w:t xml:space="preserve">а «Леди Имидж» будет проведена </w:t>
      </w:r>
      <w:r w:rsidRPr="006D1C47">
        <w:rPr>
          <w:lang w:val="en-US"/>
        </w:rPr>
        <w:t>I</w:t>
      </w:r>
      <w:r w:rsidRPr="006D1C47">
        <w:t xml:space="preserve"> </w:t>
      </w:r>
      <w:r>
        <w:t>областная</w:t>
      </w:r>
      <w:r w:rsidRPr="006D1C47">
        <w:t xml:space="preserve"> оли</w:t>
      </w:r>
      <w:r>
        <w:t xml:space="preserve">мпиада </w:t>
      </w:r>
      <w:r w:rsidRPr="00365ED3">
        <w:t xml:space="preserve">профессионального мастерства </w:t>
      </w:r>
      <w:r>
        <w:t>среди студентов</w:t>
      </w:r>
      <w:r w:rsidRPr="00B235C9">
        <w:rPr>
          <w:rStyle w:val="20"/>
        </w:rPr>
        <w:t xml:space="preserve"> </w:t>
      </w:r>
      <w:r>
        <w:rPr>
          <w:rStyle w:val="20"/>
        </w:rPr>
        <w:t>профессиональных образовательных организаций</w:t>
      </w:r>
      <w:r>
        <w:t xml:space="preserve"> </w:t>
      </w:r>
      <w:r w:rsidRPr="00365ED3">
        <w:t xml:space="preserve">по профессии </w:t>
      </w:r>
      <w:r>
        <w:t>«</w:t>
      </w:r>
      <w:r w:rsidRPr="00365ED3">
        <w:t>Парикмахер</w:t>
      </w:r>
      <w:r>
        <w:t>» (далее Олимпиада).</w:t>
      </w:r>
    </w:p>
    <w:p w:rsidR="00BA1FFD" w:rsidRDefault="00BA1FFD" w:rsidP="00E32E11">
      <w:pPr>
        <w:pStyle w:val="21"/>
        <w:numPr>
          <w:ilvl w:val="1"/>
          <w:numId w:val="1"/>
        </w:numPr>
        <w:shd w:val="clear" w:color="auto" w:fill="auto"/>
        <w:tabs>
          <w:tab w:val="left" w:pos="1251"/>
        </w:tabs>
        <w:spacing w:line="240" w:lineRule="auto"/>
        <w:ind w:firstLine="680"/>
        <w:jc w:val="both"/>
      </w:pPr>
      <w:r>
        <w:rPr>
          <w:rStyle w:val="20"/>
        </w:rPr>
        <w:t>Учредителем Конкурса является ОГБПОУ «Колледж индустрии питания, торговли и сферы услуг».</w:t>
      </w:r>
    </w:p>
    <w:p w:rsidR="00BA1FFD" w:rsidRDefault="00BA1FFD" w:rsidP="00E32E11">
      <w:pPr>
        <w:pStyle w:val="21"/>
        <w:numPr>
          <w:ilvl w:val="1"/>
          <w:numId w:val="1"/>
        </w:numPr>
        <w:shd w:val="clear" w:color="auto" w:fill="auto"/>
        <w:tabs>
          <w:tab w:val="left" w:pos="1246"/>
        </w:tabs>
        <w:spacing w:line="240" w:lineRule="auto"/>
        <w:ind w:firstLine="680"/>
        <w:jc w:val="both"/>
      </w:pPr>
      <w:r>
        <w:rPr>
          <w:rStyle w:val="20"/>
        </w:rPr>
        <w:t>Подготовка и проведение конкурса, подведение итогов обеспечиваются организационным комитетом:</w:t>
      </w:r>
    </w:p>
    <w:p w:rsidR="00BA1FFD" w:rsidRDefault="00BA1FFD" w:rsidP="00E32E11">
      <w:pPr>
        <w:pStyle w:val="21"/>
        <w:numPr>
          <w:ilvl w:val="0"/>
          <w:numId w:val="2"/>
        </w:numPr>
        <w:shd w:val="clear" w:color="auto" w:fill="auto"/>
        <w:tabs>
          <w:tab w:val="left" w:pos="1479"/>
        </w:tabs>
        <w:spacing w:line="240" w:lineRule="auto"/>
        <w:ind w:firstLine="680"/>
        <w:jc w:val="both"/>
      </w:pPr>
      <w:r>
        <w:rPr>
          <w:rStyle w:val="20"/>
        </w:rPr>
        <w:t>Телегиной И.П., начальник учебно-методического управления;</w:t>
      </w:r>
    </w:p>
    <w:p w:rsidR="00BA1FFD" w:rsidRDefault="00BA1FFD" w:rsidP="00E32E11">
      <w:pPr>
        <w:pStyle w:val="21"/>
        <w:numPr>
          <w:ilvl w:val="0"/>
          <w:numId w:val="2"/>
        </w:numPr>
        <w:shd w:val="clear" w:color="auto" w:fill="auto"/>
        <w:tabs>
          <w:tab w:val="left" w:pos="1479"/>
        </w:tabs>
        <w:spacing w:line="240" w:lineRule="auto"/>
        <w:ind w:firstLine="680"/>
        <w:jc w:val="both"/>
      </w:pPr>
      <w:r>
        <w:rPr>
          <w:rStyle w:val="20"/>
        </w:rPr>
        <w:t>Сергиенко К.П., председатель ПЦК «Стилистика и дизайн»;</w:t>
      </w:r>
    </w:p>
    <w:p w:rsidR="00BA1FFD" w:rsidRDefault="00BA1FFD" w:rsidP="00E32E11">
      <w:pPr>
        <w:pStyle w:val="21"/>
        <w:numPr>
          <w:ilvl w:val="0"/>
          <w:numId w:val="2"/>
        </w:numPr>
        <w:shd w:val="clear" w:color="auto" w:fill="auto"/>
        <w:tabs>
          <w:tab w:val="left" w:pos="1479"/>
        </w:tabs>
        <w:spacing w:line="240" w:lineRule="auto"/>
        <w:ind w:firstLine="680"/>
        <w:jc w:val="both"/>
      </w:pPr>
      <w:r>
        <w:rPr>
          <w:rStyle w:val="20"/>
        </w:rPr>
        <w:t>Воеводиной Ю.А., начальник информационно-методического отдела;</w:t>
      </w:r>
    </w:p>
    <w:p w:rsidR="00BA1FFD" w:rsidRDefault="00BA1FFD" w:rsidP="00E32E11">
      <w:pPr>
        <w:pStyle w:val="21"/>
        <w:numPr>
          <w:ilvl w:val="0"/>
          <w:numId w:val="2"/>
        </w:numPr>
        <w:shd w:val="clear" w:color="auto" w:fill="auto"/>
        <w:tabs>
          <w:tab w:val="left" w:pos="1479"/>
        </w:tabs>
        <w:spacing w:line="240" w:lineRule="auto"/>
        <w:ind w:firstLine="680"/>
        <w:jc w:val="both"/>
      </w:pPr>
      <w:r>
        <w:rPr>
          <w:rStyle w:val="20"/>
        </w:rPr>
        <w:t>Фирсиной Е.Н., преподаватель ОГБПОУ «КИПТСУ».</w:t>
      </w:r>
      <w:bookmarkStart w:id="4" w:name="_GoBack"/>
      <w:bookmarkEnd w:id="4"/>
    </w:p>
    <w:p w:rsidR="00BA1FFD" w:rsidRDefault="00BA1FFD" w:rsidP="00E32E11">
      <w:pPr>
        <w:pStyle w:val="21"/>
        <w:shd w:val="clear" w:color="auto" w:fill="auto"/>
        <w:tabs>
          <w:tab w:val="left" w:pos="1277"/>
        </w:tabs>
        <w:spacing w:line="240" w:lineRule="auto"/>
        <w:ind w:firstLine="680"/>
        <w:jc w:val="both"/>
      </w:pPr>
      <w:r>
        <w:rPr>
          <w:rStyle w:val="20"/>
        </w:rPr>
        <w:t>1.</w:t>
      </w:r>
      <w:r w:rsidRPr="00365ED3">
        <w:rPr>
          <w:rStyle w:val="20"/>
        </w:rPr>
        <w:t>5</w:t>
      </w:r>
      <w:r>
        <w:rPr>
          <w:rStyle w:val="20"/>
        </w:rPr>
        <w:t>.</w:t>
      </w:r>
      <w:r>
        <w:rPr>
          <w:rStyle w:val="20"/>
        </w:rPr>
        <w:tab/>
      </w:r>
      <w:r w:rsidRPr="00B63407">
        <w:rPr>
          <w:rStyle w:val="20"/>
        </w:rPr>
        <w:t>Организатор</w:t>
      </w:r>
      <w:r>
        <w:rPr>
          <w:rStyle w:val="20"/>
        </w:rPr>
        <w:t xml:space="preserve"> конкурса «Леди Имидж» обеспечивает:</w:t>
      </w:r>
    </w:p>
    <w:p w:rsidR="00BA1FFD" w:rsidRDefault="00BA1FFD" w:rsidP="00E32E11">
      <w:pPr>
        <w:pStyle w:val="21"/>
        <w:numPr>
          <w:ilvl w:val="0"/>
          <w:numId w:val="2"/>
        </w:numPr>
        <w:shd w:val="clear" w:color="auto" w:fill="auto"/>
        <w:tabs>
          <w:tab w:val="left" w:pos="1022"/>
        </w:tabs>
        <w:spacing w:line="240" w:lineRule="auto"/>
        <w:ind w:firstLine="680"/>
        <w:jc w:val="both"/>
      </w:pPr>
      <w:r>
        <w:rPr>
          <w:rStyle w:val="20"/>
        </w:rPr>
        <w:t>равные условия для всех участников;</w:t>
      </w:r>
    </w:p>
    <w:p w:rsidR="00BA1FFD" w:rsidRDefault="00BA1FFD" w:rsidP="00E32E11">
      <w:pPr>
        <w:pStyle w:val="21"/>
        <w:numPr>
          <w:ilvl w:val="0"/>
          <w:numId w:val="2"/>
        </w:numPr>
        <w:shd w:val="clear" w:color="auto" w:fill="auto"/>
        <w:tabs>
          <w:tab w:val="left" w:pos="1022"/>
        </w:tabs>
        <w:spacing w:line="240" w:lineRule="auto"/>
        <w:ind w:firstLine="680"/>
        <w:jc w:val="both"/>
      </w:pPr>
      <w:r>
        <w:rPr>
          <w:rStyle w:val="20"/>
        </w:rPr>
        <w:t>широкую гласность проведения Конкурса и Олимпиады;</w:t>
      </w:r>
    </w:p>
    <w:p w:rsidR="00BA1FFD" w:rsidRDefault="00BA1FFD" w:rsidP="00E32E11">
      <w:pPr>
        <w:pStyle w:val="21"/>
        <w:numPr>
          <w:ilvl w:val="0"/>
          <w:numId w:val="2"/>
        </w:numPr>
        <w:shd w:val="clear" w:color="auto" w:fill="auto"/>
        <w:tabs>
          <w:tab w:val="left" w:pos="1022"/>
        </w:tabs>
        <w:spacing w:line="240" w:lineRule="auto"/>
        <w:ind w:firstLine="680"/>
        <w:jc w:val="both"/>
      </w:pPr>
      <w:r>
        <w:rPr>
          <w:rStyle w:val="20"/>
        </w:rPr>
        <w:t>формирование профессионального жюри;</w:t>
      </w:r>
    </w:p>
    <w:p w:rsidR="00BA1FFD" w:rsidRDefault="00BA1FFD" w:rsidP="00E32E11">
      <w:pPr>
        <w:pStyle w:val="21"/>
        <w:numPr>
          <w:ilvl w:val="0"/>
          <w:numId w:val="2"/>
        </w:numPr>
        <w:shd w:val="clear" w:color="auto" w:fill="auto"/>
        <w:tabs>
          <w:tab w:val="left" w:pos="1022"/>
        </w:tabs>
        <w:spacing w:line="240" w:lineRule="auto"/>
        <w:ind w:firstLine="680"/>
        <w:jc w:val="both"/>
      </w:pPr>
      <w:r>
        <w:rPr>
          <w:rStyle w:val="20"/>
        </w:rPr>
        <w:t>создание условий для работы жюри с целью принятия объективных решений;</w:t>
      </w:r>
    </w:p>
    <w:p w:rsidR="00BA1FFD" w:rsidRDefault="00BA1FFD" w:rsidP="00E32E11">
      <w:pPr>
        <w:pStyle w:val="21"/>
        <w:numPr>
          <w:ilvl w:val="0"/>
          <w:numId w:val="2"/>
        </w:numPr>
        <w:shd w:val="clear" w:color="auto" w:fill="auto"/>
        <w:tabs>
          <w:tab w:val="left" w:pos="1022"/>
        </w:tabs>
        <w:spacing w:line="240" w:lineRule="auto"/>
        <w:ind w:firstLine="680"/>
        <w:jc w:val="both"/>
      </w:pPr>
      <w:r>
        <w:rPr>
          <w:rStyle w:val="20"/>
        </w:rPr>
        <w:t>поощрение участников и победителей Конкурса и Олимпиады.</w:t>
      </w:r>
    </w:p>
    <w:p w:rsidR="00BA1FFD" w:rsidRDefault="00BA1FFD" w:rsidP="00E32E11">
      <w:pPr>
        <w:pStyle w:val="210"/>
        <w:keepNext/>
        <w:keepLines/>
        <w:numPr>
          <w:ilvl w:val="0"/>
          <w:numId w:val="1"/>
        </w:numPr>
        <w:shd w:val="clear" w:color="auto" w:fill="auto"/>
        <w:tabs>
          <w:tab w:val="left" w:pos="1118"/>
        </w:tabs>
        <w:spacing w:line="240" w:lineRule="auto"/>
        <w:ind w:firstLine="680"/>
        <w:jc w:val="both"/>
      </w:pPr>
      <w:bookmarkStart w:id="5" w:name="bookmark4"/>
      <w:r>
        <w:rPr>
          <w:rStyle w:val="23"/>
          <w:b/>
          <w:bCs/>
        </w:rPr>
        <w:t>Цель и задачи Конкурса</w:t>
      </w:r>
      <w:bookmarkEnd w:id="5"/>
      <w:r>
        <w:rPr>
          <w:rStyle w:val="23"/>
          <w:b/>
          <w:bCs/>
        </w:rPr>
        <w:t xml:space="preserve"> и Олимпиады</w:t>
      </w:r>
    </w:p>
    <w:p w:rsidR="00BA1FFD" w:rsidRDefault="00BA1FFD" w:rsidP="00E32E11">
      <w:pPr>
        <w:pStyle w:val="21"/>
        <w:shd w:val="clear" w:color="auto" w:fill="auto"/>
        <w:spacing w:line="240" w:lineRule="auto"/>
        <w:ind w:firstLine="680"/>
        <w:jc w:val="both"/>
      </w:pPr>
      <w:r w:rsidRPr="00B63407">
        <w:rPr>
          <w:rStyle w:val="20"/>
        </w:rPr>
        <w:t>Конкурс</w:t>
      </w:r>
      <w:r>
        <w:rPr>
          <w:rStyle w:val="20"/>
        </w:rPr>
        <w:t xml:space="preserve"> и Олимпиада проводятся в целях повышения качества профессионального образования по специальностям «Дизайн», «Парикмахерское искусство», «Стилистика и искусство визажа», профессиям «Парикмахер», «Закройщик», «Портной», а также с целью профессионального развития и творческого роста молодёжи, воспитания эстетического самовыражения.</w:t>
      </w:r>
    </w:p>
    <w:p w:rsidR="00BA1FFD" w:rsidRDefault="00BA1FFD" w:rsidP="00E32E11">
      <w:pPr>
        <w:pStyle w:val="21"/>
        <w:shd w:val="clear" w:color="auto" w:fill="auto"/>
        <w:spacing w:line="240" w:lineRule="auto"/>
        <w:ind w:firstLine="680"/>
        <w:jc w:val="both"/>
      </w:pPr>
      <w:r>
        <w:rPr>
          <w:rStyle w:val="20"/>
        </w:rPr>
        <w:t>Задачи Конкурса:</w:t>
      </w:r>
    </w:p>
    <w:p w:rsidR="00BA1FFD" w:rsidRDefault="00BA1FFD" w:rsidP="00E32E11">
      <w:pPr>
        <w:pStyle w:val="21"/>
        <w:numPr>
          <w:ilvl w:val="0"/>
          <w:numId w:val="3"/>
        </w:numPr>
        <w:shd w:val="clear" w:color="auto" w:fill="auto"/>
        <w:tabs>
          <w:tab w:val="left" w:pos="1479"/>
        </w:tabs>
        <w:spacing w:line="240" w:lineRule="auto"/>
        <w:ind w:firstLine="680"/>
        <w:jc w:val="both"/>
      </w:pPr>
      <w:r>
        <w:rPr>
          <w:rStyle w:val="20"/>
        </w:rPr>
        <w:t>развитие современных творческих идей в области дизайна;</w:t>
      </w:r>
    </w:p>
    <w:p w:rsidR="00BA1FFD" w:rsidRDefault="00BA1FFD" w:rsidP="00E32E11">
      <w:pPr>
        <w:pStyle w:val="21"/>
        <w:numPr>
          <w:ilvl w:val="0"/>
          <w:numId w:val="3"/>
        </w:numPr>
        <w:shd w:val="clear" w:color="auto" w:fill="auto"/>
        <w:tabs>
          <w:tab w:val="left" w:pos="1479"/>
        </w:tabs>
        <w:spacing w:line="240" w:lineRule="auto"/>
        <w:ind w:firstLine="680"/>
      </w:pPr>
      <w:r>
        <w:rPr>
          <w:rStyle w:val="20"/>
        </w:rPr>
        <w:t>повышение значимости профессиональных партнерских отношений в студенческой среде;</w:t>
      </w:r>
    </w:p>
    <w:p w:rsidR="00BA1FFD" w:rsidRDefault="00BA1FFD" w:rsidP="00E32E11">
      <w:pPr>
        <w:pStyle w:val="21"/>
        <w:numPr>
          <w:ilvl w:val="0"/>
          <w:numId w:val="3"/>
        </w:numPr>
        <w:shd w:val="clear" w:color="auto" w:fill="auto"/>
        <w:tabs>
          <w:tab w:val="left" w:pos="1479"/>
        </w:tabs>
        <w:spacing w:line="240" w:lineRule="auto"/>
        <w:ind w:firstLine="680"/>
        <w:jc w:val="both"/>
      </w:pPr>
      <w:r>
        <w:rPr>
          <w:rStyle w:val="20"/>
        </w:rPr>
        <w:t>популяризации рабочих профессий и специальностей СПО.</w:t>
      </w:r>
    </w:p>
    <w:p w:rsidR="00BA1FFD" w:rsidRDefault="00BA1FFD" w:rsidP="00E32E11">
      <w:pPr>
        <w:pStyle w:val="210"/>
        <w:keepNext/>
        <w:keepLines/>
        <w:shd w:val="clear" w:color="auto" w:fill="auto"/>
        <w:tabs>
          <w:tab w:val="left" w:pos="1123"/>
        </w:tabs>
        <w:spacing w:line="240" w:lineRule="auto"/>
        <w:ind w:firstLine="680"/>
        <w:jc w:val="both"/>
      </w:pPr>
      <w:r>
        <w:rPr>
          <w:rStyle w:val="23"/>
          <w:b/>
          <w:bCs/>
        </w:rPr>
        <w:t>3</w:t>
      </w:r>
      <w:bookmarkStart w:id="6" w:name="bookmark5"/>
      <w:r>
        <w:rPr>
          <w:rStyle w:val="23"/>
          <w:b/>
          <w:bCs/>
        </w:rPr>
        <w:t>.</w:t>
      </w:r>
      <w:r>
        <w:rPr>
          <w:rStyle w:val="23"/>
          <w:b/>
          <w:bCs/>
        </w:rPr>
        <w:tab/>
        <w:t>Участники Конкурса</w:t>
      </w:r>
      <w:bookmarkEnd w:id="6"/>
      <w:r>
        <w:rPr>
          <w:rStyle w:val="23"/>
          <w:b/>
          <w:bCs/>
        </w:rPr>
        <w:t xml:space="preserve"> и Олимпиады</w:t>
      </w:r>
    </w:p>
    <w:p w:rsidR="00BA1FFD" w:rsidRDefault="00BA1FFD" w:rsidP="00E32E11">
      <w:pPr>
        <w:pStyle w:val="21"/>
        <w:shd w:val="clear" w:color="auto" w:fill="auto"/>
        <w:tabs>
          <w:tab w:val="left" w:pos="1242"/>
        </w:tabs>
        <w:spacing w:line="240" w:lineRule="auto"/>
        <w:ind w:firstLine="680"/>
        <w:jc w:val="both"/>
        <w:rPr>
          <w:rStyle w:val="20"/>
        </w:rPr>
      </w:pPr>
      <w:r>
        <w:rPr>
          <w:rStyle w:val="20"/>
        </w:rPr>
        <w:t>3.1.</w:t>
      </w:r>
      <w:r>
        <w:rPr>
          <w:rStyle w:val="20"/>
        </w:rPr>
        <w:tab/>
        <w:t>В Конкурсе принимают участие студенты любых профессий и специальностей СПО. В Олимпиаде принимают участие студенты, обучающиеся профессии СПО «Парикмахер», специальности СПО «Парикмахерское искусство»</w:t>
      </w:r>
      <w:r w:rsidRPr="00B63407">
        <w:rPr>
          <w:rStyle w:val="20"/>
        </w:rPr>
        <w:t>, прошедшие предварительный отбор в своих профессиональных образовательных</w:t>
      </w:r>
      <w:r>
        <w:rPr>
          <w:rStyle w:val="20"/>
        </w:rPr>
        <w:t xml:space="preserve"> </w:t>
      </w:r>
      <w:r w:rsidRPr="00B63407">
        <w:rPr>
          <w:rStyle w:val="20"/>
        </w:rPr>
        <w:t>организац</w:t>
      </w:r>
      <w:r>
        <w:rPr>
          <w:rStyle w:val="20"/>
        </w:rPr>
        <w:t>иях</w:t>
      </w:r>
      <w:r w:rsidRPr="00B63407">
        <w:rPr>
          <w:rStyle w:val="20"/>
        </w:rPr>
        <w:t xml:space="preserve"> </w:t>
      </w:r>
      <w:r>
        <w:rPr>
          <w:rStyle w:val="20"/>
        </w:rPr>
        <w:t xml:space="preserve">и не достигшие возраста 21 года </w:t>
      </w:r>
      <w:r w:rsidRPr="00B63407">
        <w:rPr>
          <w:rStyle w:val="20"/>
        </w:rPr>
        <w:t>(не более 2-х представителей от каждой организации)</w:t>
      </w:r>
      <w:r>
        <w:rPr>
          <w:rStyle w:val="20"/>
        </w:rPr>
        <w:t>.</w:t>
      </w:r>
    </w:p>
    <w:p w:rsidR="00BA1FFD" w:rsidRDefault="00BA1FFD" w:rsidP="00E32E11">
      <w:pPr>
        <w:pStyle w:val="21"/>
        <w:shd w:val="clear" w:color="auto" w:fill="auto"/>
        <w:tabs>
          <w:tab w:val="left" w:pos="1251"/>
        </w:tabs>
        <w:spacing w:line="240" w:lineRule="auto"/>
        <w:ind w:firstLine="680"/>
        <w:jc w:val="both"/>
      </w:pPr>
      <w:r>
        <w:rPr>
          <w:rStyle w:val="20"/>
        </w:rPr>
        <w:t>3.2.</w:t>
      </w:r>
      <w:r>
        <w:rPr>
          <w:rStyle w:val="20"/>
        </w:rPr>
        <w:tab/>
        <w:t xml:space="preserve">Заявки принимаются до 10 марта </w:t>
      </w:r>
      <w:smartTag w:uri="urn:schemas-microsoft-com:office:smarttags" w:element="metricconverter">
        <w:smartTagPr>
          <w:attr w:name="ProductID" w:val="2016 г"/>
        </w:smartTagPr>
        <w:r>
          <w:rPr>
            <w:rStyle w:val="20"/>
          </w:rPr>
          <w:t>2016 г</w:t>
        </w:r>
      </w:smartTag>
      <w:r>
        <w:rPr>
          <w:rStyle w:val="20"/>
        </w:rPr>
        <w:t xml:space="preserve">. на адрес электронной почты </w:t>
      </w:r>
      <w:hyperlink r:id="rId7" w:history="1">
        <w:r w:rsidRPr="006D1C47">
          <w:rPr>
            <w:rStyle w:val="Hyperlink"/>
            <w:color w:val="auto"/>
            <w:lang w:val="en-US" w:eastAsia="en-US"/>
          </w:rPr>
          <w:t>kiptsv</w:t>
        </w:r>
        <w:r w:rsidRPr="006D1C47">
          <w:rPr>
            <w:rStyle w:val="Hyperlink"/>
            <w:color w:val="auto"/>
            <w:lang w:eastAsia="en-US"/>
          </w:rPr>
          <w:t xml:space="preserve"> </w:t>
        </w:r>
        <w:r w:rsidRPr="006D1C47">
          <w:rPr>
            <w:rStyle w:val="Hyperlink"/>
            <w:color w:val="auto"/>
            <w:lang w:val="en-US" w:eastAsia="en-US"/>
          </w:rPr>
          <w:t>metodist</w:t>
        </w:r>
        <w:r w:rsidRPr="006D1C47">
          <w:rPr>
            <w:rStyle w:val="Hyperlink"/>
            <w:color w:val="auto"/>
            <w:lang w:eastAsia="en-US"/>
          </w:rPr>
          <w:t>@</w:t>
        </w:r>
        <w:r w:rsidRPr="006D1C47">
          <w:rPr>
            <w:rStyle w:val="Hyperlink"/>
            <w:color w:val="auto"/>
            <w:lang w:val="en-US" w:eastAsia="en-US"/>
          </w:rPr>
          <w:t>mail</w:t>
        </w:r>
        <w:r w:rsidRPr="006D1C47">
          <w:rPr>
            <w:rStyle w:val="Hyperlink"/>
            <w:color w:val="auto"/>
            <w:lang w:eastAsia="en-US"/>
          </w:rPr>
          <w:t>.</w:t>
        </w:r>
        <w:r w:rsidRPr="006D1C47">
          <w:rPr>
            <w:rStyle w:val="Hyperlink"/>
            <w:color w:val="auto"/>
            <w:lang w:val="en-US" w:eastAsia="en-US"/>
          </w:rPr>
          <w:t>ru</w:t>
        </w:r>
      </w:hyperlink>
      <w:r w:rsidRPr="006D1C47">
        <w:rPr>
          <w:rStyle w:val="20"/>
          <w:color w:val="auto"/>
          <w:lang w:eastAsia="en-US"/>
        </w:rPr>
        <w:t xml:space="preserve"> (</w:t>
      </w:r>
      <w:r>
        <w:rPr>
          <w:rStyle w:val="20"/>
        </w:rPr>
        <w:t>Приложение 1, 2, 3).</w:t>
      </w:r>
    </w:p>
    <w:p w:rsidR="00BA1FFD" w:rsidRDefault="00BA1FFD" w:rsidP="00E32E11">
      <w:pPr>
        <w:pStyle w:val="21"/>
        <w:shd w:val="clear" w:color="auto" w:fill="auto"/>
        <w:tabs>
          <w:tab w:val="left" w:pos="1251"/>
        </w:tabs>
        <w:spacing w:line="240" w:lineRule="auto"/>
        <w:ind w:firstLine="680"/>
        <w:jc w:val="both"/>
        <w:rPr>
          <w:rStyle w:val="20"/>
        </w:rPr>
      </w:pPr>
      <w:r>
        <w:t xml:space="preserve">3.3. </w:t>
      </w:r>
      <w:r>
        <w:rPr>
          <w:rStyle w:val="20"/>
        </w:rPr>
        <w:t>Участвовать в Конкурсе могут как отдельные участники, так и творческие союзы. Отдельный участник выставляет неограниченное количество моделей, творческий союз из 2-х человек - коллекция от 3-х моделей, творческий союз из 3-х человек - от 5 моделей и т.д. (кроме номинации «Конкурсная прическа», в которой предусмотрено только индивидуальное участие);</w:t>
      </w:r>
    </w:p>
    <w:p w:rsidR="00BA1FFD" w:rsidRDefault="00BA1FFD" w:rsidP="00E32E11">
      <w:pPr>
        <w:pStyle w:val="31"/>
        <w:numPr>
          <w:ilvl w:val="0"/>
          <w:numId w:val="13"/>
        </w:numPr>
        <w:shd w:val="clear" w:color="auto" w:fill="auto"/>
        <w:tabs>
          <w:tab w:val="left" w:pos="1051"/>
        </w:tabs>
        <w:spacing w:before="0" w:line="240" w:lineRule="auto"/>
        <w:ind w:left="0" w:firstLine="680"/>
      </w:pPr>
      <w:r>
        <w:rPr>
          <w:rStyle w:val="30"/>
          <w:b/>
          <w:bCs/>
        </w:rPr>
        <w:t>Порядок организации и проведения Конкурса</w:t>
      </w:r>
    </w:p>
    <w:p w:rsidR="00BA1FFD" w:rsidRPr="006D1C47" w:rsidRDefault="00BA1FFD" w:rsidP="00E32E11">
      <w:pPr>
        <w:pStyle w:val="21"/>
        <w:shd w:val="clear" w:color="auto" w:fill="auto"/>
        <w:tabs>
          <w:tab w:val="left" w:pos="1218"/>
        </w:tabs>
        <w:spacing w:line="240" w:lineRule="auto"/>
        <w:ind w:firstLine="680"/>
        <w:jc w:val="both"/>
      </w:pPr>
      <w:r>
        <w:rPr>
          <w:rStyle w:val="20"/>
        </w:rPr>
        <w:t xml:space="preserve">4.1. Форма проведения Конкурса </w:t>
      </w:r>
      <w:r>
        <w:rPr>
          <w:rStyle w:val="25"/>
        </w:rPr>
        <w:t xml:space="preserve">- </w:t>
      </w:r>
      <w:r>
        <w:rPr>
          <w:rStyle w:val="20"/>
        </w:rPr>
        <w:t>очная и заочная (предоставляется работа (инсталляция, коллаж, любая объемная форма и т.д.) на заданную тему). Для участия в Конкурсе заполняется заявка: заочная форма (</w:t>
      </w:r>
      <w:r w:rsidRPr="006D1C47">
        <w:rPr>
          <w:rStyle w:val="26"/>
          <w:u w:val="none"/>
        </w:rPr>
        <w:t>Приложение 1);</w:t>
      </w:r>
      <w:r>
        <w:rPr>
          <w:rStyle w:val="20"/>
        </w:rPr>
        <w:t xml:space="preserve"> очная форма (</w:t>
      </w:r>
      <w:r w:rsidRPr="006D1C47">
        <w:rPr>
          <w:rStyle w:val="26"/>
          <w:u w:val="none"/>
        </w:rPr>
        <w:t>Приложение 2)</w:t>
      </w:r>
      <w:r>
        <w:rPr>
          <w:rStyle w:val="26"/>
          <w:u w:val="none"/>
        </w:rPr>
        <w:t>:</w:t>
      </w:r>
    </w:p>
    <w:p w:rsidR="00BA1FFD" w:rsidRDefault="00BA1FFD" w:rsidP="00E32E11">
      <w:pPr>
        <w:pStyle w:val="21"/>
        <w:numPr>
          <w:ilvl w:val="0"/>
          <w:numId w:val="3"/>
        </w:numPr>
        <w:shd w:val="clear" w:color="auto" w:fill="auto"/>
        <w:tabs>
          <w:tab w:val="left" w:pos="1455"/>
        </w:tabs>
        <w:spacing w:line="240" w:lineRule="auto"/>
        <w:ind w:firstLine="680"/>
        <w:jc w:val="both"/>
      </w:pPr>
      <w:r>
        <w:rPr>
          <w:rStyle w:val="20"/>
        </w:rPr>
        <w:t>тема для заочной работы - «Весенние мотивы»</w:t>
      </w:r>
    </w:p>
    <w:p w:rsidR="00BA1FFD" w:rsidRDefault="00BA1FFD" w:rsidP="00E32E11">
      <w:pPr>
        <w:pStyle w:val="21"/>
        <w:numPr>
          <w:ilvl w:val="0"/>
          <w:numId w:val="3"/>
        </w:numPr>
        <w:shd w:val="clear" w:color="auto" w:fill="auto"/>
        <w:tabs>
          <w:tab w:val="left" w:pos="1455"/>
        </w:tabs>
        <w:spacing w:line="240" w:lineRule="auto"/>
        <w:ind w:firstLine="680"/>
        <w:jc w:val="both"/>
        <w:rPr>
          <w:rStyle w:val="20"/>
        </w:rPr>
      </w:pPr>
      <w:r>
        <w:rPr>
          <w:rStyle w:val="20"/>
        </w:rPr>
        <w:t>размер не должен быть меньше - 30</w:t>
      </w:r>
      <w:r>
        <w:rPr>
          <w:rStyle w:val="20"/>
          <w:lang w:val="en-US" w:eastAsia="en-US"/>
        </w:rPr>
        <w:t>x</w:t>
      </w:r>
      <w:r w:rsidRPr="00365ED3">
        <w:rPr>
          <w:rStyle w:val="20"/>
          <w:lang w:eastAsia="en-US"/>
        </w:rPr>
        <w:t>30</w:t>
      </w:r>
      <w:r>
        <w:rPr>
          <w:rStyle w:val="20"/>
          <w:lang w:val="en-US" w:eastAsia="en-US"/>
        </w:rPr>
        <w:t>x</w:t>
      </w:r>
      <w:r w:rsidRPr="00365ED3">
        <w:rPr>
          <w:rStyle w:val="20"/>
          <w:lang w:eastAsia="en-US"/>
        </w:rPr>
        <w:t>30</w:t>
      </w:r>
      <w:r>
        <w:rPr>
          <w:rStyle w:val="20"/>
        </w:rPr>
        <w:t xml:space="preserve"> см, не превышать </w:t>
      </w:r>
      <w:r>
        <w:rPr>
          <w:rStyle w:val="25"/>
        </w:rPr>
        <w:t>- 10</w:t>
      </w:r>
      <w:r w:rsidRPr="00365ED3">
        <w:rPr>
          <w:rStyle w:val="20"/>
          <w:lang w:eastAsia="en-US"/>
        </w:rPr>
        <w:t>0</w:t>
      </w:r>
      <w:r>
        <w:rPr>
          <w:rStyle w:val="20"/>
        </w:rPr>
        <w:t>х10</w:t>
      </w:r>
      <w:r w:rsidRPr="00365ED3">
        <w:rPr>
          <w:rStyle w:val="20"/>
          <w:lang w:eastAsia="en-US"/>
        </w:rPr>
        <w:t>0</w:t>
      </w:r>
      <w:r>
        <w:rPr>
          <w:rStyle w:val="20"/>
        </w:rPr>
        <w:t>х10</w:t>
      </w:r>
      <w:r w:rsidRPr="00365ED3">
        <w:rPr>
          <w:rStyle w:val="20"/>
          <w:lang w:eastAsia="en-US"/>
        </w:rPr>
        <w:t>0</w:t>
      </w:r>
    </w:p>
    <w:p w:rsidR="00BA1FFD" w:rsidRDefault="00BA1FFD" w:rsidP="00E32E11">
      <w:pPr>
        <w:pStyle w:val="21"/>
        <w:shd w:val="clear" w:color="auto" w:fill="auto"/>
        <w:tabs>
          <w:tab w:val="left" w:pos="1455"/>
        </w:tabs>
        <w:spacing w:line="240" w:lineRule="auto"/>
        <w:ind w:firstLine="680"/>
        <w:jc w:val="both"/>
      </w:pPr>
      <w:r>
        <w:rPr>
          <w:rStyle w:val="20"/>
          <w:lang w:eastAsia="en-US"/>
        </w:rPr>
        <w:t xml:space="preserve">4.2. </w:t>
      </w:r>
      <w:r>
        <w:rPr>
          <w:rStyle w:val="20"/>
        </w:rPr>
        <w:t>День проведения Конкурса - 16 марта 2016 года, начало в 14-00. Место проведения:</w:t>
      </w:r>
    </w:p>
    <w:p w:rsidR="00BA1FFD" w:rsidRDefault="00BA1FFD" w:rsidP="00E32E11">
      <w:pPr>
        <w:pStyle w:val="21"/>
        <w:shd w:val="clear" w:color="auto" w:fill="auto"/>
        <w:spacing w:line="240" w:lineRule="auto"/>
        <w:ind w:firstLine="680"/>
        <w:jc w:val="both"/>
      </w:pPr>
      <w:r>
        <w:rPr>
          <w:rStyle w:val="20"/>
        </w:rPr>
        <w:t>- г. Томск, ул. Ивана Черных, 101 (актовый зал учебного корпуса ОГБПОУ "КИПТСУ").</w:t>
      </w:r>
    </w:p>
    <w:p w:rsidR="00BA1FFD" w:rsidRDefault="00BA1FFD" w:rsidP="00E32E11">
      <w:pPr>
        <w:pStyle w:val="21"/>
        <w:numPr>
          <w:ilvl w:val="1"/>
          <w:numId w:val="11"/>
        </w:numPr>
        <w:shd w:val="clear" w:color="auto" w:fill="auto"/>
        <w:tabs>
          <w:tab w:val="left" w:pos="1218"/>
        </w:tabs>
        <w:spacing w:line="240" w:lineRule="auto"/>
        <w:ind w:left="0" w:firstLine="680"/>
        <w:jc w:val="both"/>
      </w:pPr>
      <w:r>
        <w:rPr>
          <w:rStyle w:val="20"/>
        </w:rPr>
        <w:t xml:space="preserve"> Генеральная репетиция будет проходить 15 марта 2016 года в 15-00 (при необходимости дополнительной репетиции, делается пометка в заявке).</w:t>
      </w:r>
    </w:p>
    <w:p w:rsidR="00BA1FFD" w:rsidRDefault="00BA1FFD" w:rsidP="00E32E11">
      <w:pPr>
        <w:pStyle w:val="21"/>
        <w:numPr>
          <w:ilvl w:val="1"/>
          <w:numId w:val="11"/>
        </w:numPr>
        <w:shd w:val="clear" w:color="auto" w:fill="auto"/>
        <w:tabs>
          <w:tab w:val="left" w:pos="1218"/>
        </w:tabs>
        <w:spacing w:line="240" w:lineRule="auto"/>
        <w:ind w:left="0" w:firstLine="680"/>
        <w:jc w:val="both"/>
      </w:pPr>
      <w:r>
        <w:rPr>
          <w:rStyle w:val="20"/>
        </w:rPr>
        <w:t xml:space="preserve"> Номер должен длиться не более 3-х минут, для демонстрации номера необходимо музыкальное сопровождение (кроме номинации "Конкурсная прическа").</w:t>
      </w:r>
    </w:p>
    <w:p w:rsidR="00BA1FFD" w:rsidRDefault="00BA1FFD" w:rsidP="00E32E11">
      <w:pPr>
        <w:pStyle w:val="21"/>
        <w:numPr>
          <w:ilvl w:val="1"/>
          <w:numId w:val="11"/>
        </w:numPr>
        <w:shd w:val="clear" w:color="auto" w:fill="auto"/>
        <w:tabs>
          <w:tab w:val="left" w:pos="1218"/>
        </w:tabs>
        <w:spacing w:line="240" w:lineRule="auto"/>
        <w:ind w:left="0" w:firstLine="680"/>
        <w:jc w:val="both"/>
      </w:pPr>
      <w:r>
        <w:rPr>
          <w:rStyle w:val="20"/>
        </w:rPr>
        <w:t xml:space="preserve"> Модели должны быть выполнены с использованием нетрадиционных материалов </w:t>
      </w:r>
      <w:r>
        <w:rPr>
          <w:rStyle w:val="25"/>
        </w:rPr>
        <w:t xml:space="preserve">- </w:t>
      </w:r>
      <w:r>
        <w:rPr>
          <w:rStyle w:val="20"/>
        </w:rPr>
        <w:t>не менее 50% от всего костюма (кроме номинации "Конкурсная прическа").</w:t>
      </w:r>
    </w:p>
    <w:p w:rsidR="00BA1FFD" w:rsidRDefault="00BA1FFD" w:rsidP="00E32E11">
      <w:pPr>
        <w:pStyle w:val="21"/>
        <w:numPr>
          <w:ilvl w:val="1"/>
          <w:numId w:val="11"/>
        </w:numPr>
        <w:shd w:val="clear" w:color="auto" w:fill="auto"/>
        <w:tabs>
          <w:tab w:val="left" w:pos="1218"/>
        </w:tabs>
        <w:spacing w:line="240" w:lineRule="auto"/>
        <w:ind w:left="0" w:firstLine="680"/>
        <w:jc w:val="both"/>
        <w:rPr>
          <w:rStyle w:val="20"/>
        </w:rPr>
      </w:pPr>
      <w:r>
        <w:t xml:space="preserve"> </w:t>
      </w:r>
      <w:r>
        <w:rPr>
          <w:rStyle w:val="20"/>
        </w:rPr>
        <w:t>Работы должны иметь название соответствующее теме и содержанию конкурса.</w:t>
      </w:r>
    </w:p>
    <w:p w:rsidR="00BA1FFD" w:rsidRPr="00FE46F0" w:rsidRDefault="00BA1FFD" w:rsidP="00E32E11">
      <w:pPr>
        <w:pStyle w:val="21"/>
        <w:numPr>
          <w:ilvl w:val="1"/>
          <w:numId w:val="11"/>
        </w:numPr>
        <w:shd w:val="clear" w:color="auto" w:fill="auto"/>
        <w:tabs>
          <w:tab w:val="left" w:pos="1218"/>
        </w:tabs>
        <w:spacing w:line="240" w:lineRule="auto"/>
        <w:ind w:left="0" w:firstLine="680"/>
        <w:jc w:val="both"/>
        <w:rPr>
          <w:rStyle w:val="20"/>
        </w:rPr>
      </w:pPr>
      <w:r>
        <w:rPr>
          <w:rStyle w:val="20"/>
        </w:rPr>
        <w:t xml:space="preserve"> </w:t>
      </w:r>
      <w:r w:rsidRPr="00A36321">
        <w:rPr>
          <w:rStyle w:val="20"/>
        </w:rPr>
        <w:t>Конкурсные материалы, оформленные или поданные с нарушение требований, не рассматриваются.</w:t>
      </w:r>
    </w:p>
    <w:p w:rsidR="00BA1FFD" w:rsidRPr="00E32E11" w:rsidRDefault="00BA1FFD" w:rsidP="00E32E11">
      <w:pPr>
        <w:pStyle w:val="21"/>
        <w:numPr>
          <w:ilvl w:val="0"/>
          <w:numId w:val="11"/>
        </w:numPr>
        <w:shd w:val="clear" w:color="auto" w:fill="auto"/>
        <w:tabs>
          <w:tab w:val="left" w:pos="1218"/>
        </w:tabs>
        <w:spacing w:line="240" w:lineRule="auto"/>
        <w:ind w:left="0" w:firstLine="680"/>
        <w:jc w:val="both"/>
        <w:rPr>
          <w:rStyle w:val="20"/>
          <w:b/>
        </w:rPr>
      </w:pPr>
      <w:r w:rsidRPr="00E32E11">
        <w:rPr>
          <w:rStyle w:val="20"/>
          <w:b/>
        </w:rPr>
        <w:t>Порядок организации и проведения Олимпиады:</w:t>
      </w:r>
    </w:p>
    <w:p w:rsidR="00BA1FFD" w:rsidRDefault="00BA1FFD" w:rsidP="00E32E11">
      <w:pPr>
        <w:pStyle w:val="21"/>
        <w:tabs>
          <w:tab w:val="left" w:pos="1218"/>
        </w:tabs>
        <w:spacing w:line="240" w:lineRule="auto"/>
        <w:ind w:firstLine="680"/>
        <w:jc w:val="both"/>
      </w:pPr>
      <w:r>
        <w:rPr>
          <w:rStyle w:val="20"/>
          <w:lang w:eastAsia="en-US"/>
        </w:rPr>
        <w:t xml:space="preserve">5.1. </w:t>
      </w:r>
      <w:r w:rsidRPr="00E32E11">
        <w:rPr>
          <w:rStyle w:val="20"/>
          <w:lang w:eastAsia="en-US"/>
        </w:rPr>
        <w:t>Олимпиада</w:t>
      </w:r>
      <w:r>
        <w:rPr>
          <w:rStyle w:val="20"/>
          <w:lang w:eastAsia="en-US"/>
        </w:rPr>
        <w:t xml:space="preserve"> проводится в очной форме, состоящей из 2-х частей: теоретическая и профессиональная (практическая). Для участия в Олимпиаде заполняется заявка (</w:t>
      </w:r>
      <w:r w:rsidRPr="006D1C47">
        <w:rPr>
          <w:rStyle w:val="26"/>
          <w:u w:val="none"/>
        </w:rPr>
        <w:t>Приложение 3).</w:t>
      </w:r>
      <w:r w:rsidRPr="00D901F3">
        <w:t xml:space="preserve"> </w:t>
      </w:r>
    </w:p>
    <w:p w:rsidR="00BA1FFD" w:rsidRDefault="00BA1FFD" w:rsidP="00E32E11">
      <w:pPr>
        <w:pStyle w:val="21"/>
        <w:tabs>
          <w:tab w:val="left" w:pos="1218"/>
        </w:tabs>
        <w:spacing w:line="240" w:lineRule="auto"/>
        <w:ind w:firstLine="680"/>
        <w:jc w:val="both"/>
      </w:pPr>
      <w:r>
        <w:t>Теоретическое задание выполняется в виде теста на компьютере. Задание состоит из 40 вопросов, 29 вопросов уровня А, 11 вопросов уровня В, в случайном порядке выбранных компьютером из вопросника. Типовые вопросы будут высланы на электронный адрес участников, после получения организаторами заявки. Форма проведения теоретического задания (Приложение 7).</w:t>
      </w:r>
    </w:p>
    <w:p w:rsidR="00BA1FFD" w:rsidRPr="009800AA" w:rsidRDefault="00BA1FFD" w:rsidP="00E32E11">
      <w:pPr>
        <w:pStyle w:val="21"/>
        <w:tabs>
          <w:tab w:val="left" w:pos="1218"/>
        </w:tabs>
        <w:spacing w:line="240" w:lineRule="auto"/>
        <w:ind w:firstLine="680"/>
        <w:jc w:val="both"/>
      </w:pPr>
      <w:r>
        <w:t>Профессиональная часть состоит из выполнения модной конкурсной вечерней прически ОМС (индивидуальный вид работ) (Приложение 8).</w:t>
      </w:r>
    </w:p>
    <w:p w:rsidR="00BA1FFD" w:rsidRDefault="00BA1FFD" w:rsidP="00E32E11">
      <w:pPr>
        <w:pStyle w:val="21"/>
        <w:shd w:val="clear" w:color="auto" w:fill="auto"/>
        <w:tabs>
          <w:tab w:val="left" w:pos="1218"/>
        </w:tabs>
        <w:spacing w:line="240" w:lineRule="auto"/>
        <w:ind w:firstLine="680"/>
        <w:jc w:val="both"/>
        <w:rPr>
          <w:rStyle w:val="20"/>
        </w:rPr>
      </w:pPr>
      <w:r>
        <w:rPr>
          <w:rStyle w:val="26"/>
          <w:u w:val="none"/>
        </w:rPr>
        <w:t>5.2. Дата</w:t>
      </w:r>
      <w:r w:rsidRPr="00E32E11">
        <w:rPr>
          <w:rStyle w:val="26"/>
          <w:u w:val="none"/>
        </w:rPr>
        <w:t xml:space="preserve"> проведения</w:t>
      </w:r>
      <w:r>
        <w:rPr>
          <w:rStyle w:val="26"/>
          <w:u w:val="none"/>
        </w:rPr>
        <w:t xml:space="preserve"> т</w:t>
      </w:r>
      <w:r w:rsidRPr="009800AA">
        <w:rPr>
          <w:rStyle w:val="26"/>
          <w:u w:val="none"/>
        </w:rPr>
        <w:t>еоретическ</w:t>
      </w:r>
      <w:r>
        <w:rPr>
          <w:rStyle w:val="26"/>
          <w:u w:val="none"/>
        </w:rPr>
        <w:t>ой</w:t>
      </w:r>
      <w:r w:rsidRPr="009800AA">
        <w:rPr>
          <w:rStyle w:val="26"/>
          <w:u w:val="none"/>
        </w:rPr>
        <w:t xml:space="preserve"> </w:t>
      </w:r>
      <w:r>
        <w:rPr>
          <w:rStyle w:val="26"/>
          <w:u w:val="none"/>
        </w:rPr>
        <w:t xml:space="preserve">части Олимпиады - 15 марта </w:t>
      </w:r>
      <w:r>
        <w:rPr>
          <w:rStyle w:val="20"/>
        </w:rPr>
        <w:t>2016 года, начало в 12-00. Место проведения: учебный корпус ОГБПОУ «КИПТСУ» (ул. Ив. Черных, 97, ауд. 409).</w:t>
      </w:r>
    </w:p>
    <w:p w:rsidR="00BA1FFD" w:rsidRDefault="00BA1FFD" w:rsidP="00E32E11">
      <w:pPr>
        <w:pStyle w:val="21"/>
        <w:shd w:val="clear" w:color="auto" w:fill="auto"/>
        <w:tabs>
          <w:tab w:val="left" w:pos="1218"/>
        </w:tabs>
        <w:spacing w:line="240" w:lineRule="auto"/>
        <w:ind w:firstLine="680"/>
        <w:jc w:val="both"/>
      </w:pPr>
      <w:r>
        <w:rPr>
          <w:rStyle w:val="20"/>
        </w:rPr>
        <w:t xml:space="preserve">5.3. </w:t>
      </w:r>
      <w:r>
        <w:rPr>
          <w:rStyle w:val="26"/>
          <w:u w:val="none"/>
        </w:rPr>
        <w:t>Дата</w:t>
      </w:r>
      <w:r w:rsidRPr="00E32E11">
        <w:rPr>
          <w:rStyle w:val="26"/>
          <w:u w:val="none"/>
        </w:rPr>
        <w:t xml:space="preserve"> проведения</w:t>
      </w:r>
      <w:r>
        <w:rPr>
          <w:rStyle w:val="26"/>
          <w:u w:val="none"/>
        </w:rPr>
        <w:t xml:space="preserve"> профессиональной</w:t>
      </w:r>
      <w:r w:rsidRPr="009800AA">
        <w:rPr>
          <w:rStyle w:val="26"/>
          <w:u w:val="none"/>
        </w:rPr>
        <w:t xml:space="preserve"> </w:t>
      </w:r>
      <w:r>
        <w:rPr>
          <w:rStyle w:val="26"/>
          <w:u w:val="none"/>
        </w:rPr>
        <w:t xml:space="preserve">части Олимпиады - 16 марта </w:t>
      </w:r>
      <w:r>
        <w:rPr>
          <w:rStyle w:val="20"/>
        </w:rPr>
        <w:t xml:space="preserve">2016 года, начало в 12-00. Место проведения: учебный корпус ОГБПОУ «КИПТСУ» </w:t>
      </w:r>
      <w:r w:rsidRPr="000F16A5">
        <w:rPr>
          <w:rStyle w:val="20"/>
        </w:rPr>
        <w:t>г. Томск, ул</w:t>
      </w:r>
      <w:r>
        <w:rPr>
          <w:rStyle w:val="20"/>
        </w:rPr>
        <w:t xml:space="preserve">. Ивана Черных, 101 (мастерская, каб. 122). </w:t>
      </w:r>
    </w:p>
    <w:p w:rsidR="00BA1FFD" w:rsidRDefault="00BA1FFD" w:rsidP="00E32E11">
      <w:pPr>
        <w:pStyle w:val="31"/>
        <w:numPr>
          <w:ilvl w:val="0"/>
          <w:numId w:val="11"/>
        </w:numPr>
        <w:shd w:val="clear" w:color="auto" w:fill="auto"/>
        <w:tabs>
          <w:tab w:val="left" w:pos="1056"/>
        </w:tabs>
        <w:spacing w:before="0" w:line="240" w:lineRule="auto"/>
        <w:ind w:left="0" w:firstLine="680"/>
      </w:pPr>
      <w:r>
        <w:rPr>
          <w:rStyle w:val="30"/>
          <w:b/>
          <w:bCs/>
        </w:rPr>
        <w:t>Номинации Конкурса</w:t>
      </w:r>
    </w:p>
    <w:p w:rsidR="00BA1FFD" w:rsidRDefault="00BA1FFD" w:rsidP="00E32E11">
      <w:pPr>
        <w:pStyle w:val="21"/>
        <w:shd w:val="clear" w:color="auto" w:fill="auto"/>
        <w:tabs>
          <w:tab w:val="left" w:pos="1229"/>
        </w:tabs>
        <w:spacing w:line="240" w:lineRule="auto"/>
        <w:ind w:firstLine="680"/>
        <w:jc w:val="both"/>
      </w:pPr>
      <w:r>
        <w:rPr>
          <w:rStyle w:val="20"/>
        </w:rPr>
        <w:t>6.1. Конкурс проводится по номинациям:</w:t>
      </w:r>
    </w:p>
    <w:p w:rsidR="00BA1FFD" w:rsidRDefault="00BA1FFD" w:rsidP="00E32E11">
      <w:pPr>
        <w:pStyle w:val="21"/>
        <w:shd w:val="clear" w:color="auto" w:fill="auto"/>
        <w:spacing w:line="240" w:lineRule="auto"/>
        <w:ind w:firstLine="680"/>
        <w:jc w:val="both"/>
      </w:pPr>
      <w:r>
        <w:rPr>
          <w:rStyle w:val="24"/>
        </w:rPr>
        <w:t>а.</w:t>
      </w:r>
      <w:r>
        <w:rPr>
          <w:rStyle w:val="20"/>
        </w:rPr>
        <w:t xml:space="preserve"> </w:t>
      </w:r>
      <w:r>
        <w:rPr>
          <w:rStyle w:val="24"/>
        </w:rPr>
        <w:t xml:space="preserve">«Исторический (этнический) костюм» </w:t>
      </w:r>
      <w:r>
        <w:rPr>
          <w:rStyle w:val="20"/>
        </w:rPr>
        <w:t>- отражение и передача исторической эпохи (особенностей этноса) по средствам фактуры, цвета, стиля модели и музыки.</w:t>
      </w:r>
    </w:p>
    <w:p w:rsidR="00BA1FFD" w:rsidRDefault="00BA1FFD" w:rsidP="00E32E11">
      <w:pPr>
        <w:pStyle w:val="21"/>
        <w:shd w:val="clear" w:color="auto" w:fill="auto"/>
        <w:tabs>
          <w:tab w:val="left" w:pos="5031"/>
        </w:tabs>
        <w:spacing w:line="240" w:lineRule="auto"/>
        <w:ind w:firstLine="680"/>
        <w:jc w:val="both"/>
      </w:pPr>
      <w:r>
        <w:rPr>
          <w:rStyle w:val="211"/>
        </w:rPr>
        <w:t>в.</w:t>
      </w:r>
      <w:r>
        <w:rPr>
          <w:rStyle w:val="24"/>
        </w:rPr>
        <w:t xml:space="preserve"> «Современный костюм» -</w:t>
      </w:r>
      <w:r>
        <w:rPr>
          <w:rStyle w:val="24"/>
        </w:rPr>
        <w:tab/>
      </w:r>
      <w:r>
        <w:rPr>
          <w:rStyle w:val="20"/>
        </w:rPr>
        <w:t>создание целостного стилизованного современного образа (одежда, аксессуары, прическа, макияж, музыкальное сопровождение и т.д.).</w:t>
      </w:r>
    </w:p>
    <w:p w:rsidR="00BA1FFD" w:rsidRDefault="00BA1FFD" w:rsidP="00E32E11">
      <w:pPr>
        <w:pStyle w:val="21"/>
        <w:shd w:val="clear" w:color="auto" w:fill="auto"/>
        <w:tabs>
          <w:tab w:val="left" w:pos="1455"/>
        </w:tabs>
        <w:spacing w:line="240" w:lineRule="auto"/>
        <w:ind w:firstLine="680"/>
        <w:jc w:val="both"/>
      </w:pPr>
      <w:r>
        <w:rPr>
          <w:rStyle w:val="24"/>
        </w:rPr>
        <w:t>с.</w:t>
      </w:r>
      <w:r>
        <w:rPr>
          <w:rStyle w:val="20"/>
        </w:rPr>
        <w:tab/>
      </w:r>
      <w:r>
        <w:rPr>
          <w:rStyle w:val="24"/>
        </w:rPr>
        <w:t xml:space="preserve">«Сценический образ» </w:t>
      </w:r>
      <w:r>
        <w:rPr>
          <w:rStyle w:val="20"/>
        </w:rPr>
        <w:t>- создание и раскрытие творческой идеи посредством костюма, прически, макияжа, музыкального номера (песня, танец, театральная миниатюра и т.д.).</w:t>
      </w:r>
    </w:p>
    <w:p w:rsidR="00BA1FFD" w:rsidRDefault="00BA1FFD" w:rsidP="00E32E11">
      <w:pPr>
        <w:pStyle w:val="21"/>
        <w:numPr>
          <w:ilvl w:val="0"/>
          <w:numId w:val="7"/>
        </w:numPr>
        <w:shd w:val="clear" w:color="auto" w:fill="auto"/>
        <w:tabs>
          <w:tab w:val="left" w:pos="1455"/>
        </w:tabs>
        <w:spacing w:line="240" w:lineRule="auto"/>
        <w:ind w:firstLine="680"/>
        <w:jc w:val="both"/>
      </w:pPr>
      <w:r>
        <w:rPr>
          <w:rStyle w:val="24"/>
        </w:rPr>
        <w:t xml:space="preserve">«Зрелищная прическа» </w:t>
      </w:r>
      <w:r>
        <w:rPr>
          <w:rStyle w:val="20"/>
        </w:rPr>
        <w:t>- создание образа на свободную тему посредством прически, аксессуаров, макияжа, музыкального сопровождения.</w:t>
      </w:r>
    </w:p>
    <w:p w:rsidR="00BA1FFD" w:rsidRDefault="00BA1FFD" w:rsidP="00E32E11">
      <w:pPr>
        <w:pStyle w:val="21"/>
        <w:shd w:val="clear" w:color="auto" w:fill="auto"/>
        <w:tabs>
          <w:tab w:val="left" w:pos="1455"/>
        </w:tabs>
        <w:spacing w:line="240" w:lineRule="auto"/>
        <w:ind w:firstLine="680"/>
        <w:jc w:val="both"/>
      </w:pPr>
      <w:r>
        <w:rPr>
          <w:rStyle w:val="24"/>
        </w:rPr>
        <w:t>е.</w:t>
      </w:r>
      <w:r>
        <w:rPr>
          <w:rStyle w:val="24"/>
        </w:rPr>
        <w:tab/>
        <w:t>"</w:t>
      </w:r>
      <w:r>
        <w:rPr>
          <w:rStyle w:val="24"/>
          <w:lang w:val="en-US" w:eastAsia="en-US"/>
        </w:rPr>
        <w:t>Body</w:t>
      </w:r>
      <w:r w:rsidRPr="00365ED3">
        <w:rPr>
          <w:rStyle w:val="24"/>
          <w:lang w:eastAsia="en-US"/>
        </w:rPr>
        <w:t xml:space="preserve"> </w:t>
      </w:r>
      <w:r>
        <w:rPr>
          <w:rStyle w:val="24"/>
          <w:lang w:val="en-US" w:eastAsia="en-US"/>
        </w:rPr>
        <w:t>Art</w:t>
      </w:r>
      <w:r w:rsidRPr="00365ED3">
        <w:rPr>
          <w:rStyle w:val="24"/>
          <w:lang w:eastAsia="en-US"/>
        </w:rPr>
        <w:t xml:space="preserve">" </w:t>
      </w:r>
      <w:r>
        <w:rPr>
          <w:rStyle w:val="24"/>
        </w:rPr>
        <w:t xml:space="preserve">- </w:t>
      </w:r>
      <w:r>
        <w:rPr>
          <w:rStyle w:val="20"/>
        </w:rPr>
        <w:t xml:space="preserve">создание и представление образа на свободную тему с помощью </w:t>
      </w:r>
      <w:r>
        <w:rPr>
          <w:rStyle w:val="20"/>
          <w:lang w:val="en-US" w:eastAsia="en-US"/>
        </w:rPr>
        <w:t xml:space="preserve">Body Art </w:t>
      </w:r>
      <w:r>
        <w:rPr>
          <w:rStyle w:val="20"/>
        </w:rPr>
        <w:t>любого вида: маска, плечевая, поясная роспись.</w:t>
      </w:r>
    </w:p>
    <w:p w:rsidR="00BA1FFD" w:rsidRDefault="00BA1FFD" w:rsidP="00E32E11">
      <w:pPr>
        <w:pStyle w:val="21"/>
        <w:numPr>
          <w:ilvl w:val="0"/>
          <w:numId w:val="7"/>
        </w:numPr>
        <w:shd w:val="clear" w:color="auto" w:fill="auto"/>
        <w:tabs>
          <w:tab w:val="left" w:pos="1455"/>
        </w:tabs>
        <w:spacing w:line="240" w:lineRule="auto"/>
        <w:ind w:firstLine="680"/>
        <w:jc w:val="both"/>
        <w:rPr>
          <w:rStyle w:val="20"/>
        </w:rPr>
      </w:pPr>
      <w:r>
        <w:rPr>
          <w:rStyle w:val="24"/>
        </w:rPr>
        <w:t xml:space="preserve">«Конкурсная прическа» </w:t>
      </w:r>
      <w:r>
        <w:rPr>
          <w:rStyle w:val="20"/>
        </w:rPr>
        <w:t xml:space="preserve">- создание прически на длинные волосы по стандартам ОМС одной из трех видов (на выбор): Модная вечерняя прическа (индивидуальный вид работ) </w:t>
      </w:r>
      <w:r>
        <w:rPr>
          <w:rStyle w:val="26"/>
        </w:rPr>
        <w:t>(Приложение 4).</w:t>
      </w:r>
      <w:r>
        <w:rPr>
          <w:rStyle w:val="20"/>
        </w:rPr>
        <w:t xml:space="preserve"> Прическа новобрачной (</w:t>
      </w:r>
      <w:r>
        <w:rPr>
          <w:rStyle w:val="26"/>
        </w:rPr>
        <w:t>Приложение 5).</w:t>
      </w:r>
      <w:r>
        <w:rPr>
          <w:rStyle w:val="20"/>
        </w:rPr>
        <w:t xml:space="preserve"> Прическа с плетением </w:t>
      </w:r>
      <w:r w:rsidRPr="006D1C47">
        <w:rPr>
          <w:rStyle w:val="26"/>
          <w:u w:val="none"/>
        </w:rPr>
        <w:t>(Приложение 6)</w:t>
      </w:r>
      <w:r w:rsidRPr="006D1C47">
        <w:rPr>
          <w:rStyle w:val="20"/>
        </w:rPr>
        <w:t>.</w:t>
      </w:r>
    </w:p>
    <w:p w:rsidR="00BA1FFD" w:rsidRDefault="00BA1FFD" w:rsidP="00E32E11">
      <w:pPr>
        <w:pStyle w:val="21"/>
        <w:numPr>
          <w:ilvl w:val="0"/>
          <w:numId w:val="11"/>
        </w:numPr>
        <w:shd w:val="clear" w:color="auto" w:fill="auto"/>
        <w:spacing w:line="240" w:lineRule="auto"/>
        <w:ind w:left="0" w:firstLine="680"/>
        <w:jc w:val="both"/>
      </w:pPr>
      <w:r>
        <w:rPr>
          <w:rStyle w:val="30"/>
        </w:rPr>
        <w:t>Порядок подведения итогов Конкурса</w:t>
      </w:r>
      <w:r>
        <w:rPr>
          <w:rStyle w:val="30"/>
          <w:bCs w:val="0"/>
        </w:rPr>
        <w:t xml:space="preserve"> и </w:t>
      </w:r>
      <w:r w:rsidRPr="00CE6687">
        <w:rPr>
          <w:rStyle w:val="30"/>
          <w:bCs w:val="0"/>
        </w:rPr>
        <w:t>Олимпиады</w:t>
      </w:r>
    </w:p>
    <w:p w:rsidR="00BA1FFD" w:rsidRDefault="00BA1FFD" w:rsidP="00E32E11">
      <w:pPr>
        <w:pStyle w:val="21"/>
        <w:shd w:val="clear" w:color="auto" w:fill="auto"/>
        <w:tabs>
          <w:tab w:val="left" w:pos="1218"/>
        </w:tabs>
        <w:spacing w:line="240" w:lineRule="auto"/>
        <w:ind w:firstLine="680"/>
        <w:jc w:val="both"/>
        <w:rPr>
          <w:rStyle w:val="20"/>
        </w:rPr>
      </w:pPr>
      <w:r>
        <w:rPr>
          <w:rStyle w:val="20"/>
        </w:rPr>
        <w:t>7.1. В каждой номинации предусмотрены 1, 2, 3 места, члены жюри от себя могут определить свой «Специальный приз».</w:t>
      </w:r>
    </w:p>
    <w:p w:rsidR="00BA1FFD" w:rsidRDefault="00BA1FFD" w:rsidP="00E32E11">
      <w:pPr>
        <w:pStyle w:val="21"/>
        <w:shd w:val="clear" w:color="auto" w:fill="auto"/>
        <w:tabs>
          <w:tab w:val="left" w:pos="1218"/>
        </w:tabs>
        <w:spacing w:line="240" w:lineRule="auto"/>
        <w:ind w:firstLine="680"/>
        <w:jc w:val="both"/>
        <w:rPr>
          <w:rStyle w:val="26"/>
        </w:rPr>
      </w:pPr>
      <w:r>
        <w:rPr>
          <w:rStyle w:val="20"/>
        </w:rPr>
        <w:t xml:space="preserve">7.2. </w:t>
      </w:r>
      <w:r w:rsidRPr="00D901F3">
        <w:rPr>
          <w:rStyle w:val="20"/>
        </w:rPr>
        <w:t>В качестве</w:t>
      </w:r>
      <w:r>
        <w:rPr>
          <w:rStyle w:val="20"/>
        </w:rPr>
        <w:t xml:space="preserve"> системы оценивания номинации «Конкурсная прическа», а также профессиональной части задания Олимпиады используется система субъективных оценок </w:t>
      </w:r>
      <w:r>
        <w:rPr>
          <w:rStyle w:val="20"/>
          <w:lang w:val="en-US" w:eastAsia="en-US"/>
        </w:rPr>
        <w:t>WorldSkills</w:t>
      </w:r>
      <w:r w:rsidRPr="00365ED3">
        <w:rPr>
          <w:rStyle w:val="20"/>
          <w:lang w:eastAsia="en-US"/>
        </w:rPr>
        <w:t xml:space="preserve"> </w:t>
      </w:r>
      <w:r>
        <w:rPr>
          <w:rStyle w:val="26"/>
        </w:rPr>
        <w:t>(Приложение 9</w:t>
      </w:r>
      <w:r>
        <w:rPr>
          <w:rStyle w:val="20"/>
        </w:rPr>
        <w:t xml:space="preserve"> - критерии оценивания номинации «Конкурсная прическа»), для остальных номинаций разработаны свои критерии оценивания </w:t>
      </w:r>
      <w:r w:rsidRPr="006D1C47">
        <w:rPr>
          <w:rStyle w:val="26"/>
          <w:u w:val="none"/>
        </w:rPr>
        <w:t>(Приложение 10).</w:t>
      </w:r>
    </w:p>
    <w:p w:rsidR="00BA1FFD" w:rsidRDefault="00BA1FFD" w:rsidP="00E32E11">
      <w:pPr>
        <w:pStyle w:val="21"/>
        <w:shd w:val="clear" w:color="auto" w:fill="auto"/>
        <w:tabs>
          <w:tab w:val="left" w:pos="1218"/>
        </w:tabs>
        <w:spacing w:line="240" w:lineRule="auto"/>
        <w:ind w:firstLine="680"/>
        <w:jc w:val="both"/>
        <w:rPr>
          <w:rStyle w:val="20"/>
        </w:rPr>
      </w:pPr>
      <w:r w:rsidRPr="00D901F3">
        <w:rPr>
          <w:rStyle w:val="26"/>
          <w:u w:val="none"/>
        </w:rPr>
        <w:t xml:space="preserve">7.3. </w:t>
      </w:r>
      <w:r>
        <w:rPr>
          <w:rStyle w:val="20"/>
        </w:rPr>
        <w:t>Членами жюри Конкурса являются приглашенные представители работодателей соответствующих отраслей.</w:t>
      </w:r>
    </w:p>
    <w:p w:rsidR="00BA1FFD" w:rsidRDefault="00BA1FFD" w:rsidP="00E32E11">
      <w:pPr>
        <w:pStyle w:val="21"/>
        <w:shd w:val="clear" w:color="auto" w:fill="auto"/>
        <w:tabs>
          <w:tab w:val="left" w:pos="1218"/>
        </w:tabs>
        <w:spacing w:line="240" w:lineRule="auto"/>
        <w:ind w:firstLine="680"/>
        <w:jc w:val="both"/>
        <w:rPr>
          <w:rStyle w:val="20"/>
        </w:rPr>
      </w:pPr>
      <w:r>
        <w:rPr>
          <w:rStyle w:val="20"/>
        </w:rPr>
        <w:t xml:space="preserve">7.4 </w:t>
      </w:r>
      <w:r w:rsidRPr="00D901F3">
        <w:rPr>
          <w:rStyle w:val="20"/>
        </w:rPr>
        <w:t>Членами жюри</w:t>
      </w:r>
      <w:r>
        <w:rPr>
          <w:rStyle w:val="20"/>
        </w:rPr>
        <w:t xml:space="preserve"> Олимпиады являются руководители, готовившие участников к Олимпиаде.</w:t>
      </w:r>
    </w:p>
    <w:p w:rsidR="00BA1FFD" w:rsidRDefault="00BA1FFD" w:rsidP="00E32E11">
      <w:pPr>
        <w:pStyle w:val="21"/>
        <w:shd w:val="clear" w:color="auto" w:fill="auto"/>
        <w:tabs>
          <w:tab w:val="left" w:pos="1218"/>
        </w:tabs>
        <w:spacing w:line="240" w:lineRule="auto"/>
        <w:ind w:firstLine="680"/>
        <w:jc w:val="both"/>
        <w:rPr>
          <w:rStyle w:val="20"/>
        </w:rPr>
      </w:pPr>
      <w:r w:rsidRPr="00D901F3">
        <w:rPr>
          <w:rStyle w:val="20"/>
        </w:rPr>
        <w:t>7.5. Итоги Конкурса</w:t>
      </w:r>
      <w:r>
        <w:rPr>
          <w:rStyle w:val="20"/>
        </w:rPr>
        <w:t xml:space="preserve"> по каждой номинации и итоги Олимпиады публикуются на сайте ОГБПОУ «КИПТСУ».</w:t>
      </w:r>
    </w:p>
    <w:p w:rsidR="00BA1FFD" w:rsidRDefault="00BA1FFD" w:rsidP="00E32E11">
      <w:pPr>
        <w:pStyle w:val="21"/>
        <w:shd w:val="clear" w:color="auto" w:fill="auto"/>
        <w:tabs>
          <w:tab w:val="left" w:pos="1218"/>
        </w:tabs>
        <w:spacing w:line="240" w:lineRule="auto"/>
        <w:ind w:firstLine="680"/>
        <w:jc w:val="both"/>
        <w:rPr>
          <w:rStyle w:val="20"/>
        </w:rPr>
      </w:pPr>
      <w:r>
        <w:rPr>
          <w:rStyle w:val="20"/>
        </w:rPr>
        <w:t xml:space="preserve">7.6. </w:t>
      </w:r>
      <w:r w:rsidRPr="00D901F3">
        <w:rPr>
          <w:rStyle w:val="20"/>
        </w:rPr>
        <w:t>Все участники</w:t>
      </w:r>
      <w:r>
        <w:rPr>
          <w:rStyle w:val="20"/>
        </w:rPr>
        <w:t xml:space="preserve"> Конкурса и Олимпиады получают сертификаты, руководители участников получают благодарственные письма.</w:t>
      </w:r>
    </w:p>
    <w:p w:rsidR="00BA1FFD" w:rsidRDefault="00BA1FFD" w:rsidP="00E32E11">
      <w:pPr>
        <w:pStyle w:val="21"/>
        <w:shd w:val="clear" w:color="auto" w:fill="auto"/>
        <w:tabs>
          <w:tab w:val="left" w:pos="1218"/>
        </w:tabs>
        <w:spacing w:line="240" w:lineRule="auto"/>
        <w:ind w:firstLine="680"/>
        <w:jc w:val="both"/>
        <w:rPr>
          <w:rStyle w:val="20"/>
        </w:rPr>
      </w:pPr>
      <w:r>
        <w:rPr>
          <w:rStyle w:val="20"/>
        </w:rPr>
        <w:t xml:space="preserve">7.7. </w:t>
      </w:r>
      <w:r w:rsidRPr="00D901F3">
        <w:rPr>
          <w:rStyle w:val="20"/>
        </w:rPr>
        <w:t>Участники Конкурса и Олимпиады</w:t>
      </w:r>
      <w:r>
        <w:rPr>
          <w:rStyle w:val="20"/>
        </w:rPr>
        <w:t xml:space="preserve"> занявшие в своих номинациях первое, второе и третье место награждаются дипломами и призами.</w:t>
      </w:r>
    </w:p>
    <w:p w:rsidR="00BA1FFD" w:rsidRDefault="00BA1FFD" w:rsidP="00E32E11">
      <w:pPr>
        <w:pStyle w:val="21"/>
        <w:shd w:val="clear" w:color="auto" w:fill="auto"/>
        <w:tabs>
          <w:tab w:val="left" w:pos="1218"/>
        </w:tabs>
        <w:spacing w:line="240" w:lineRule="auto"/>
        <w:ind w:firstLine="680"/>
        <w:jc w:val="both"/>
      </w:pPr>
      <w:r>
        <w:rPr>
          <w:rStyle w:val="20"/>
        </w:rPr>
        <w:t>7.8. Церемония награждения победителей и призеров Конкурса и Олимпиады состоится:</w:t>
      </w:r>
    </w:p>
    <w:p w:rsidR="00BA1FFD" w:rsidRDefault="00BA1FFD" w:rsidP="00E32E11">
      <w:pPr>
        <w:pStyle w:val="21"/>
        <w:shd w:val="clear" w:color="auto" w:fill="auto"/>
        <w:spacing w:line="240" w:lineRule="auto"/>
        <w:ind w:firstLine="680"/>
        <w:jc w:val="both"/>
      </w:pPr>
      <w:r>
        <w:rPr>
          <w:rStyle w:val="20"/>
        </w:rPr>
        <w:t>- 16 марта в 16-00 в учебном корпусе ОГБПОУ КИПТСУ ул. Ивана Черных, 101.</w:t>
      </w:r>
    </w:p>
    <w:p w:rsidR="00BA1FFD" w:rsidRDefault="00BA1FFD" w:rsidP="00E32E11">
      <w:pPr>
        <w:pStyle w:val="210"/>
        <w:keepNext/>
        <w:keepLines/>
        <w:numPr>
          <w:ilvl w:val="0"/>
          <w:numId w:val="11"/>
        </w:numPr>
        <w:shd w:val="clear" w:color="auto" w:fill="auto"/>
        <w:tabs>
          <w:tab w:val="left" w:pos="1114"/>
        </w:tabs>
        <w:spacing w:line="240" w:lineRule="auto"/>
        <w:ind w:left="0" w:firstLine="680"/>
        <w:jc w:val="both"/>
        <w:rPr>
          <w:rStyle w:val="23"/>
          <w:b/>
          <w:bCs/>
        </w:rPr>
      </w:pPr>
      <w:bookmarkStart w:id="7" w:name="bookmark6"/>
      <w:r>
        <w:rPr>
          <w:rStyle w:val="23"/>
          <w:b/>
          <w:bCs/>
        </w:rPr>
        <w:t>Материально-техническое обеспечение Конкурса и Олимпиады</w:t>
      </w:r>
      <w:bookmarkEnd w:id="7"/>
    </w:p>
    <w:p w:rsidR="00BA1FFD" w:rsidRDefault="00BA1FFD" w:rsidP="00E32E11">
      <w:pPr>
        <w:pStyle w:val="21"/>
        <w:shd w:val="clear" w:color="auto" w:fill="auto"/>
        <w:tabs>
          <w:tab w:val="left" w:pos="1251"/>
        </w:tabs>
        <w:spacing w:line="240" w:lineRule="auto"/>
        <w:ind w:firstLine="709"/>
        <w:jc w:val="both"/>
        <w:rPr>
          <w:rStyle w:val="20"/>
        </w:rPr>
      </w:pPr>
      <w:r>
        <w:rPr>
          <w:rStyle w:val="20"/>
        </w:rPr>
        <w:t>8.1. Транспортные расходы, расходы по организации питания участников несет отправляющая сторона.</w:t>
      </w:r>
    </w:p>
    <w:p w:rsidR="00BA1FFD" w:rsidRDefault="00BA1FFD" w:rsidP="00E32E11">
      <w:pPr>
        <w:pStyle w:val="21"/>
        <w:shd w:val="clear" w:color="auto" w:fill="auto"/>
        <w:tabs>
          <w:tab w:val="left" w:pos="1251"/>
        </w:tabs>
        <w:spacing w:line="240" w:lineRule="auto"/>
        <w:ind w:firstLine="709"/>
        <w:jc w:val="both"/>
        <w:rPr>
          <w:rStyle w:val="20"/>
        </w:rPr>
      </w:pPr>
      <w:r>
        <w:rPr>
          <w:rStyle w:val="20"/>
        </w:rPr>
        <w:t>8.2. ОГБПОУ «КИПТСУ» предоставляет бесплатное проживание в общежитии колледжа участникам из районов области на время проведения конкурса (указать в заявке).</w:t>
      </w:r>
    </w:p>
    <w:p w:rsidR="00BA1FFD" w:rsidRDefault="00BA1FFD" w:rsidP="00E32E11">
      <w:pPr>
        <w:pStyle w:val="21"/>
        <w:shd w:val="clear" w:color="auto" w:fill="auto"/>
        <w:tabs>
          <w:tab w:val="left" w:pos="1251"/>
        </w:tabs>
        <w:spacing w:line="240" w:lineRule="auto"/>
        <w:ind w:firstLine="709"/>
        <w:jc w:val="both"/>
      </w:pPr>
      <w:r>
        <w:rPr>
          <w:rStyle w:val="20"/>
        </w:rPr>
        <w:t>8.3. Грамоты, дипломы, сертификаты, призы обеспечивает ОГБПОУ «КИПТСУ».</w:t>
      </w:r>
    </w:p>
    <w:p w:rsidR="00BA1FFD" w:rsidRDefault="00BA1FFD" w:rsidP="00E32E11">
      <w:pPr>
        <w:pStyle w:val="21"/>
        <w:shd w:val="clear" w:color="auto" w:fill="auto"/>
        <w:spacing w:line="240" w:lineRule="auto"/>
        <w:ind w:firstLine="680"/>
        <w:jc w:val="both"/>
        <w:rPr>
          <w:rStyle w:val="20"/>
        </w:rPr>
      </w:pPr>
    </w:p>
    <w:p w:rsidR="00BA1FFD" w:rsidRPr="00E32E11" w:rsidRDefault="00BA1FFD" w:rsidP="00E32E11">
      <w:pPr>
        <w:pStyle w:val="21"/>
        <w:shd w:val="clear" w:color="auto" w:fill="auto"/>
        <w:spacing w:line="240" w:lineRule="auto"/>
        <w:ind w:firstLine="680"/>
        <w:jc w:val="both"/>
        <w:rPr>
          <w:b/>
        </w:rPr>
      </w:pPr>
      <w:r w:rsidRPr="00E32E11">
        <w:rPr>
          <w:rStyle w:val="20"/>
          <w:b/>
        </w:rPr>
        <w:t>Контакты:</w:t>
      </w:r>
    </w:p>
    <w:p w:rsidR="00BA1FFD" w:rsidRPr="006D1C47" w:rsidRDefault="00BA1FFD" w:rsidP="00E32E11">
      <w:pPr>
        <w:pStyle w:val="21"/>
        <w:shd w:val="clear" w:color="auto" w:fill="auto"/>
        <w:tabs>
          <w:tab w:val="left" w:pos="1197"/>
        </w:tabs>
        <w:spacing w:line="240" w:lineRule="auto"/>
        <w:ind w:firstLine="680"/>
        <w:jc w:val="both"/>
        <w:rPr>
          <w:rStyle w:val="20"/>
          <w:color w:val="auto"/>
          <w:lang w:eastAsia="en-US"/>
        </w:rPr>
      </w:pPr>
      <w:r>
        <w:rPr>
          <w:rStyle w:val="20"/>
        </w:rPr>
        <w:t>1.</w:t>
      </w:r>
      <w:r>
        <w:rPr>
          <w:rStyle w:val="20"/>
        </w:rPr>
        <w:tab/>
        <w:t>Телегина Ирина Петровна, начальник учебно-методического управления ОГБПОУ «КИПТСУ», тел.</w:t>
      </w:r>
      <w:r>
        <w:rPr>
          <w:rStyle w:val="20"/>
        </w:rPr>
        <w:tab/>
        <w:t xml:space="preserve">8 (3822) 67-17-96, сот. 89234281573, </w:t>
      </w:r>
      <w:r>
        <w:rPr>
          <w:rStyle w:val="20"/>
          <w:lang w:val="en-US" w:eastAsia="en-US"/>
        </w:rPr>
        <w:t>e</w:t>
      </w:r>
      <w:r w:rsidRPr="00365ED3">
        <w:rPr>
          <w:rStyle w:val="20"/>
          <w:lang w:eastAsia="en-US"/>
        </w:rPr>
        <w:t>-</w:t>
      </w:r>
      <w:r>
        <w:rPr>
          <w:rStyle w:val="20"/>
          <w:lang w:val="en-US" w:eastAsia="en-US"/>
        </w:rPr>
        <w:t>mail</w:t>
      </w:r>
      <w:r w:rsidRPr="00365ED3">
        <w:rPr>
          <w:rStyle w:val="20"/>
          <w:lang w:eastAsia="en-US"/>
        </w:rPr>
        <w:t>:</w:t>
      </w:r>
      <w:r>
        <w:rPr>
          <w:rStyle w:val="20"/>
          <w:lang w:eastAsia="en-US"/>
        </w:rPr>
        <w:t xml:space="preserve"> </w:t>
      </w:r>
      <w:r w:rsidRPr="006D1C47">
        <w:rPr>
          <w:rStyle w:val="20"/>
          <w:color w:val="auto"/>
          <w:lang w:val="en-US" w:eastAsia="en-US"/>
        </w:rPr>
        <w:t>t</w:t>
      </w:r>
      <w:hyperlink r:id="rId8" w:history="1">
        <w:r w:rsidRPr="006D1C47">
          <w:rPr>
            <w:rStyle w:val="Hyperlink"/>
            <w:color w:val="auto"/>
            <w:lang w:val="en-US" w:eastAsia="en-US"/>
          </w:rPr>
          <w:t>elegina</w:t>
        </w:r>
        <w:r w:rsidRPr="006D1C47">
          <w:rPr>
            <w:rStyle w:val="Hyperlink"/>
            <w:color w:val="auto"/>
            <w:lang w:eastAsia="en-US"/>
          </w:rPr>
          <w:t>.</w:t>
        </w:r>
        <w:r w:rsidRPr="006D1C47">
          <w:rPr>
            <w:rStyle w:val="Hyperlink"/>
            <w:color w:val="auto"/>
            <w:lang w:val="en-US" w:eastAsia="en-US"/>
          </w:rPr>
          <w:t>irina</w:t>
        </w:r>
        <w:r w:rsidRPr="006D1C47">
          <w:rPr>
            <w:rStyle w:val="Hyperlink"/>
            <w:color w:val="auto"/>
            <w:lang w:eastAsia="en-US"/>
          </w:rPr>
          <w:t>2013@</w:t>
        </w:r>
        <w:r w:rsidRPr="006D1C47">
          <w:rPr>
            <w:rStyle w:val="Hyperlink"/>
            <w:color w:val="auto"/>
            <w:lang w:val="en-US" w:eastAsia="en-US"/>
          </w:rPr>
          <w:t>vandex</w:t>
        </w:r>
        <w:r w:rsidRPr="006D1C47">
          <w:rPr>
            <w:rStyle w:val="Hyperlink"/>
            <w:color w:val="auto"/>
            <w:lang w:eastAsia="en-US"/>
          </w:rPr>
          <w:t>.</w:t>
        </w:r>
        <w:r w:rsidRPr="006D1C47">
          <w:rPr>
            <w:rStyle w:val="Hyperlink"/>
            <w:color w:val="auto"/>
            <w:lang w:val="en-US" w:eastAsia="en-US"/>
          </w:rPr>
          <w:t>ru</w:t>
        </w:r>
      </w:hyperlink>
      <w:r>
        <w:rPr>
          <w:rStyle w:val="20"/>
          <w:color w:val="auto"/>
          <w:lang w:eastAsia="en-US"/>
        </w:rPr>
        <w:t>.</w:t>
      </w:r>
    </w:p>
    <w:p w:rsidR="00BA1FFD" w:rsidRDefault="00BA1FFD" w:rsidP="00E32E11">
      <w:pPr>
        <w:pStyle w:val="21"/>
        <w:shd w:val="clear" w:color="auto" w:fill="auto"/>
        <w:tabs>
          <w:tab w:val="left" w:pos="1197"/>
        </w:tabs>
        <w:spacing w:line="240" w:lineRule="auto"/>
        <w:ind w:firstLine="680"/>
        <w:jc w:val="both"/>
        <w:rPr>
          <w:rStyle w:val="Hyperlink"/>
          <w:lang w:eastAsia="en-US"/>
        </w:rPr>
      </w:pPr>
      <w:r>
        <w:rPr>
          <w:rStyle w:val="20"/>
          <w:lang w:eastAsia="en-US"/>
        </w:rPr>
        <w:t xml:space="preserve">2. </w:t>
      </w:r>
      <w:r>
        <w:rPr>
          <w:rStyle w:val="20"/>
        </w:rPr>
        <w:t xml:space="preserve">Воеводина Юлия Александровна, начальник информационно-методического отдела, тел 8 (3822) 67-17-85, сот. 89528972082; </w:t>
      </w:r>
      <w:r>
        <w:rPr>
          <w:rStyle w:val="20"/>
          <w:lang w:val="en-US" w:eastAsia="en-US"/>
        </w:rPr>
        <w:t>e</w:t>
      </w:r>
      <w:r w:rsidRPr="00365ED3">
        <w:rPr>
          <w:rStyle w:val="20"/>
          <w:lang w:eastAsia="en-US"/>
        </w:rPr>
        <w:t>-</w:t>
      </w:r>
      <w:r>
        <w:rPr>
          <w:rStyle w:val="20"/>
          <w:lang w:val="en-US" w:eastAsia="en-US"/>
        </w:rPr>
        <w:t>mail</w:t>
      </w:r>
      <w:r w:rsidRPr="00365ED3">
        <w:rPr>
          <w:rStyle w:val="20"/>
          <w:lang w:eastAsia="en-US"/>
        </w:rPr>
        <w:t>:</w:t>
      </w:r>
      <w:r w:rsidRPr="006D1C47">
        <w:rPr>
          <w:rStyle w:val="20"/>
          <w:color w:val="auto"/>
          <w:lang w:eastAsia="en-US"/>
        </w:rPr>
        <w:t xml:space="preserve"> </w:t>
      </w:r>
      <w:hyperlink r:id="rId9" w:history="1">
        <w:r w:rsidRPr="006D1C47">
          <w:rPr>
            <w:rStyle w:val="Hyperlink"/>
            <w:color w:val="auto"/>
            <w:lang w:val="en-US" w:eastAsia="en-US"/>
          </w:rPr>
          <w:t>kiptsv</w:t>
        </w:r>
        <w:r w:rsidRPr="006D1C47">
          <w:rPr>
            <w:rStyle w:val="Hyperlink"/>
            <w:color w:val="auto"/>
            <w:lang w:eastAsia="en-US"/>
          </w:rPr>
          <w:t>_</w:t>
        </w:r>
        <w:r w:rsidRPr="006D1C47">
          <w:rPr>
            <w:rStyle w:val="Hyperlink"/>
            <w:color w:val="auto"/>
            <w:lang w:val="en-US" w:eastAsia="en-US"/>
          </w:rPr>
          <w:t>metodist</w:t>
        </w:r>
        <w:r w:rsidRPr="006D1C47">
          <w:rPr>
            <w:rStyle w:val="Hyperlink"/>
            <w:color w:val="auto"/>
            <w:lang w:eastAsia="en-US"/>
          </w:rPr>
          <w:t>@</w:t>
        </w:r>
        <w:r w:rsidRPr="006D1C47">
          <w:rPr>
            <w:rStyle w:val="Hyperlink"/>
            <w:color w:val="auto"/>
            <w:lang w:val="en-US" w:eastAsia="en-US"/>
          </w:rPr>
          <w:t>mail</w:t>
        </w:r>
        <w:r w:rsidRPr="006D1C47">
          <w:rPr>
            <w:rStyle w:val="Hyperlink"/>
            <w:color w:val="auto"/>
            <w:lang w:eastAsia="en-US"/>
          </w:rPr>
          <w:t>.</w:t>
        </w:r>
        <w:r w:rsidRPr="006D1C47">
          <w:rPr>
            <w:rStyle w:val="Hyperlink"/>
            <w:color w:val="auto"/>
            <w:lang w:val="en-US" w:eastAsia="en-US"/>
          </w:rPr>
          <w:t>ru</w:t>
        </w:r>
      </w:hyperlink>
      <w:r>
        <w:rPr>
          <w:color w:val="auto"/>
        </w:rPr>
        <w:t>.</w:t>
      </w:r>
    </w:p>
    <w:p w:rsidR="00BA1FFD" w:rsidRDefault="00BA1FFD" w:rsidP="00E32E11">
      <w:pPr>
        <w:pStyle w:val="21"/>
        <w:shd w:val="clear" w:color="auto" w:fill="auto"/>
        <w:tabs>
          <w:tab w:val="left" w:pos="1197"/>
        </w:tabs>
        <w:spacing w:line="240" w:lineRule="auto"/>
        <w:ind w:firstLine="680"/>
        <w:jc w:val="both"/>
        <w:rPr>
          <w:rStyle w:val="20"/>
          <w:lang w:eastAsia="en-US"/>
        </w:rPr>
      </w:pPr>
      <w:r>
        <w:rPr>
          <w:rStyle w:val="20"/>
        </w:rPr>
        <w:t>3.</w:t>
      </w:r>
      <w:r>
        <w:rPr>
          <w:rStyle w:val="20"/>
        </w:rPr>
        <w:tab/>
        <w:t xml:space="preserve">Сергиенко Ксения Петровна, преподаватель, тел. 89234400862, </w:t>
      </w:r>
      <w:hyperlink r:id="rId10" w:history="1">
        <w:r w:rsidRPr="006D1C47">
          <w:rPr>
            <w:rStyle w:val="Hyperlink"/>
            <w:color w:val="auto"/>
            <w:lang w:val="en-US" w:eastAsia="en-US"/>
          </w:rPr>
          <w:t>sergienko</w:t>
        </w:r>
        <w:r w:rsidRPr="006D1C47">
          <w:rPr>
            <w:rStyle w:val="Hyperlink"/>
            <w:color w:val="auto"/>
            <w:lang w:eastAsia="en-US"/>
          </w:rPr>
          <w:t>.</w:t>
        </w:r>
        <w:r w:rsidRPr="006D1C47">
          <w:rPr>
            <w:rStyle w:val="Hyperlink"/>
            <w:color w:val="auto"/>
            <w:lang w:val="en-US" w:eastAsia="en-US"/>
          </w:rPr>
          <w:t>ksenia</w:t>
        </w:r>
        <w:r w:rsidRPr="006D1C47">
          <w:rPr>
            <w:rStyle w:val="Hyperlink"/>
            <w:color w:val="auto"/>
            <w:lang w:eastAsia="en-US"/>
          </w:rPr>
          <w:t>@</w:t>
        </w:r>
        <w:r w:rsidRPr="006D1C47">
          <w:rPr>
            <w:rStyle w:val="Hyperlink"/>
            <w:color w:val="auto"/>
            <w:lang w:val="en-US" w:eastAsia="en-US"/>
          </w:rPr>
          <w:t>gmail</w:t>
        </w:r>
        <w:r w:rsidRPr="006D1C47">
          <w:rPr>
            <w:rStyle w:val="Hyperlink"/>
            <w:color w:val="auto"/>
            <w:lang w:eastAsia="en-US"/>
          </w:rPr>
          <w:t>.</w:t>
        </w:r>
        <w:r w:rsidRPr="006D1C47">
          <w:rPr>
            <w:rStyle w:val="Hyperlink"/>
            <w:color w:val="auto"/>
            <w:lang w:val="en-US" w:eastAsia="en-US"/>
          </w:rPr>
          <w:t>com</w:t>
        </w:r>
      </w:hyperlink>
      <w:r>
        <w:rPr>
          <w:rStyle w:val="20"/>
          <w:color w:val="auto"/>
          <w:lang w:eastAsia="en-US"/>
        </w:rPr>
        <w:t>.</w:t>
      </w:r>
    </w:p>
    <w:p w:rsidR="00BA1FFD" w:rsidRDefault="00BA1FFD" w:rsidP="00E32E11">
      <w:pPr>
        <w:pStyle w:val="21"/>
        <w:shd w:val="clear" w:color="auto" w:fill="auto"/>
        <w:tabs>
          <w:tab w:val="left" w:pos="1197"/>
        </w:tabs>
        <w:spacing w:line="240" w:lineRule="auto"/>
        <w:ind w:firstLine="680"/>
        <w:jc w:val="both"/>
        <w:sectPr w:rsidR="00BA1FFD">
          <w:type w:val="continuous"/>
          <w:pgSz w:w="11900" w:h="16840"/>
          <w:pgMar w:top="481" w:right="791" w:bottom="1218" w:left="1681" w:header="0" w:footer="3" w:gutter="0"/>
          <w:cols w:space="720"/>
          <w:noEndnote/>
          <w:docGrid w:linePitch="360"/>
        </w:sectPr>
      </w:pPr>
      <w:r>
        <w:rPr>
          <w:rStyle w:val="20"/>
          <w:lang w:eastAsia="en-US"/>
        </w:rPr>
        <w:t xml:space="preserve">4. </w:t>
      </w:r>
      <w:r>
        <w:rPr>
          <w:rStyle w:val="20"/>
        </w:rPr>
        <w:t xml:space="preserve">Фирсина Екатерина Николаевна, преподаватель, тел. 89528989277, </w:t>
      </w:r>
      <w:hyperlink r:id="rId11" w:history="1">
        <w:r w:rsidRPr="006D1C47">
          <w:rPr>
            <w:rStyle w:val="Hyperlink"/>
            <w:color w:val="auto"/>
            <w:lang w:val="en-US" w:eastAsia="en-US"/>
          </w:rPr>
          <w:t>fena</w:t>
        </w:r>
        <w:r w:rsidRPr="006D1C47">
          <w:rPr>
            <w:rStyle w:val="Hyperlink"/>
            <w:color w:val="auto"/>
            <w:lang w:eastAsia="en-US"/>
          </w:rPr>
          <w:t>@</w:t>
        </w:r>
        <w:r w:rsidRPr="006D1C47">
          <w:rPr>
            <w:rStyle w:val="Hyperlink"/>
            <w:color w:val="auto"/>
            <w:lang w:val="en-US" w:eastAsia="en-US"/>
          </w:rPr>
          <w:t>sibmail</w:t>
        </w:r>
        <w:r w:rsidRPr="006D1C47">
          <w:rPr>
            <w:rStyle w:val="Hyperlink"/>
            <w:color w:val="auto"/>
            <w:lang w:eastAsia="en-US"/>
          </w:rPr>
          <w:t>.</w:t>
        </w:r>
        <w:r w:rsidRPr="006D1C47">
          <w:rPr>
            <w:rStyle w:val="Hyperlink"/>
            <w:color w:val="auto"/>
            <w:lang w:val="en-US" w:eastAsia="en-US"/>
          </w:rPr>
          <w:t>com</w:t>
        </w:r>
      </w:hyperlink>
      <w:r>
        <w:rPr>
          <w:color w:val="auto"/>
        </w:rPr>
        <w:t>.</w:t>
      </w:r>
    </w:p>
    <w:p w:rsidR="00BA1FFD" w:rsidRDefault="00BA1FFD" w:rsidP="00436175">
      <w:pPr>
        <w:pStyle w:val="11"/>
        <w:keepNext/>
        <w:keepLines/>
        <w:shd w:val="clear" w:color="auto" w:fill="auto"/>
        <w:ind w:left="100"/>
        <w:jc w:val="right"/>
      </w:pPr>
      <w:bookmarkStart w:id="8" w:name="bookmark7"/>
      <w:r>
        <w:t>Приложение 1</w:t>
      </w:r>
    </w:p>
    <w:p w:rsidR="00BA1FFD" w:rsidRDefault="00BA1FFD">
      <w:pPr>
        <w:pStyle w:val="11"/>
        <w:keepNext/>
        <w:keepLines/>
        <w:shd w:val="clear" w:color="auto" w:fill="auto"/>
        <w:ind w:left="100"/>
      </w:pPr>
      <w:r>
        <w:t xml:space="preserve">Заявка на </w:t>
      </w:r>
      <w:r>
        <w:rPr>
          <w:rStyle w:val="10"/>
          <w:b/>
          <w:bCs/>
        </w:rPr>
        <w:t>заочное</w:t>
      </w:r>
      <w:r>
        <w:t xml:space="preserve"> участие в </w:t>
      </w:r>
      <w:r w:rsidRPr="0088216B">
        <w:rPr>
          <w:rStyle w:val="113pt"/>
          <w:b/>
        </w:rPr>
        <w:t>V</w:t>
      </w:r>
      <w:r>
        <w:rPr>
          <w:rStyle w:val="113pt"/>
        </w:rPr>
        <w:t xml:space="preserve"> </w:t>
      </w:r>
      <w:r>
        <w:t>областном конкурсе</w:t>
      </w:r>
      <w:r>
        <w:br/>
        <w:t>молодых дизайнеров, парикмахеров, и стилистов «Леди Имидж»</w:t>
      </w:r>
      <w:bookmarkEnd w:id="8"/>
    </w:p>
    <w:p w:rsidR="00BA1FFD" w:rsidRDefault="00BA1FFD">
      <w:pPr>
        <w:pStyle w:val="11"/>
        <w:keepNext/>
        <w:keepLines/>
        <w:shd w:val="clear" w:color="auto" w:fill="auto"/>
        <w:ind w:left="10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50"/>
        <w:gridCol w:w="2136"/>
        <w:gridCol w:w="1992"/>
        <w:gridCol w:w="2280"/>
        <w:gridCol w:w="2410"/>
        <w:gridCol w:w="2942"/>
      </w:tblGrid>
      <w:tr w:rsidR="00BA1FFD" w:rsidTr="00D901F3">
        <w:trPr>
          <w:trHeight w:hRule="exact" w:val="1320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FFD" w:rsidRDefault="00BA1FFD" w:rsidP="00D901F3">
            <w:pPr>
              <w:pStyle w:val="21"/>
              <w:shd w:val="clear" w:color="auto" w:fill="auto"/>
              <w:spacing w:after="120" w:line="260" w:lineRule="exact"/>
              <w:ind w:firstLine="0"/>
              <w:jc w:val="center"/>
            </w:pPr>
            <w:r>
              <w:rPr>
                <w:rStyle w:val="213pt"/>
              </w:rPr>
              <w:t>Образовательное</w:t>
            </w:r>
          </w:p>
          <w:p w:rsidR="00BA1FFD" w:rsidRDefault="00BA1FFD" w:rsidP="00D901F3">
            <w:pPr>
              <w:pStyle w:val="21"/>
              <w:shd w:val="clear" w:color="auto" w:fill="auto"/>
              <w:spacing w:before="120" w:line="260" w:lineRule="exact"/>
              <w:ind w:firstLine="0"/>
              <w:jc w:val="center"/>
            </w:pPr>
            <w:r>
              <w:rPr>
                <w:rStyle w:val="213pt"/>
              </w:rPr>
              <w:t>учреждение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FFD" w:rsidRDefault="00BA1FFD" w:rsidP="00D901F3">
            <w:pPr>
              <w:pStyle w:val="21"/>
              <w:shd w:val="clear" w:color="auto" w:fill="auto"/>
              <w:spacing w:line="322" w:lineRule="exact"/>
              <w:ind w:firstLine="0"/>
              <w:jc w:val="center"/>
            </w:pPr>
            <w:r>
              <w:rPr>
                <w:rStyle w:val="213pt1"/>
              </w:rPr>
              <w:t>ФИО участника (специальность /профессия, курс)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FFD" w:rsidRDefault="00BA1FFD" w:rsidP="00D901F3">
            <w:pPr>
              <w:pStyle w:val="21"/>
              <w:shd w:val="clear" w:color="auto" w:fill="auto"/>
              <w:spacing w:line="322" w:lineRule="exact"/>
              <w:ind w:left="180" w:firstLine="0"/>
              <w:jc w:val="center"/>
            </w:pPr>
            <w:r>
              <w:rPr>
                <w:rStyle w:val="213pt1"/>
              </w:rPr>
              <w:t>Руководитель</w:t>
            </w:r>
          </w:p>
          <w:p w:rsidR="00BA1FFD" w:rsidRDefault="00BA1FFD" w:rsidP="00D901F3">
            <w:pPr>
              <w:pStyle w:val="21"/>
              <w:shd w:val="clear" w:color="auto" w:fill="auto"/>
              <w:spacing w:line="322" w:lineRule="exact"/>
              <w:ind w:firstLine="0"/>
              <w:jc w:val="center"/>
            </w:pPr>
            <w:r>
              <w:rPr>
                <w:rStyle w:val="213pt1"/>
              </w:rPr>
              <w:t>(ФИО,</w:t>
            </w:r>
          </w:p>
          <w:p w:rsidR="00BA1FFD" w:rsidRDefault="00BA1FFD" w:rsidP="00D901F3">
            <w:pPr>
              <w:pStyle w:val="21"/>
              <w:shd w:val="clear" w:color="auto" w:fill="auto"/>
              <w:spacing w:line="322" w:lineRule="exact"/>
              <w:ind w:left="320" w:firstLine="0"/>
              <w:jc w:val="center"/>
            </w:pPr>
            <w:r>
              <w:rPr>
                <w:rStyle w:val="213pt1"/>
                <w:lang w:eastAsia="en-US"/>
              </w:rPr>
              <w:t>д</w:t>
            </w:r>
            <w:r>
              <w:rPr>
                <w:rStyle w:val="213pt1"/>
              </w:rPr>
              <w:t>олжность)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FFD" w:rsidRDefault="00BA1FFD" w:rsidP="00D901F3">
            <w:pPr>
              <w:pStyle w:val="2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3pt1"/>
              </w:rPr>
              <w:t>Название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FFD" w:rsidRDefault="00BA1FFD" w:rsidP="00D901F3">
            <w:pPr>
              <w:pStyle w:val="21"/>
              <w:shd w:val="clear" w:color="auto" w:fill="auto"/>
              <w:spacing w:after="120" w:line="260" w:lineRule="exact"/>
              <w:ind w:firstLine="0"/>
              <w:jc w:val="center"/>
            </w:pPr>
            <w:r>
              <w:rPr>
                <w:rStyle w:val="213pt1"/>
              </w:rPr>
              <w:t>Техника</w:t>
            </w:r>
          </w:p>
          <w:p w:rsidR="00BA1FFD" w:rsidRDefault="00BA1FFD" w:rsidP="00D901F3">
            <w:pPr>
              <w:pStyle w:val="21"/>
              <w:shd w:val="clear" w:color="auto" w:fill="auto"/>
              <w:spacing w:before="120" w:line="260" w:lineRule="exact"/>
              <w:ind w:firstLine="0"/>
              <w:jc w:val="center"/>
            </w:pPr>
            <w:r>
              <w:rPr>
                <w:rStyle w:val="213pt1"/>
              </w:rPr>
              <w:t>исполнения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FD" w:rsidRDefault="00BA1FFD" w:rsidP="00D901F3">
            <w:pPr>
              <w:pStyle w:val="21"/>
              <w:shd w:val="clear" w:color="auto" w:fill="auto"/>
              <w:spacing w:line="322" w:lineRule="exact"/>
              <w:ind w:firstLine="0"/>
              <w:jc w:val="center"/>
            </w:pPr>
            <w:r>
              <w:rPr>
                <w:rStyle w:val="213pt1"/>
              </w:rPr>
              <w:t>Краткая аннотация работы (описание идеи)</w:t>
            </w:r>
          </w:p>
        </w:tc>
      </w:tr>
      <w:tr w:rsidR="00BA1FFD">
        <w:trPr>
          <w:trHeight w:hRule="exact" w:val="331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FFD" w:rsidRDefault="00BA1FFD" w:rsidP="004866A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FFD" w:rsidRDefault="00BA1FFD" w:rsidP="004866A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FFD" w:rsidRDefault="00BA1FFD" w:rsidP="004866A2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FFD" w:rsidRDefault="00BA1FFD" w:rsidP="004866A2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FFD" w:rsidRDefault="00BA1FFD" w:rsidP="004866A2">
            <w:pPr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FFD" w:rsidRDefault="00BA1FFD" w:rsidP="004866A2">
            <w:pPr>
              <w:rPr>
                <w:sz w:val="10"/>
                <w:szCs w:val="10"/>
              </w:rPr>
            </w:pPr>
          </w:p>
        </w:tc>
      </w:tr>
      <w:tr w:rsidR="00BA1FFD">
        <w:trPr>
          <w:trHeight w:hRule="exact" w:val="350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FFD" w:rsidRDefault="00BA1FFD" w:rsidP="004866A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FFD" w:rsidRDefault="00BA1FFD" w:rsidP="004866A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FFD" w:rsidRDefault="00BA1FFD" w:rsidP="004866A2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FFD" w:rsidRDefault="00BA1FFD" w:rsidP="004866A2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FFD" w:rsidRDefault="00BA1FFD" w:rsidP="004866A2">
            <w:pPr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FFD" w:rsidRDefault="00BA1FFD" w:rsidP="004866A2">
            <w:pPr>
              <w:rPr>
                <w:sz w:val="10"/>
                <w:szCs w:val="10"/>
              </w:rPr>
            </w:pPr>
          </w:p>
        </w:tc>
      </w:tr>
    </w:tbl>
    <w:p w:rsidR="00BA1FFD" w:rsidRDefault="00BA1FFD" w:rsidP="004866A2">
      <w:pPr>
        <w:rPr>
          <w:sz w:val="2"/>
          <w:szCs w:val="2"/>
        </w:rPr>
      </w:pPr>
    </w:p>
    <w:p w:rsidR="00BA1FFD" w:rsidRDefault="00BA1FFD">
      <w:pPr>
        <w:rPr>
          <w:sz w:val="2"/>
          <w:szCs w:val="2"/>
        </w:rPr>
      </w:pPr>
    </w:p>
    <w:p w:rsidR="00BA1FFD" w:rsidRDefault="00BA1FFD">
      <w:pPr>
        <w:rPr>
          <w:sz w:val="2"/>
          <w:szCs w:val="2"/>
        </w:rPr>
        <w:sectPr w:rsidR="00BA1FFD">
          <w:headerReference w:type="even" r:id="rId12"/>
          <w:headerReference w:type="default" r:id="rId13"/>
          <w:pgSz w:w="16840" w:h="11900" w:orient="landscape"/>
          <w:pgMar w:top="1400" w:right="797" w:bottom="1400" w:left="1034" w:header="0" w:footer="3" w:gutter="0"/>
          <w:pgNumType w:start="1"/>
          <w:cols w:space="720"/>
          <w:noEndnote/>
          <w:docGrid w:linePitch="360"/>
        </w:sectPr>
      </w:pPr>
    </w:p>
    <w:p w:rsidR="00BA1FFD" w:rsidRDefault="00BA1FFD" w:rsidP="00436175">
      <w:pPr>
        <w:pStyle w:val="11"/>
        <w:keepNext/>
        <w:keepLines/>
        <w:shd w:val="clear" w:color="auto" w:fill="auto"/>
        <w:ind w:left="100"/>
        <w:jc w:val="right"/>
      </w:pPr>
      <w:bookmarkStart w:id="9" w:name="bookmark8"/>
      <w:r>
        <w:t>Приложение 2</w:t>
      </w:r>
    </w:p>
    <w:p w:rsidR="00BA1FFD" w:rsidRDefault="00BA1FFD" w:rsidP="00436175">
      <w:pPr>
        <w:pStyle w:val="11"/>
        <w:keepNext/>
        <w:keepLines/>
        <w:shd w:val="clear" w:color="auto" w:fill="auto"/>
        <w:spacing w:after="1016" w:line="322" w:lineRule="exact"/>
      </w:pPr>
      <w:r>
        <w:t>Заявка на участие в областном конкурсе</w:t>
      </w:r>
      <w:r>
        <w:br/>
        <w:t>молодых дизайнеров, стилистов и парикмахеров "Леди имидж</w:t>
      </w:r>
      <w:bookmarkEnd w:id="9"/>
      <w:r>
        <w:t>"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47"/>
        <w:gridCol w:w="3494"/>
        <w:gridCol w:w="2165"/>
        <w:gridCol w:w="1843"/>
        <w:gridCol w:w="1656"/>
        <w:gridCol w:w="1728"/>
        <w:gridCol w:w="1795"/>
      </w:tblGrid>
      <w:tr w:rsidR="00BA1FFD">
        <w:trPr>
          <w:trHeight w:hRule="exact" w:val="1632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FFD" w:rsidRDefault="00BA1FFD" w:rsidP="004866A2">
            <w:pPr>
              <w:pStyle w:val="21"/>
              <w:shd w:val="clear" w:color="auto" w:fill="auto"/>
              <w:spacing w:after="120" w:line="260" w:lineRule="exact"/>
              <w:ind w:left="160" w:firstLine="0"/>
            </w:pPr>
            <w:r>
              <w:rPr>
                <w:rStyle w:val="213pt1"/>
              </w:rPr>
              <w:t>Образовательное</w:t>
            </w:r>
          </w:p>
          <w:p w:rsidR="00BA1FFD" w:rsidRDefault="00BA1FFD" w:rsidP="004866A2">
            <w:pPr>
              <w:pStyle w:val="21"/>
              <w:shd w:val="clear" w:color="auto" w:fill="auto"/>
              <w:spacing w:before="120" w:line="260" w:lineRule="exact"/>
              <w:ind w:firstLine="0"/>
              <w:jc w:val="center"/>
            </w:pPr>
            <w:r>
              <w:rPr>
                <w:rStyle w:val="213pt1"/>
              </w:rPr>
              <w:t>учреждение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FFD" w:rsidRDefault="00BA1FFD" w:rsidP="004866A2">
            <w:pPr>
              <w:pStyle w:val="21"/>
              <w:shd w:val="clear" w:color="auto" w:fill="auto"/>
              <w:spacing w:line="322" w:lineRule="exact"/>
              <w:ind w:firstLine="0"/>
              <w:jc w:val="center"/>
            </w:pPr>
            <w:r>
              <w:rPr>
                <w:rStyle w:val="213pt1"/>
              </w:rPr>
              <w:t>ФИО участника (специальность/профессия, курс)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FFD" w:rsidRDefault="00BA1FFD" w:rsidP="004866A2">
            <w:pPr>
              <w:pStyle w:val="21"/>
              <w:shd w:val="clear" w:color="auto" w:fill="auto"/>
              <w:spacing w:line="260" w:lineRule="exact"/>
              <w:ind w:left="260" w:firstLine="0"/>
            </w:pPr>
            <w:r>
              <w:rPr>
                <w:rStyle w:val="213pt1"/>
              </w:rPr>
              <w:t>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FFD" w:rsidRDefault="00BA1FFD" w:rsidP="004866A2">
            <w:pPr>
              <w:pStyle w:val="21"/>
              <w:shd w:val="clear" w:color="auto" w:fill="auto"/>
              <w:spacing w:after="60" w:line="260" w:lineRule="exact"/>
              <w:ind w:left="360" w:firstLine="0"/>
            </w:pPr>
            <w:r>
              <w:rPr>
                <w:rStyle w:val="213pt1"/>
              </w:rPr>
              <w:t>Название</w:t>
            </w:r>
          </w:p>
          <w:p w:rsidR="00BA1FFD" w:rsidRDefault="00BA1FFD" w:rsidP="004866A2">
            <w:pPr>
              <w:pStyle w:val="21"/>
              <w:shd w:val="clear" w:color="auto" w:fill="auto"/>
              <w:spacing w:before="60" w:line="260" w:lineRule="exact"/>
              <w:ind w:firstLine="0"/>
              <w:jc w:val="center"/>
            </w:pPr>
            <w:r>
              <w:rPr>
                <w:rStyle w:val="213pt1"/>
              </w:rPr>
              <w:t>работы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FFD" w:rsidRDefault="00BA1FFD" w:rsidP="004866A2">
            <w:pPr>
              <w:pStyle w:val="21"/>
              <w:shd w:val="clear" w:color="auto" w:fill="auto"/>
              <w:spacing w:line="260" w:lineRule="exact"/>
              <w:ind w:left="140" w:firstLine="0"/>
            </w:pPr>
            <w:r>
              <w:rPr>
                <w:rStyle w:val="213pt1"/>
              </w:rPr>
              <w:t>Номинация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FFD" w:rsidRDefault="00BA1FFD" w:rsidP="004866A2">
            <w:pPr>
              <w:pStyle w:val="21"/>
              <w:shd w:val="clear" w:color="auto" w:fill="auto"/>
              <w:spacing w:after="120" w:line="260" w:lineRule="exact"/>
              <w:ind w:left="380" w:firstLine="0"/>
            </w:pPr>
            <w:r>
              <w:rPr>
                <w:rStyle w:val="213pt1"/>
              </w:rPr>
              <w:t>Техника</w:t>
            </w:r>
          </w:p>
          <w:p w:rsidR="00BA1FFD" w:rsidRDefault="00BA1FFD" w:rsidP="004866A2">
            <w:pPr>
              <w:pStyle w:val="21"/>
              <w:shd w:val="clear" w:color="auto" w:fill="auto"/>
              <w:spacing w:before="120" w:line="260" w:lineRule="exact"/>
              <w:ind w:left="180" w:firstLine="0"/>
            </w:pPr>
            <w:r>
              <w:rPr>
                <w:rStyle w:val="213pt1"/>
              </w:rPr>
              <w:t>исполнения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FFD" w:rsidRDefault="00BA1FFD" w:rsidP="004866A2">
            <w:pPr>
              <w:pStyle w:val="21"/>
              <w:shd w:val="clear" w:color="auto" w:fill="auto"/>
              <w:spacing w:line="317" w:lineRule="exact"/>
              <w:ind w:firstLine="0"/>
              <w:jc w:val="center"/>
            </w:pPr>
            <w:r>
              <w:rPr>
                <w:rStyle w:val="213pt1"/>
              </w:rPr>
              <w:t>Краткая</w:t>
            </w:r>
          </w:p>
          <w:p w:rsidR="00BA1FFD" w:rsidRDefault="00BA1FFD" w:rsidP="004866A2">
            <w:pPr>
              <w:pStyle w:val="21"/>
              <w:shd w:val="clear" w:color="auto" w:fill="auto"/>
              <w:spacing w:line="317" w:lineRule="exact"/>
              <w:ind w:firstLine="0"/>
              <w:jc w:val="center"/>
            </w:pPr>
            <w:r>
              <w:rPr>
                <w:rStyle w:val="213pt1"/>
              </w:rPr>
              <w:t>аннотация</w:t>
            </w:r>
          </w:p>
          <w:p w:rsidR="00BA1FFD" w:rsidRDefault="00BA1FFD" w:rsidP="004866A2">
            <w:pPr>
              <w:pStyle w:val="21"/>
              <w:shd w:val="clear" w:color="auto" w:fill="auto"/>
              <w:spacing w:line="317" w:lineRule="exact"/>
              <w:ind w:firstLine="0"/>
              <w:jc w:val="center"/>
            </w:pPr>
            <w:r>
              <w:rPr>
                <w:rStyle w:val="213pt1"/>
              </w:rPr>
              <w:t>работы</w:t>
            </w:r>
          </w:p>
          <w:p w:rsidR="00BA1FFD" w:rsidRDefault="00BA1FFD" w:rsidP="004866A2">
            <w:pPr>
              <w:pStyle w:val="21"/>
              <w:shd w:val="clear" w:color="auto" w:fill="auto"/>
              <w:spacing w:line="317" w:lineRule="exact"/>
              <w:ind w:left="300" w:firstLine="0"/>
            </w:pPr>
            <w:r>
              <w:rPr>
                <w:rStyle w:val="213pt1"/>
              </w:rPr>
              <w:t>(описание</w:t>
            </w:r>
          </w:p>
          <w:p w:rsidR="00BA1FFD" w:rsidRDefault="00BA1FFD" w:rsidP="004866A2">
            <w:pPr>
              <w:pStyle w:val="21"/>
              <w:shd w:val="clear" w:color="auto" w:fill="auto"/>
              <w:spacing w:line="317" w:lineRule="exact"/>
              <w:ind w:firstLine="0"/>
              <w:jc w:val="center"/>
            </w:pPr>
            <w:r>
              <w:rPr>
                <w:rStyle w:val="213pt1"/>
              </w:rPr>
              <w:t>идеи)</w:t>
            </w:r>
          </w:p>
        </w:tc>
      </w:tr>
      <w:tr w:rsidR="00BA1FFD">
        <w:trPr>
          <w:trHeight w:hRule="exact" w:val="336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FFD" w:rsidRDefault="00BA1FFD" w:rsidP="004866A2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FFD" w:rsidRDefault="00BA1FFD" w:rsidP="004866A2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FFD" w:rsidRDefault="00BA1FFD" w:rsidP="004866A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FFD" w:rsidRDefault="00BA1FFD" w:rsidP="004866A2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FFD" w:rsidRDefault="00BA1FFD" w:rsidP="004866A2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FFD" w:rsidRDefault="00BA1FFD" w:rsidP="004866A2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FFD" w:rsidRDefault="00BA1FFD" w:rsidP="004866A2">
            <w:pPr>
              <w:rPr>
                <w:sz w:val="10"/>
                <w:szCs w:val="10"/>
              </w:rPr>
            </w:pPr>
          </w:p>
        </w:tc>
      </w:tr>
      <w:tr w:rsidR="00BA1FFD">
        <w:trPr>
          <w:trHeight w:hRule="exact" w:val="346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FFD" w:rsidRDefault="00BA1FFD" w:rsidP="004866A2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FFD" w:rsidRDefault="00BA1FFD" w:rsidP="004866A2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FFD" w:rsidRDefault="00BA1FFD" w:rsidP="004866A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FFD" w:rsidRDefault="00BA1FFD" w:rsidP="004866A2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FFD" w:rsidRDefault="00BA1FFD" w:rsidP="004866A2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FFD" w:rsidRDefault="00BA1FFD" w:rsidP="004866A2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FFD" w:rsidRDefault="00BA1FFD" w:rsidP="004866A2">
            <w:pPr>
              <w:rPr>
                <w:sz w:val="10"/>
                <w:szCs w:val="10"/>
              </w:rPr>
            </w:pPr>
          </w:p>
        </w:tc>
      </w:tr>
    </w:tbl>
    <w:p w:rsidR="00BA1FFD" w:rsidRDefault="00BA1FFD" w:rsidP="004866A2">
      <w:pPr>
        <w:pStyle w:val="13"/>
        <w:shd w:val="clear" w:color="auto" w:fill="auto"/>
        <w:rPr>
          <w:rStyle w:val="a2"/>
        </w:rPr>
      </w:pPr>
    </w:p>
    <w:p w:rsidR="00BA1FFD" w:rsidRDefault="00BA1FFD" w:rsidP="004866A2">
      <w:pPr>
        <w:pStyle w:val="13"/>
        <w:shd w:val="clear" w:color="auto" w:fill="auto"/>
      </w:pPr>
      <w:r>
        <w:rPr>
          <w:rStyle w:val="a2"/>
        </w:rPr>
        <w:t>Необходимо ли место в общежитии: да/нет.</w:t>
      </w:r>
    </w:p>
    <w:p w:rsidR="00BA1FFD" w:rsidRDefault="00BA1FFD" w:rsidP="004866A2">
      <w:pPr>
        <w:pStyle w:val="13"/>
        <w:shd w:val="clear" w:color="auto" w:fill="auto"/>
        <w:tabs>
          <w:tab w:val="left" w:leader="underscore" w:pos="4099"/>
        </w:tabs>
      </w:pPr>
      <w:r>
        <w:rPr>
          <w:rStyle w:val="a2"/>
        </w:rPr>
        <w:t>Количество мест:</w:t>
      </w:r>
      <w:r>
        <w:rPr>
          <w:rStyle w:val="a2"/>
        </w:rPr>
        <w:tab/>
      </w:r>
    </w:p>
    <w:p w:rsidR="00BA1FFD" w:rsidRDefault="00BA1FFD" w:rsidP="004866A2">
      <w:pPr>
        <w:pStyle w:val="13"/>
        <w:shd w:val="clear" w:color="auto" w:fill="auto"/>
        <w:tabs>
          <w:tab w:val="left" w:leader="underscore" w:pos="4536"/>
        </w:tabs>
      </w:pPr>
      <w:r>
        <w:rPr>
          <w:rStyle w:val="a2"/>
        </w:rPr>
        <w:t>Дата и время заезда/выезда:</w:t>
      </w:r>
      <w:r>
        <w:rPr>
          <w:rStyle w:val="a2"/>
        </w:rPr>
        <w:tab/>
      </w:r>
    </w:p>
    <w:p w:rsidR="00BA1FFD" w:rsidRDefault="00BA1FFD" w:rsidP="004866A2">
      <w:pPr>
        <w:rPr>
          <w:sz w:val="2"/>
          <w:szCs w:val="2"/>
        </w:rPr>
      </w:pPr>
    </w:p>
    <w:p w:rsidR="00BA1FFD" w:rsidRDefault="00BA1FFD">
      <w:pPr>
        <w:rPr>
          <w:sz w:val="2"/>
          <w:szCs w:val="2"/>
        </w:rPr>
      </w:pPr>
    </w:p>
    <w:p w:rsidR="00BA1FFD" w:rsidRDefault="00BA1FFD">
      <w:pPr>
        <w:rPr>
          <w:sz w:val="2"/>
          <w:szCs w:val="2"/>
        </w:rPr>
        <w:sectPr w:rsidR="00BA1FFD">
          <w:pgSz w:w="16840" w:h="11900" w:orient="landscape"/>
          <w:pgMar w:top="1429" w:right="791" w:bottom="1429" w:left="1020" w:header="0" w:footer="3" w:gutter="0"/>
          <w:cols w:space="720"/>
          <w:noEndnote/>
          <w:docGrid w:linePitch="360"/>
        </w:sectPr>
      </w:pPr>
    </w:p>
    <w:p w:rsidR="00BA1FFD" w:rsidRDefault="00BA1FFD" w:rsidP="00436175">
      <w:pPr>
        <w:pStyle w:val="11"/>
        <w:keepNext/>
        <w:keepLines/>
        <w:shd w:val="clear" w:color="auto" w:fill="auto"/>
        <w:ind w:left="100"/>
        <w:jc w:val="right"/>
      </w:pPr>
      <w:bookmarkStart w:id="10" w:name="bookmark9"/>
      <w:r>
        <w:t>Приложение 3</w:t>
      </w:r>
    </w:p>
    <w:p w:rsidR="00BA1FFD" w:rsidRDefault="00BA1FFD" w:rsidP="00436175">
      <w:pPr>
        <w:pStyle w:val="11"/>
        <w:keepNext/>
        <w:keepLines/>
        <w:shd w:val="clear" w:color="auto" w:fill="auto"/>
        <w:ind w:left="100"/>
        <w:jc w:val="right"/>
      </w:pPr>
    </w:p>
    <w:p w:rsidR="00BA1FFD" w:rsidRDefault="00BA1FFD" w:rsidP="004866A2">
      <w:pPr>
        <w:pStyle w:val="11"/>
        <w:keepNext/>
        <w:keepLines/>
        <w:shd w:val="clear" w:color="auto" w:fill="auto"/>
        <w:ind w:left="100"/>
      </w:pPr>
      <w:r>
        <w:t xml:space="preserve">Заявка на участие в </w:t>
      </w:r>
      <w:r w:rsidRPr="00365ED3">
        <w:t>олимпиад</w:t>
      </w:r>
      <w:r>
        <w:t xml:space="preserve">е </w:t>
      </w:r>
      <w:r w:rsidRPr="00365ED3">
        <w:t>профессионального мастерства обучающихся</w:t>
      </w:r>
      <w:r>
        <w:t xml:space="preserve"> </w:t>
      </w:r>
      <w:r w:rsidRPr="00365ED3">
        <w:t>по профессии среднего профессионального образования</w:t>
      </w:r>
      <w:r>
        <w:t xml:space="preserve"> </w:t>
      </w:r>
      <w:r w:rsidRPr="00365ED3">
        <w:t>Парикмахер</w:t>
      </w:r>
      <w:r>
        <w:t xml:space="preserve"> в рамках конкурса «Леди Имидж»</w:t>
      </w:r>
    </w:p>
    <w:p w:rsidR="00BA1FFD" w:rsidRDefault="00BA1FFD" w:rsidP="004866A2">
      <w:pPr>
        <w:pStyle w:val="11"/>
        <w:keepNext/>
        <w:keepLines/>
        <w:shd w:val="clear" w:color="auto" w:fill="auto"/>
        <w:ind w:left="100"/>
      </w:pPr>
    </w:p>
    <w:tbl>
      <w:tblPr>
        <w:tblOverlap w:val="never"/>
        <w:tblW w:w="0" w:type="auto"/>
        <w:jc w:val="center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052"/>
        <w:gridCol w:w="2835"/>
        <w:gridCol w:w="3043"/>
        <w:gridCol w:w="2627"/>
      </w:tblGrid>
      <w:tr w:rsidR="00BA1FFD" w:rsidTr="006E1306">
        <w:trPr>
          <w:trHeight w:hRule="exact" w:val="1320"/>
          <w:jc w:val="center"/>
        </w:trPr>
        <w:tc>
          <w:tcPr>
            <w:tcW w:w="3052" w:type="dxa"/>
            <w:shd w:val="clear" w:color="auto" w:fill="FFFFFF"/>
            <w:vAlign w:val="center"/>
          </w:tcPr>
          <w:p w:rsidR="00BA1FFD" w:rsidRDefault="00BA1FFD" w:rsidP="00D901F3">
            <w:pPr>
              <w:pStyle w:val="21"/>
              <w:shd w:val="clear" w:color="auto" w:fill="auto"/>
              <w:spacing w:after="120" w:line="260" w:lineRule="exact"/>
              <w:ind w:firstLine="0"/>
              <w:jc w:val="center"/>
            </w:pPr>
            <w:r>
              <w:rPr>
                <w:rStyle w:val="213pt"/>
              </w:rPr>
              <w:t>Образовательное</w:t>
            </w:r>
          </w:p>
          <w:p w:rsidR="00BA1FFD" w:rsidRDefault="00BA1FFD" w:rsidP="00D901F3">
            <w:pPr>
              <w:pStyle w:val="21"/>
              <w:shd w:val="clear" w:color="auto" w:fill="auto"/>
              <w:spacing w:before="120" w:line="260" w:lineRule="exact"/>
              <w:ind w:firstLine="0"/>
              <w:jc w:val="center"/>
            </w:pPr>
            <w:r>
              <w:rPr>
                <w:rStyle w:val="213pt"/>
              </w:rPr>
              <w:t>учреждение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A1FFD" w:rsidRDefault="00BA1FFD" w:rsidP="00D901F3">
            <w:pPr>
              <w:pStyle w:val="21"/>
              <w:shd w:val="clear" w:color="auto" w:fill="auto"/>
              <w:spacing w:line="322" w:lineRule="exact"/>
              <w:ind w:firstLine="0"/>
              <w:jc w:val="center"/>
            </w:pPr>
            <w:r>
              <w:rPr>
                <w:rStyle w:val="213pt1"/>
              </w:rPr>
              <w:t>ФИО участника</w:t>
            </w:r>
          </w:p>
        </w:tc>
        <w:tc>
          <w:tcPr>
            <w:tcW w:w="3043" w:type="dxa"/>
            <w:shd w:val="clear" w:color="auto" w:fill="FFFFFF"/>
            <w:vAlign w:val="center"/>
          </w:tcPr>
          <w:p w:rsidR="00BA1FFD" w:rsidRDefault="00BA1FFD" w:rsidP="00D901F3">
            <w:pPr>
              <w:pStyle w:val="21"/>
              <w:shd w:val="clear" w:color="auto" w:fill="auto"/>
              <w:spacing w:line="322" w:lineRule="exact"/>
              <w:ind w:left="320" w:firstLine="0"/>
              <w:jc w:val="center"/>
            </w:pPr>
            <w:r>
              <w:rPr>
                <w:rStyle w:val="213pt1"/>
              </w:rPr>
              <w:t>специальность /профессия, курс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BA1FFD" w:rsidRDefault="00BA1FFD" w:rsidP="00D901F3">
            <w:pPr>
              <w:pStyle w:val="21"/>
              <w:shd w:val="clear" w:color="auto" w:fill="auto"/>
              <w:spacing w:line="322" w:lineRule="exact"/>
              <w:ind w:left="180" w:firstLine="0"/>
              <w:jc w:val="center"/>
            </w:pPr>
            <w:r>
              <w:rPr>
                <w:rStyle w:val="213pt1"/>
              </w:rPr>
              <w:t>Руководитель</w:t>
            </w:r>
          </w:p>
          <w:p w:rsidR="00BA1FFD" w:rsidRDefault="00BA1FFD" w:rsidP="00D901F3">
            <w:pPr>
              <w:pStyle w:val="21"/>
              <w:shd w:val="clear" w:color="auto" w:fill="auto"/>
              <w:spacing w:line="322" w:lineRule="exact"/>
              <w:ind w:firstLine="0"/>
              <w:jc w:val="center"/>
            </w:pPr>
            <w:r>
              <w:rPr>
                <w:rStyle w:val="213pt1"/>
              </w:rPr>
              <w:t>(ФИО,</w:t>
            </w:r>
          </w:p>
          <w:p w:rsidR="00BA1FFD" w:rsidRDefault="00BA1FFD" w:rsidP="00D901F3">
            <w:pPr>
              <w:pStyle w:val="2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3pt1"/>
                <w:lang w:eastAsia="en-US"/>
              </w:rPr>
              <w:t>д</w:t>
            </w:r>
            <w:r>
              <w:rPr>
                <w:rStyle w:val="213pt1"/>
              </w:rPr>
              <w:t>олжность)</w:t>
            </w:r>
          </w:p>
        </w:tc>
      </w:tr>
      <w:tr w:rsidR="00BA1FFD" w:rsidTr="006E1306">
        <w:trPr>
          <w:trHeight w:hRule="exact" w:val="324"/>
          <w:jc w:val="center"/>
        </w:trPr>
        <w:tc>
          <w:tcPr>
            <w:tcW w:w="3052" w:type="dxa"/>
            <w:shd w:val="clear" w:color="auto" w:fill="FFFFFF"/>
            <w:vAlign w:val="center"/>
          </w:tcPr>
          <w:p w:rsidR="00BA1FFD" w:rsidRDefault="00BA1FFD" w:rsidP="004866A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BA1FFD" w:rsidRDefault="00BA1FFD" w:rsidP="004866A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43" w:type="dxa"/>
            <w:shd w:val="clear" w:color="auto" w:fill="FFFFFF"/>
            <w:vAlign w:val="center"/>
          </w:tcPr>
          <w:p w:rsidR="00BA1FFD" w:rsidRDefault="00BA1FFD" w:rsidP="004866A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27" w:type="dxa"/>
            <w:shd w:val="clear" w:color="auto" w:fill="FFFFFF"/>
            <w:vAlign w:val="center"/>
          </w:tcPr>
          <w:p w:rsidR="00BA1FFD" w:rsidRDefault="00BA1FFD" w:rsidP="004866A2">
            <w:pPr>
              <w:jc w:val="center"/>
              <w:rPr>
                <w:sz w:val="10"/>
                <w:szCs w:val="10"/>
              </w:rPr>
            </w:pPr>
          </w:p>
        </w:tc>
      </w:tr>
      <w:tr w:rsidR="00BA1FFD" w:rsidTr="006E1306">
        <w:trPr>
          <w:trHeight w:hRule="exact" w:val="350"/>
          <w:jc w:val="center"/>
        </w:trPr>
        <w:tc>
          <w:tcPr>
            <w:tcW w:w="3052" w:type="dxa"/>
            <w:shd w:val="clear" w:color="auto" w:fill="FFFFFF"/>
            <w:vAlign w:val="center"/>
          </w:tcPr>
          <w:p w:rsidR="00BA1FFD" w:rsidRDefault="00BA1FFD" w:rsidP="004866A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BA1FFD" w:rsidRDefault="00BA1FFD" w:rsidP="004866A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43" w:type="dxa"/>
            <w:shd w:val="clear" w:color="auto" w:fill="FFFFFF"/>
            <w:vAlign w:val="center"/>
          </w:tcPr>
          <w:p w:rsidR="00BA1FFD" w:rsidRDefault="00BA1FFD" w:rsidP="004866A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27" w:type="dxa"/>
            <w:shd w:val="clear" w:color="auto" w:fill="FFFFFF"/>
            <w:vAlign w:val="center"/>
          </w:tcPr>
          <w:p w:rsidR="00BA1FFD" w:rsidRDefault="00BA1FFD" w:rsidP="004866A2">
            <w:pPr>
              <w:jc w:val="center"/>
              <w:rPr>
                <w:sz w:val="10"/>
                <w:szCs w:val="10"/>
              </w:rPr>
            </w:pPr>
          </w:p>
        </w:tc>
      </w:tr>
    </w:tbl>
    <w:p w:rsidR="00BA1FFD" w:rsidRDefault="00BA1FFD">
      <w:pPr>
        <w:pStyle w:val="11"/>
        <w:keepNext/>
        <w:keepLines/>
        <w:shd w:val="clear" w:color="auto" w:fill="auto"/>
        <w:spacing w:after="83" w:line="280" w:lineRule="exact"/>
        <w:ind w:left="5960"/>
        <w:jc w:val="left"/>
        <w:rPr>
          <w:rStyle w:val="120"/>
          <w:b/>
          <w:bCs/>
        </w:rPr>
      </w:pPr>
    </w:p>
    <w:p w:rsidR="00BA1FFD" w:rsidRDefault="00BA1FFD">
      <w:pPr>
        <w:rPr>
          <w:rStyle w:val="120"/>
        </w:rPr>
      </w:pPr>
      <w:r>
        <w:rPr>
          <w:rStyle w:val="120"/>
          <w:b w:val="0"/>
          <w:bCs w:val="0"/>
        </w:rPr>
        <w:br w:type="page"/>
      </w:r>
    </w:p>
    <w:p w:rsidR="00BA1FFD" w:rsidRDefault="00BA1FFD" w:rsidP="00436175">
      <w:pPr>
        <w:pStyle w:val="11"/>
        <w:keepNext/>
        <w:keepLines/>
        <w:shd w:val="clear" w:color="auto" w:fill="auto"/>
        <w:ind w:left="100"/>
        <w:jc w:val="right"/>
      </w:pPr>
      <w:r>
        <w:t>Приложение 4</w:t>
      </w:r>
    </w:p>
    <w:p w:rsidR="00BA1FFD" w:rsidRDefault="00BA1FFD" w:rsidP="00436175">
      <w:pPr>
        <w:pStyle w:val="11"/>
        <w:keepNext/>
        <w:keepLines/>
        <w:shd w:val="clear" w:color="auto" w:fill="auto"/>
        <w:spacing w:after="83" w:line="280" w:lineRule="exact"/>
        <w:ind w:left="5960"/>
        <w:jc w:val="right"/>
        <w:rPr>
          <w:rStyle w:val="120"/>
          <w:b/>
          <w:bCs/>
        </w:rPr>
      </w:pPr>
    </w:p>
    <w:p w:rsidR="00BA1FFD" w:rsidRDefault="00BA1FFD">
      <w:pPr>
        <w:pStyle w:val="11"/>
        <w:keepNext/>
        <w:keepLines/>
        <w:shd w:val="clear" w:color="auto" w:fill="auto"/>
        <w:spacing w:after="83" w:line="280" w:lineRule="exact"/>
        <w:ind w:left="5960"/>
        <w:jc w:val="left"/>
      </w:pPr>
      <w:r>
        <w:rPr>
          <w:rStyle w:val="120"/>
          <w:b/>
          <w:bCs/>
        </w:rPr>
        <w:t>Модная вечерняя прическа</w:t>
      </w:r>
      <w:bookmarkEnd w:id="10"/>
    </w:p>
    <w:p w:rsidR="00BA1FFD" w:rsidRPr="00B17F77" w:rsidRDefault="00BA1FFD" w:rsidP="00B17F77">
      <w:pPr>
        <w:pStyle w:val="21"/>
        <w:shd w:val="clear" w:color="auto" w:fill="auto"/>
        <w:spacing w:line="274" w:lineRule="exact"/>
        <w:ind w:firstLine="760"/>
        <w:jc w:val="both"/>
      </w:pPr>
      <w:r>
        <w:rPr>
          <w:rStyle w:val="20"/>
        </w:rPr>
        <w:t>Участники представляют готовую, заранее выполненную модную вечернюю прическу на модели, фантазийные прически запрещены, прическа должна быть ориентирована на широкого потребителя.</w:t>
      </w:r>
    </w:p>
    <w:p w:rsidR="00BA1FFD" w:rsidRPr="00B63407" w:rsidRDefault="00BA1FFD">
      <w:pPr>
        <w:pStyle w:val="21"/>
        <w:shd w:val="clear" w:color="auto" w:fill="auto"/>
        <w:spacing w:after="180" w:line="274" w:lineRule="exact"/>
        <w:ind w:firstLine="760"/>
        <w:jc w:val="both"/>
        <w:rPr>
          <w:rStyle w:val="20"/>
        </w:rPr>
      </w:pPr>
      <w:r>
        <w:rPr>
          <w:rStyle w:val="20"/>
        </w:rPr>
        <w:t>В течение отведенного времени они выполняют окончательное оформление прически, драпировку модели.</w:t>
      </w:r>
    </w:p>
    <w:p w:rsidR="00BA1FFD" w:rsidRPr="00B17F77" w:rsidRDefault="00BA1FFD">
      <w:pPr>
        <w:pStyle w:val="21"/>
        <w:shd w:val="clear" w:color="auto" w:fill="auto"/>
        <w:spacing w:after="180" w:line="274" w:lineRule="exact"/>
        <w:ind w:firstLine="760"/>
        <w:jc w:val="both"/>
      </w:pPr>
      <w:r>
        <w:rPr>
          <w:rStyle w:val="20"/>
        </w:rPr>
        <w:t xml:space="preserve">Организатор конкурса </w:t>
      </w:r>
      <w:r w:rsidRPr="0088216B">
        <w:rPr>
          <w:rStyle w:val="20"/>
          <w:b/>
        </w:rPr>
        <w:t xml:space="preserve">модель </w:t>
      </w:r>
      <w:r>
        <w:rPr>
          <w:rStyle w:val="20"/>
        </w:rPr>
        <w:t xml:space="preserve">для выполнения работ </w:t>
      </w:r>
      <w:r w:rsidRPr="00B17F77">
        <w:rPr>
          <w:rStyle w:val="20"/>
          <w:b/>
          <w:u w:val="single"/>
        </w:rPr>
        <w:t>не предоставляет</w:t>
      </w:r>
      <w:r>
        <w:rPr>
          <w:rStyle w:val="20"/>
          <w:b/>
          <w:u w:val="single"/>
        </w:rPr>
        <w:t>.</w:t>
      </w:r>
    </w:p>
    <w:p w:rsidR="00BA1FFD" w:rsidRDefault="00BA1FFD">
      <w:pPr>
        <w:pStyle w:val="21"/>
        <w:shd w:val="clear" w:color="auto" w:fill="auto"/>
        <w:spacing w:line="274" w:lineRule="exact"/>
        <w:ind w:firstLine="760"/>
        <w:jc w:val="both"/>
      </w:pPr>
      <w:r>
        <w:rPr>
          <w:rStyle w:val="24"/>
        </w:rPr>
        <w:t xml:space="preserve">Длина волос. </w:t>
      </w:r>
      <w:r>
        <w:rPr>
          <w:rStyle w:val="20"/>
        </w:rPr>
        <w:t>Длина волос - до плеча или длиннее. Градуировка волос факультативна, челка - допускается.</w:t>
      </w:r>
    </w:p>
    <w:p w:rsidR="00BA1FFD" w:rsidRDefault="00BA1FFD">
      <w:pPr>
        <w:pStyle w:val="21"/>
        <w:shd w:val="clear" w:color="auto" w:fill="auto"/>
        <w:spacing w:line="274" w:lineRule="exact"/>
        <w:ind w:firstLine="760"/>
        <w:jc w:val="both"/>
      </w:pPr>
      <w:r>
        <w:rPr>
          <w:rStyle w:val="24"/>
        </w:rPr>
        <w:t xml:space="preserve">Цвет. </w:t>
      </w:r>
      <w:r>
        <w:rPr>
          <w:rStyle w:val="20"/>
        </w:rPr>
        <w:t>Использование цветов свободно. Цветные спреи запрещены</w:t>
      </w:r>
    </w:p>
    <w:p w:rsidR="00BA1FFD" w:rsidRDefault="00BA1FFD">
      <w:pPr>
        <w:pStyle w:val="21"/>
        <w:shd w:val="clear" w:color="auto" w:fill="auto"/>
        <w:spacing w:line="274" w:lineRule="exact"/>
        <w:ind w:firstLine="760"/>
        <w:jc w:val="both"/>
      </w:pPr>
      <w:r>
        <w:rPr>
          <w:rStyle w:val="24"/>
        </w:rPr>
        <w:t xml:space="preserve">Постижи. </w:t>
      </w:r>
      <w:r>
        <w:rPr>
          <w:rStyle w:val="20"/>
        </w:rPr>
        <w:t>Использование постижей и париков запрещено.</w:t>
      </w:r>
    </w:p>
    <w:p w:rsidR="00BA1FFD" w:rsidRDefault="00BA1FFD">
      <w:pPr>
        <w:pStyle w:val="21"/>
        <w:shd w:val="clear" w:color="auto" w:fill="auto"/>
        <w:spacing w:line="274" w:lineRule="exact"/>
        <w:ind w:firstLine="760"/>
        <w:jc w:val="both"/>
      </w:pPr>
      <w:r>
        <w:rPr>
          <w:rStyle w:val="24"/>
        </w:rPr>
        <w:t xml:space="preserve">Поддержка прически. </w:t>
      </w:r>
      <w:r>
        <w:rPr>
          <w:rStyle w:val="20"/>
        </w:rPr>
        <w:t>Использование каких-либо средств поддержки в прическе запрещено.</w:t>
      </w:r>
    </w:p>
    <w:p w:rsidR="00BA1FFD" w:rsidRDefault="00BA1FFD">
      <w:pPr>
        <w:pStyle w:val="21"/>
        <w:shd w:val="clear" w:color="auto" w:fill="auto"/>
        <w:spacing w:after="180" w:line="274" w:lineRule="exact"/>
        <w:ind w:firstLine="760"/>
        <w:jc w:val="both"/>
      </w:pPr>
      <w:r>
        <w:rPr>
          <w:rStyle w:val="24"/>
        </w:rPr>
        <w:t xml:space="preserve">Наращенные волосы. </w:t>
      </w:r>
      <w:r>
        <w:rPr>
          <w:rStyle w:val="20"/>
        </w:rPr>
        <w:t>Наращивание волос запрещено.</w:t>
      </w:r>
    </w:p>
    <w:p w:rsidR="00BA1FFD" w:rsidRDefault="00BA1FFD">
      <w:pPr>
        <w:pStyle w:val="21"/>
        <w:shd w:val="clear" w:color="auto" w:fill="auto"/>
        <w:spacing w:line="274" w:lineRule="exact"/>
        <w:ind w:firstLine="760"/>
        <w:jc w:val="both"/>
      </w:pPr>
      <w:r>
        <w:rPr>
          <w:rStyle w:val="24"/>
        </w:rPr>
        <w:t xml:space="preserve">Украшения. </w:t>
      </w:r>
      <w:r>
        <w:rPr>
          <w:rStyle w:val="20"/>
        </w:rPr>
        <w:t>Украшения должны быть пропорциональны прическе. За чрезмерное использование украшений будут начисляться штрафные баллы. Украшения не должны занимать более 30% площади головы. Украшения из волос или искусственных волокон, сходных с волосами, и цельные парики запрещаются.</w:t>
      </w:r>
    </w:p>
    <w:p w:rsidR="00BA1FFD" w:rsidRDefault="00BA1FFD">
      <w:pPr>
        <w:pStyle w:val="21"/>
        <w:shd w:val="clear" w:color="auto" w:fill="auto"/>
        <w:spacing w:line="274" w:lineRule="exact"/>
        <w:ind w:firstLine="760"/>
        <w:jc w:val="both"/>
      </w:pPr>
      <w:r>
        <w:rPr>
          <w:rStyle w:val="24"/>
        </w:rPr>
        <w:t xml:space="preserve">Средства фиксации. </w:t>
      </w:r>
      <w:r>
        <w:rPr>
          <w:rStyle w:val="20"/>
        </w:rPr>
        <w:t>Использование всех средств разрешено, кроме цветных спреев и с блестками.</w:t>
      </w:r>
    </w:p>
    <w:p w:rsidR="00BA1FFD" w:rsidRDefault="00BA1FFD">
      <w:pPr>
        <w:pStyle w:val="21"/>
        <w:shd w:val="clear" w:color="auto" w:fill="auto"/>
        <w:spacing w:line="274" w:lineRule="exact"/>
        <w:ind w:firstLine="760"/>
        <w:jc w:val="both"/>
      </w:pPr>
      <w:r>
        <w:rPr>
          <w:rStyle w:val="24"/>
        </w:rPr>
        <w:t xml:space="preserve">Окончательное оформление прически. </w:t>
      </w:r>
      <w:r>
        <w:rPr>
          <w:rStyle w:val="20"/>
        </w:rPr>
        <w:t>Участникам разрешается пользоваться ножницами, чтобы «подчистить» прическу в ходе выполнения работы.</w:t>
      </w:r>
    </w:p>
    <w:p w:rsidR="00BA1FFD" w:rsidRDefault="00BA1FFD">
      <w:pPr>
        <w:pStyle w:val="21"/>
        <w:shd w:val="clear" w:color="auto" w:fill="auto"/>
        <w:spacing w:line="274" w:lineRule="exact"/>
        <w:ind w:firstLine="760"/>
        <w:jc w:val="both"/>
      </w:pPr>
      <w:r>
        <w:rPr>
          <w:rStyle w:val="24"/>
        </w:rPr>
        <w:t xml:space="preserve">Штрафные санкции. </w:t>
      </w:r>
      <w:r>
        <w:rPr>
          <w:rStyle w:val="20"/>
        </w:rPr>
        <w:t>Участники, не соблюдающие вышеуказанные правила, будут наказываться жюри начислением штрафных баллов в соответствии с действующим перечнем нарушений и штрафных санкций.</w:t>
      </w:r>
    </w:p>
    <w:p w:rsidR="00BA1FFD" w:rsidRDefault="00BA1FFD">
      <w:pPr>
        <w:pStyle w:val="21"/>
        <w:shd w:val="clear" w:color="auto" w:fill="auto"/>
        <w:spacing w:line="274" w:lineRule="exact"/>
        <w:ind w:firstLine="760"/>
        <w:jc w:val="both"/>
      </w:pPr>
      <w:r>
        <w:rPr>
          <w:rStyle w:val="24"/>
        </w:rPr>
        <w:t xml:space="preserve">Одежда. </w:t>
      </w:r>
      <w:r>
        <w:rPr>
          <w:rStyle w:val="20"/>
        </w:rPr>
        <w:t>Модели драпируются в пеньюар или отдельным куском ткани, подходящим по цветовой гамме. В случае несоблюдения данного правила участнику начисляются 5 штрафных баллов.</w:t>
      </w:r>
    </w:p>
    <w:p w:rsidR="00BA1FFD" w:rsidRDefault="00BA1FFD">
      <w:pPr>
        <w:pStyle w:val="21"/>
        <w:shd w:val="clear" w:color="auto" w:fill="auto"/>
        <w:spacing w:line="274" w:lineRule="exact"/>
        <w:ind w:firstLine="760"/>
        <w:jc w:val="both"/>
      </w:pPr>
      <w:r>
        <w:rPr>
          <w:rStyle w:val="24"/>
        </w:rPr>
        <w:t xml:space="preserve">Макияж. </w:t>
      </w:r>
      <w:r>
        <w:rPr>
          <w:rStyle w:val="20"/>
        </w:rPr>
        <w:t>Макияж должен соответствовать стилю прически и цветовой гамме модели, создавая единый образ. «Боди-арт», «фейс- арт» запрещены.</w:t>
      </w:r>
    </w:p>
    <w:p w:rsidR="00BA1FFD" w:rsidRDefault="00BA1FFD">
      <w:pPr>
        <w:pStyle w:val="21"/>
        <w:shd w:val="clear" w:color="auto" w:fill="auto"/>
        <w:spacing w:line="274" w:lineRule="exact"/>
        <w:ind w:firstLine="760"/>
        <w:jc w:val="both"/>
      </w:pPr>
      <w:r>
        <w:rPr>
          <w:rStyle w:val="24"/>
        </w:rPr>
        <w:t xml:space="preserve">Время. </w:t>
      </w:r>
      <w:r>
        <w:rPr>
          <w:rStyle w:val="20"/>
        </w:rPr>
        <w:t>На окончательное оформление прически отводится 10 мин.</w:t>
      </w:r>
    </w:p>
    <w:p w:rsidR="00BA1FFD" w:rsidRDefault="00BA1FFD">
      <w:pPr>
        <w:pStyle w:val="21"/>
        <w:shd w:val="clear" w:color="auto" w:fill="auto"/>
        <w:spacing w:line="274" w:lineRule="exact"/>
        <w:ind w:firstLine="760"/>
        <w:jc w:val="both"/>
        <w:sectPr w:rsidR="00BA1FFD">
          <w:pgSz w:w="16840" w:h="11900" w:orient="landscape"/>
          <w:pgMar w:top="1577" w:right="1084" w:bottom="1577" w:left="1112" w:header="0" w:footer="3" w:gutter="0"/>
          <w:cols w:space="720"/>
          <w:noEndnote/>
          <w:docGrid w:linePitch="360"/>
        </w:sectPr>
      </w:pPr>
      <w:r>
        <w:rPr>
          <w:rStyle w:val="24"/>
        </w:rPr>
        <w:t xml:space="preserve">Оценки. </w:t>
      </w:r>
      <w:r>
        <w:rPr>
          <w:rStyle w:val="20"/>
        </w:rPr>
        <w:t>Максимум: 50 баллов от каждого члена жюри.</w:t>
      </w:r>
    </w:p>
    <w:p w:rsidR="00BA1FFD" w:rsidRDefault="00BA1FFD" w:rsidP="00436175">
      <w:pPr>
        <w:pStyle w:val="11"/>
        <w:keepNext/>
        <w:keepLines/>
        <w:shd w:val="clear" w:color="auto" w:fill="auto"/>
        <w:ind w:left="100"/>
        <w:jc w:val="right"/>
      </w:pPr>
      <w:bookmarkStart w:id="11" w:name="bookmark10"/>
      <w:r>
        <w:t>Приложение 5</w:t>
      </w:r>
    </w:p>
    <w:p w:rsidR="00BA1FFD" w:rsidRDefault="00BA1FFD" w:rsidP="00436175">
      <w:pPr>
        <w:pStyle w:val="11"/>
        <w:keepNext/>
        <w:keepLines/>
        <w:shd w:val="clear" w:color="auto" w:fill="auto"/>
        <w:spacing w:after="263" w:line="280" w:lineRule="exact"/>
        <w:ind w:left="4800"/>
        <w:jc w:val="right"/>
      </w:pPr>
    </w:p>
    <w:p w:rsidR="00BA1FFD" w:rsidRDefault="00BA1FFD">
      <w:pPr>
        <w:pStyle w:val="11"/>
        <w:keepNext/>
        <w:keepLines/>
        <w:shd w:val="clear" w:color="auto" w:fill="auto"/>
        <w:spacing w:after="263" w:line="280" w:lineRule="exact"/>
        <w:ind w:left="4800"/>
        <w:jc w:val="left"/>
      </w:pPr>
      <w:r>
        <w:t>Свадебная прическа (Прическа новобрачной)</w:t>
      </w:r>
      <w:bookmarkEnd w:id="11"/>
    </w:p>
    <w:p w:rsidR="00BA1FFD" w:rsidRDefault="00BA1FFD">
      <w:pPr>
        <w:pStyle w:val="21"/>
        <w:shd w:val="clear" w:color="auto" w:fill="auto"/>
        <w:spacing w:line="274" w:lineRule="exact"/>
        <w:ind w:firstLine="760"/>
        <w:jc w:val="both"/>
      </w:pPr>
      <w:r>
        <w:rPr>
          <w:rStyle w:val="20"/>
        </w:rPr>
        <w:t>Участники представляют готовую, заранее выполненную прическу новобрачной на модели, фантазийные прически запрещены, прическа должна соответствовать тенденциям свадебной моды.</w:t>
      </w:r>
    </w:p>
    <w:p w:rsidR="00BA1FFD" w:rsidRDefault="00BA1FFD">
      <w:pPr>
        <w:pStyle w:val="21"/>
        <w:shd w:val="clear" w:color="auto" w:fill="auto"/>
        <w:spacing w:after="180" w:line="274" w:lineRule="exact"/>
        <w:ind w:firstLine="760"/>
        <w:jc w:val="both"/>
        <w:rPr>
          <w:rStyle w:val="20"/>
        </w:rPr>
      </w:pPr>
      <w:r>
        <w:rPr>
          <w:rStyle w:val="20"/>
        </w:rPr>
        <w:t>В течение отведенного времени они выполняют окончательное оформление прически, драпировку модели.</w:t>
      </w:r>
    </w:p>
    <w:p w:rsidR="00BA1FFD" w:rsidRDefault="00BA1FFD" w:rsidP="00B17F77">
      <w:pPr>
        <w:pStyle w:val="21"/>
        <w:shd w:val="clear" w:color="auto" w:fill="auto"/>
        <w:spacing w:after="180" w:line="274" w:lineRule="exact"/>
        <w:ind w:firstLine="760"/>
        <w:jc w:val="both"/>
      </w:pPr>
      <w:r>
        <w:rPr>
          <w:rStyle w:val="20"/>
        </w:rPr>
        <w:t xml:space="preserve">Организатор конкурса </w:t>
      </w:r>
      <w:r w:rsidRPr="0088216B">
        <w:rPr>
          <w:rStyle w:val="20"/>
          <w:b/>
        </w:rPr>
        <w:t>модель</w:t>
      </w:r>
      <w:r>
        <w:rPr>
          <w:rStyle w:val="20"/>
        </w:rPr>
        <w:t xml:space="preserve"> для выполнения работ </w:t>
      </w:r>
      <w:r w:rsidRPr="00B17F77">
        <w:rPr>
          <w:rStyle w:val="20"/>
          <w:b/>
          <w:u w:val="single"/>
        </w:rPr>
        <w:t>не предоставляет</w:t>
      </w:r>
      <w:r>
        <w:rPr>
          <w:rStyle w:val="20"/>
          <w:b/>
          <w:u w:val="single"/>
        </w:rPr>
        <w:t>.</w:t>
      </w:r>
    </w:p>
    <w:p w:rsidR="00BA1FFD" w:rsidRDefault="00BA1FFD">
      <w:pPr>
        <w:pStyle w:val="21"/>
        <w:shd w:val="clear" w:color="auto" w:fill="auto"/>
        <w:spacing w:line="274" w:lineRule="exact"/>
        <w:ind w:firstLine="760"/>
        <w:jc w:val="both"/>
      </w:pPr>
      <w:r>
        <w:rPr>
          <w:rStyle w:val="24"/>
        </w:rPr>
        <w:t xml:space="preserve">Длина волос. </w:t>
      </w:r>
      <w:r>
        <w:rPr>
          <w:rStyle w:val="20"/>
        </w:rPr>
        <w:t>Длина волос - до плеча или длиннее. Градуировка волос факультативна, челка - допускается.</w:t>
      </w:r>
    </w:p>
    <w:p w:rsidR="00BA1FFD" w:rsidRDefault="00BA1FFD">
      <w:pPr>
        <w:pStyle w:val="21"/>
        <w:shd w:val="clear" w:color="auto" w:fill="auto"/>
        <w:spacing w:line="274" w:lineRule="exact"/>
        <w:ind w:firstLine="760"/>
        <w:jc w:val="both"/>
      </w:pPr>
      <w:r>
        <w:rPr>
          <w:rStyle w:val="24"/>
        </w:rPr>
        <w:t xml:space="preserve">Цвет. </w:t>
      </w:r>
      <w:r>
        <w:rPr>
          <w:rStyle w:val="20"/>
        </w:rPr>
        <w:t>Использование цветов свободно. Цветные спреи запрещены.</w:t>
      </w:r>
    </w:p>
    <w:p w:rsidR="00BA1FFD" w:rsidRDefault="00BA1FFD">
      <w:pPr>
        <w:pStyle w:val="21"/>
        <w:shd w:val="clear" w:color="auto" w:fill="auto"/>
        <w:spacing w:line="274" w:lineRule="exact"/>
        <w:ind w:firstLine="760"/>
        <w:jc w:val="both"/>
      </w:pPr>
      <w:r>
        <w:rPr>
          <w:rStyle w:val="24"/>
        </w:rPr>
        <w:t xml:space="preserve">Постижи. </w:t>
      </w:r>
      <w:r>
        <w:rPr>
          <w:rStyle w:val="20"/>
        </w:rPr>
        <w:t>Использование постижей и париков запрещено.</w:t>
      </w:r>
    </w:p>
    <w:p w:rsidR="00BA1FFD" w:rsidRDefault="00BA1FFD">
      <w:pPr>
        <w:pStyle w:val="21"/>
        <w:shd w:val="clear" w:color="auto" w:fill="auto"/>
        <w:spacing w:line="274" w:lineRule="exact"/>
        <w:ind w:firstLine="760"/>
        <w:jc w:val="both"/>
      </w:pPr>
      <w:r>
        <w:rPr>
          <w:rStyle w:val="24"/>
        </w:rPr>
        <w:t xml:space="preserve">Поддержка прически. </w:t>
      </w:r>
      <w:r>
        <w:rPr>
          <w:rStyle w:val="20"/>
        </w:rPr>
        <w:t>Использование каких-либо средств поддержки в прическе запрещено.</w:t>
      </w:r>
    </w:p>
    <w:p w:rsidR="00BA1FFD" w:rsidRDefault="00BA1FFD">
      <w:pPr>
        <w:pStyle w:val="21"/>
        <w:shd w:val="clear" w:color="auto" w:fill="auto"/>
        <w:spacing w:after="180" w:line="274" w:lineRule="exact"/>
        <w:ind w:firstLine="760"/>
        <w:jc w:val="both"/>
      </w:pPr>
      <w:r>
        <w:rPr>
          <w:rStyle w:val="24"/>
        </w:rPr>
        <w:t xml:space="preserve">Наращенные волосы. </w:t>
      </w:r>
      <w:r>
        <w:rPr>
          <w:rStyle w:val="20"/>
        </w:rPr>
        <w:t>Наращивание волос запрещено.</w:t>
      </w:r>
    </w:p>
    <w:p w:rsidR="00BA1FFD" w:rsidRDefault="00BA1FFD">
      <w:pPr>
        <w:pStyle w:val="21"/>
        <w:shd w:val="clear" w:color="auto" w:fill="auto"/>
        <w:spacing w:line="274" w:lineRule="exact"/>
        <w:ind w:firstLine="760"/>
        <w:jc w:val="both"/>
      </w:pPr>
      <w:r>
        <w:rPr>
          <w:rStyle w:val="24"/>
        </w:rPr>
        <w:t xml:space="preserve">Украшения. </w:t>
      </w:r>
      <w:r>
        <w:rPr>
          <w:rStyle w:val="20"/>
        </w:rPr>
        <w:t>Украшения должны быть пропорциональны прическе. За чрезмерное использование украшений будут начисляться штрафные баллы. Украшения не должны занимать более 30% площади головы. Украшения из волос или искусственных волокон, сходных с волосами, и цельные парики запрещаются.</w:t>
      </w:r>
    </w:p>
    <w:p w:rsidR="00BA1FFD" w:rsidRDefault="00BA1FFD">
      <w:pPr>
        <w:pStyle w:val="21"/>
        <w:shd w:val="clear" w:color="auto" w:fill="auto"/>
        <w:spacing w:line="274" w:lineRule="exact"/>
        <w:ind w:firstLine="760"/>
        <w:jc w:val="both"/>
      </w:pPr>
      <w:r>
        <w:rPr>
          <w:rStyle w:val="24"/>
        </w:rPr>
        <w:t xml:space="preserve">Средства фиксации. </w:t>
      </w:r>
      <w:r>
        <w:rPr>
          <w:rStyle w:val="20"/>
        </w:rPr>
        <w:t>Использование всех средств разрешено, кроме цветных спреев и с блестками</w:t>
      </w:r>
    </w:p>
    <w:p w:rsidR="00BA1FFD" w:rsidRDefault="00BA1FFD">
      <w:pPr>
        <w:pStyle w:val="21"/>
        <w:shd w:val="clear" w:color="auto" w:fill="auto"/>
        <w:spacing w:line="274" w:lineRule="exact"/>
        <w:ind w:firstLine="760"/>
        <w:jc w:val="both"/>
      </w:pPr>
      <w:r>
        <w:rPr>
          <w:rStyle w:val="24"/>
        </w:rPr>
        <w:t xml:space="preserve">Окончательное оформление прически. </w:t>
      </w:r>
      <w:r>
        <w:rPr>
          <w:rStyle w:val="20"/>
        </w:rPr>
        <w:t>Участникам разрешается пользоваться ножницами, чтобы «подчистить» прическу в ходе выполнения работы.</w:t>
      </w:r>
    </w:p>
    <w:p w:rsidR="00BA1FFD" w:rsidRDefault="00BA1FFD">
      <w:pPr>
        <w:pStyle w:val="21"/>
        <w:shd w:val="clear" w:color="auto" w:fill="auto"/>
        <w:spacing w:line="274" w:lineRule="exact"/>
        <w:ind w:firstLine="760"/>
        <w:jc w:val="both"/>
      </w:pPr>
      <w:r>
        <w:rPr>
          <w:rStyle w:val="24"/>
        </w:rPr>
        <w:t xml:space="preserve">Штрафные санкции. </w:t>
      </w:r>
      <w:r>
        <w:rPr>
          <w:rStyle w:val="20"/>
        </w:rPr>
        <w:t>Участники, не соблюдающие вышеуказанные правила, будут наказываться жюри начислением штрафных баллов в соответствии с действующим перечнем нарушений и штрафных санкций.</w:t>
      </w:r>
    </w:p>
    <w:p w:rsidR="00BA1FFD" w:rsidRDefault="00BA1FFD">
      <w:pPr>
        <w:pStyle w:val="21"/>
        <w:shd w:val="clear" w:color="auto" w:fill="auto"/>
        <w:spacing w:line="274" w:lineRule="exact"/>
        <w:ind w:firstLine="760"/>
        <w:jc w:val="both"/>
      </w:pPr>
      <w:r>
        <w:rPr>
          <w:rStyle w:val="24"/>
        </w:rPr>
        <w:t xml:space="preserve">Одежда. </w:t>
      </w:r>
      <w:r>
        <w:rPr>
          <w:rStyle w:val="20"/>
        </w:rPr>
        <w:t>Модели драпируются в пеньюар или отдельным куском ткани, подходящим по цветовой гамме. В случае несоблюдения данного правила участнику начисляются 5 штрафных баллов.</w:t>
      </w:r>
    </w:p>
    <w:p w:rsidR="00BA1FFD" w:rsidRDefault="00BA1FFD">
      <w:pPr>
        <w:pStyle w:val="21"/>
        <w:shd w:val="clear" w:color="auto" w:fill="auto"/>
        <w:spacing w:line="274" w:lineRule="exact"/>
        <w:ind w:firstLine="760"/>
        <w:jc w:val="both"/>
      </w:pPr>
      <w:r>
        <w:rPr>
          <w:rStyle w:val="24"/>
        </w:rPr>
        <w:t xml:space="preserve">Макияж. </w:t>
      </w:r>
      <w:r>
        <w:rPr>
          <w:rStyle w:val="20"/>
        </w:rPr>
        <w:t>Макияж должен соответствовать стилю прически и цветовой гамме модели, создавая единый образ. «Боди-арт», «фейс- арт» запрещены.</w:t>
      </w:r>
    </w:p>
    <w:p w:rsidR="00BA1FFD" w:rsidRDefault="00BA1FFD">
      <w:pPr>
        <w:pStyle w:val="21"/>
        <w:shd w:val="clear" w:color="auto" w:fill="auto"/>
        <w:spacing w:line="274" w:lineRule="exact"/>
        <w:ind w:firstLine="760"/>
        <w:jc w:val="both"/>
      </w:pPr>
      <w:r>
        <w:rPr>
          <w:rStyle w:val="24"/>
        </w:rPr>
        <w:t xml:space="preserve">Время. </w:t>
      </w:r>
      <w:r>
        <w:rPr>
          <w:rStyle w:val="20"/>
        </w:rPr>
        <w:t>На окончательное оформление прически отводится 10 мин.</w:t>
      </w:r>
    </w:p>
    <w:p w:rsidR="00BA1FFD" w:rsidRDefault="00BA1FFD">
      <w:pPr>
        <w:pStyle w:val="21"/>
        <w:shd w:val="clear" w:color="auto" w:fill="auto"/>
        <w:spacing w:line="274" w:lineRule="exact"/>
        <w:ind w:firstLine="760"/>
        <w:jc w:val="both"/>
        <w:sectPr w:rsidR="00BA1FFD">
          <w:headerReference w:type="even" r:id="rId14"/>
          <w:headerReference w:type="default" r:id="rId15"/>
          <w:pgSz w:w="16840" w:h="11900" w:orient="landscape"/>
          <w:pgMar w:top="1174" w:right="1076" w:bottom="1174" w:left="1109" w:header="0" w:footer="3" w:gutter="0"/>
          <w:cols w:space="720"/>
          <w:noEndnote/>
          <w:docGrid w:linePitch="360"/>
        </w:sectPr>
      </w:pPr>
      <w:r>
        <w:rPr>
          <w:rStyle w:val="24"/>
        </w:rPr>
        <w:t xml:space="preserve">Оценки. </w:t>
      </w:r>
      <w:r>
        <w:rPr>
          <w:rStyle w:val="20"/>
        </w:rPr>
        <w:t>Максимум: 50 баллов от каждого члена жюри.</w:t>
      </w:r>
    </w:p>
    <w:p w:rsidR="00BA1FFD" w:rsidRDefault="00BA1FFD" w:rsidP="00436175">
      <w:pPr>
        <w:pStyle w:val="11"/>
        <w:keepNext/>
        <w:keepLines/>
        <w:shd w:val="clear" w:color="auto" w:fill="auto"/>
        <w:ind w:left="100"/>
        <w:jc w:val="right"/>
      </w:pPr>
      <w:bookmarkStart w:id="12" w:name="bookmark11"/>
      <w:r>
        <w:t>Приложение 6</w:t>
      </w:r>
    </w:p>
    <w:p w:rsidR="00BA1FFD" w:rsidRDefault="00BA1FFD" w:rsidP="00436175">
      <w:pPr>
        <w:pStyle w:val="11"/>
        <w:keepNext/>
        <w:keepLines/>
        <w:shd w:val="clear" w:color="auto" w:fill="auto"/>
        <w:spacing w:after="293" w:line="280" w:lineRule="exact"/>
        <w:ind w:left="6300"/>
        <w:jc w:val="right"/>
        <w:rPr>
          <w:rStyle w:val="120"/>
          <w:b/>
          <w:bCs/>
        </w:rPr>
      </w:pPr>
    </w:p>
    <w:p w:rsidR="00BA1FFD" w:rsidRDefault="00BA1FFD">
      <w:pPr>
        <w:pStyle w:val="11"/>
        <w:keepNext/>
        <w:keepLines/>
        <w:shd w:val="clear" w:color="auto" w:fill="auto"/>
        <w:spacing w:after="293" w:line="280" w:lineRule="exact"/>
        <w:ind w:left="6300"/>
        <w:jc w:val="left"/>
      </w:pPr>
      <w:r>
        <w:rPr>
          <w:rStyle w:val="120"/>
          <w:b/>
          <w:bCs/>
        </w:rPr>
        <w:t>Прическа с плетением</w:t>
      </w:r>
      <w:bookmarkEnd w:id="12"/>
    </w:p>
    <w:p w:rsidR="00BA1FFD" w:rsidRDefault="00BA1FFD">
      <w:pPr>
        <w:pStyle w:val="21"/>
        <w:shd w:val="clear" w:color="auto" w:fill="auto"/>
        <w:spacing w:line="254" w:lineRule="exact"/>
        <w:ind w:firstLine="760"/>
        <w:jc w:val="both"/>
      </w:pPr>
      <w:r>
        <w:rPr>
          <w:rStyle w:val="20"/>
        </w:rPr>
        <w:t>Участники представляют готовую, заранее выполненную модную прическу с элементами плетения на модели, фантазийные прически запрещены.</w:t>
      </w:r>
    </w:p>
    <w:p w:rsidR="00BA1FFD" w:rsidRDefault="00BA1FFD">
      <w:pPr>
        <w:pStyle w:val="21"/>
        <w:shd w:val="clear" w:color="auto" w:fill="auto"/>
        <w:spacing w:after="280" w:line="240" w:lineRule="exact"/>
        <w:ind w:firstLine="760"/>
        <w:jc w:val="both"/>
        <w:rPr>
          <w:rStyle w:val="20"/>
        </w:rPr>
      </w:pPr>
      <w:r>
        <w:rPr>
          <w:rStyle w:val="20"/>
        </w:rPr>
        <w:t>В течение отведенного времени они выполняют окончательное оформление прически, драпировку модели.</w:t>
      </w:r>
    </w:p>
    <w:p w:rsidR="00BA1FFD" w:rsidRDefault="00BA1FFD" w:rsidP="00B17F77">
      <w:pPr>
        <w:pStyle w:val="21"/>
        <w:shd w:val="clear" w:color="auto" w:fill="auto"/>
        <w:spacing w:after="180" w:line="274" w:lineRule="exact"/>
        <w:ind w:firstLine="760"/>
        <w:jc w:val="both"/>
      </w:pPr>
      <w:r>
        <w:rPr>
          <w:rStyle w:val="20"/>
        </w:rPr>
        <w:t xml:space="preserve">Организатор конкурса </w:t>
      </w:r>
      <w:r w:rsidRPr="0088216B">
        <w:rPr>
          <w:rStyle w:val="20"/>
          <w:b/>
        </w:rPr>
        <w:t>модель</w:t>
      </w:r>
      <w:r>
        <w:rPr>
          <w:rStyle w:val="20"/>
        </w:rPr>
        <w:t xml:space="preserve"> для выполнения работ </w:t>
      </w:r>
      <w:r w:rsidRPr="00B17F77">
        <w:rPr>
          <w:rStyle w:val="20"/>
          <w:b/>
          <w:u w:val="single"/>
        </w:rPr>
        <w:t>не предоставляет</w:t>
      </w:r>
      <w:r>
        <w:rPr>
          <w:rStyle w:val="20"/>
          <w:b/>
          <w:u w:val="single"/>
        </w:rPr>
        <w:t>.</w:t>
      </w:r>
    </w:p>
    <w:p w:rsidR="00BA1FFD" w:rsidRDefault="00BA1FFD">
      <w:pPr>
        <w:pStyle w:val="21"/>
        <w:shd w:val="clear" w:color="auto" w:fill="auto"/>
        <w:spacing w:line="274" w:lineRule="exact"/>
        <w:ind w:firstLine="760"/>
        <w:jc w:val="both"/>
      </w:pPr>
      <w:r>
        <w:rPr>
          <w:rStyle w:val="24"/>
        </w:rPr>
        <w:t xml:space="preserve">Длина волос. </w:t>
      </w:r>
      <w:r>
        <w:rPr>
          <w:rStyle w:val="20"/>
        </w:rPr>
        <w:t>Длина волос - до плеча или длиннее. Градуировка волос факультативна, челка - допускается.</w:t>
      </w:r>
    </w:p>
    <w:p w:rsidR="00BA1FFD" w:rsidRDefault="00BA1FFD">
      <w:pPr>
        <w:pStyle w:val="21"/>
        <w:shd w:val="clear" w:color="auto" w:fill="auto"/>
        <w:spacing w:line="274" w:lineRule="exact"/>
        <w:ind w:firstLine="760"/>
        <w:jc w:val="both"/>
      </w:pPr>
      <w:r>
        <w:rPr>
          <w:rStyle w:val="24"/>
        </w:rPr>
        <w:t xml:space="preserve">Плетение. </w:t>
      </w:r>
      <w:r>
        <w:rPr>
          <w:rStyle w:val="20"/>
        </w:rPr>
        <w:t xml:space="preserve">Допускается выполнение плетения волос различными способами. Плетение должно занимать </w:t>
      </w:r>
      <w:r>
        <w:rPr>
          <w:rStyle w:val="24"/>
        </w:rPr>
        <w:t>не менее %</w:t>
      </w:r>
      <w:r>
        <w:rPr>
          <w:rStyle w:val="20"/>
        </w:rPr>
        <w:t xml:space="preserve"> площади головы.</w:t>
      </w:r>
    </w:p>
    <w:p w:rsidR="00BA1FFD" w:rsidRDefault="00BA1FFD">
      <w:pPr>
        <w:pStyle w:val="21"/>
        <w:shd w:val="clear" w:color="auto" w:fill="auto"/>
        <w:spacing w:line="274" w:lineRule="exact"/>
        <w:ind w:firstLine="760"/>
        <w:jc w:val="both"/>
      </w:pPr>
      <w:r>
        <w:rPr>
          <w:rStyle w:val="24"/>
        </w:rPr>
        <w:t xml:space="preserve">Цвет. </w:t>
      </w:r>
      <w:r>
        <w:rPr>
          <w:rStyle w:val="20"/>
        </w:rPr>
        <w:t>Использование цветов свободно. Цветные спреи запрещены.</w:t>
      </w:r>
    </w:p>
    <w:p w:rsidR="00BA1FFD" w:rsidRDefault="00BA1FFD">
      <w:pPr>
        <w:pStyle w:val="21"/>
        <w:shd w:val="clear" w:color="auto" w:fill="auto"/>
        <w:spacing w:line="274" w:lineRule="exact"/>
        <w:ind w:firstLine="760"/>
        <w:jc w:val="both"/>
      </w:pPr>
      <w:r>
        <w:rPr>
          <w:rStyle w:val="24"/>
        </w:rPr>
        <w:t xml:space="preserve">Постижи. </w:t>
      </w:r>
      <w:r>
        <w:rPr>
          <w:rStyle w:val="20"/>
        </w:rPr>
        <w:t>Использование постижей и париков запрещено.</w:t>
      </w:r>
    </w:p>
    <w:p w:rsidR="00BA1FFD" w:rsidRDefault="00BA1FFD">
      <w:pPr>
        <w:pStyle w:val="21"/>
        <w:shd w:val="clear" w:color="auto" w:fill="auto"/>
        <w:spacing w:line="274" w:lineRule="exact"/>
        <w:ind w:firstLine="760"/>
        <w:jc w:val="both"/>
      </w:pPr>
      <w:r>
        <w:rPr>
          <w:rStyle w:val="24"/>
        </w:rPr>
        <w:t xml:space="preserve">Поддержка прически. </w:t>
      </w:r>
      <w:r>
        <w:rPr>
          <w:rStyle w:val="20"/>
        </w:rPr>
        <w:t>Использование каких-либо средств поддержки в прическе запрещено.</w:t>
      </w:r>
    </w:p>
    <w:p w:rsidR="00BA1FFD" w:rsidRDefault="00BA1FFD">
      <w:pPr>
        <w:pStyle w:val="21"/>
        <w:shd w:val="clear" w:color="auto" w:fill="auto"/>
        <w:spacing w:after="188" w:line="274" w:lineRule="exact"/>
        <w:ind w:firstLine="760"/>
        <w:jc w:val="both"/>
      </w:pPr>
      <w:r>
        <w:rPr>
          <w:rStyle w:val="24"/>
        </w:rPr>
        <w:t xml:space="preserve">Наращенные волосы. </w:t>
      </w:r>
      <w:r>
        <w:rPr>
          <w:rStyle w:val="20"/>
        </w:rPr>
        <w:t>Наращивание волос запрещено.</w:t>
      </w:r>
    </w:p>
    <w:p w:rsidR="00BA1FFD" w:rsidRDefault="00BA1FFD">
      <w:pPr>
        <w:pStyle w:val="21"/>
        <w:shd w:val="clear" w:color="auto" w:fill="auto"/>
        <w:spacing w:line="264" w:lineRule="exact"/>
        <w:ind w:firstLine="760"/>
        <w:jc w:val="both"/>
      </w:pPr>
      <w:r>
        <w:rPr>
          <w:rStyle w:val="24"/>
        </w:rPr>
        <w:t xml:space="preserve">Украшения. </w:t>
      </w:r>
      <w:r>
        <w:rPr>
          <w:rStyle w:val="20"/>
        </w:rPr>
        <w:t>Украшения должны быть пропорциональны прическе. За чрезмерное использование украшений будут начисляться штрафные баллы. Украшения не должны занимать более 30% площади головы. Украшения из волос или искусственных волокон, сходных с волосами, и цельные парики запрещаются.</w:t>
      </w:r>
    </w:p>
    <w:p w:rsidR="00BA1FFD" w:rsidRDefault="00BA1FFD">
      <w:pPr>
        <w:pStyle w:val="21"/>
        <w:shd w:val="clear" w:color="auto" w:fill="auto"/>
        <w:spacing w:line="240" w:lineRule="exact"/>
        <w:ind w:firstLine="760"/>
        <w:jc w:val="both"/>
      </w:pPr>
      <w:r>
        <w:rPr>
          <w:rStyle w:val="24"/>
        </w:rPr>
        <w:t xml:space="preserve">Средства фиксации. </w:t>
      </w:r>
      <w:r>
        <w:rPr>
          <w:rStyle w:val="20"/>
        </w:rPr>
        <w:t>Использование всех средств разрешено, кроме цветных спреев и с блестками</w:t>
      </w:r>
    </w:p>
    <w:p w:rsidR="00BA1FFD" w:rsidRDefault="00BA1FFD">
      <w:pPr>
        <w:pStyle w:val="21"/>
        <w:shd w:val="clear" w:color="auto" w:fill="auto"/>
        <w:spacing w:line="250" w:lineRule="exact"/>
        <w:ind w:firstLine="760"/>
        <w:jc w:val="both"/>
      </w:pPr>
      <w:r>
        <w:rPr>
          <w:rStyle w:val="24"/>
        </w:rPr>
        <w:t xml:space="preserve">Окончательное оформление прически. </w:t>
      </w:r>
      <w:r>
        <w:rPr>
          <w:rStyle w:val="20"/>
        </w:rPr>
        <w:t>Участникам разрешается пользоваться ножницами, чтобы «подчистить» прическу в ходе выполнения работы.</w:t>
      </w:r>
    </w:p>
    <w:p w:rsidR="00BA1FFD" w:rsidRDefault="00BA1FFD">
      <w:pPr>
        <w:pStyle w:val="21"/>
        <w:shd w:val="clear" w:color="auto" w:fill="auto"/>
        <w:spacing w:line="274" w:lineRule="exact"/>
        <w:ind w:firstLine="760"/>
        <w:jc w:val="both"/>
      </w:pPr>
      <w:r>
        <w:rPr>
          <w:rStyle w:val="24"/>
        </w:rPr>
        <w:t xml:space="preserve">Штрафные санкции. </w:t>
      </w:r>
      <w:r>
        <w:rPr>
          <w:rStyle w:val="20"/>
        </w:rPr>
        <w:t>Участники, не соблюдающие вышеуказанные правила, будут наказываться жюри начислением штрафных баллов в соответствии с действующим перечнем нарушений и штрафных санкций.</w:t>
      </w:r>
    </w:p>
    <w:p w:rsidR="00BA1FFD" w:rsidRDefault="00BA1FFD">
      <w:pPr>
        <w:pStyle w:val="21"/>
        <w:shd w:val="clear" w:color="auto" w:fill="auto"/>
        <w:spacing w:line="274" w:lineRule="exact"/>
        <w:ind w:firstLine="760"/>
        <w:jc w:val="both"/>
      </w:pPr>
      <w:r>
        <w:rPr>
          <w:rStyle w:val="24"/>
        </w:rPr>
        <w:t xml:space="preserve">Одежда. </w:t>
      </w:r>
      <w:r>
        <w:rPr>
          <w:rStyle w:val="20"/>
        </w:rPr>
        <w:t>Модели драпируются в пеньюар или отдельным куском ткани, подходящим по цветовой гамме. В случае несоблюдения данного правила участнику начисляются 5 штрафных баллов.</w:t>
      </w:r>
    </w:p>
    <w:p w:rsidR="00BA1FFD" w:rsidRDefault="00BA1FFD">
      <w:pPr>
        <w:pStyle w:val="21"/>
        <w:shd w:val="clear" w:color="auto" w:fill="auto"/>
        <w:spacing w:line="254" w:lineRule="exact"/>
        <w:ind w:firstLine="760"/>
        <w:jc w:val="both"/>
      </w:pPr>
      <w:r>
        <w:rPr>
          <w:rStyle w:val="24"/>
        </w:rPr>
        <w:t xml:space="preserve">Макияж. </w:t>
      </w:r>
      <w:r>
        <w:rPr>
          <w:rStyle w:val="20"/>
        </w:rPr>
        <w:t>Макияж должен соответствовать стилю прически и цветовой гамме модели, создавая единый образ. «Боди-арт», «фейс- арт» запрещены.</w:t>
      </w:r>
    </w:p>
    <w:p w:rsidR="00BA1FFD" w:rsidRDefault="00BA1FFD">
      <w:pPr>
        <w:pStyle w:val="21"/>
        <w:shd w:val="clear" w:color="auto" w:fill="auto"/>
        <w:spacing w:line="240" w:lineRule="exact"/>
        <w:ind w:firstLine="760"/>
        <w:jc w:val="both"/>
      </w:pPr>
      <w:r>
        <w:rPr>
          <w:rStyle w:val="24"/>
        </w:rPr>
        <w:t xml:space="preserve">Время. </w:t>
      </w:r>
      <w:r>
        <w:rPr>
          <w:rStyle w:val="20"/>
        </w:rPr>
        <w:t>На окончательное оформление прически отводится 10 мин.</w:t>
      </w:r>
    </w:p>
    <w:p w:rsidR="00BA1FFD" w:rsidRDefault="00BA1FFD">
      <w:pPr>
        <w:pStyle w:val="21"/>
        <w:shd w:val="clear" w:color="auto" w:fill="auto"/>
        <w:spacing w:line="240" w:lineRule="exact"/>
        <w:ind w:firstLine="760"/>
        <w:jc w:val="both"/>
        <w:sectPr w:rsidR="00BA1FFD">
          <w:pgSz w:w="16840" w:h="11900" w:orient="landscape"/>
          <w:pgMar w:top="1296" w:right="1069" w:bottom="1296" w:left="1116" w:header="0" w:footer="3" w:gutter="0"/>
          <w:cols w:space="720"/>
          <w:noEndnote/>
          <w:docGrid w:linePitch="360"/>
        </w:sectPr>
      </w:pPr>
      <w:r>
        <w:rPr>
          <w:rStyle w:val="24"/>
        </w:rPr>
        <w:t xml:space="preserve">Оценки. </w:t>
      </w:r>
      <w:r>
        <w:rPr>
          <w:rStyle w:val="20"/>
        </w:rPr>
        <w:t>Максимум: 50 баллов от каждого члена жюри.</w:t>
      </w:r>
    </w:p>
    <w:p w:rsidR="00BA1FFD" w:rsidRDefault="00BA1FFD" w:rsidP="002906B6">
      <w:pPr>
        <w:pStyle w:val="11"/>
        <w:keepNext/>
        <w:keepLines/>
        <w:shd w:val="clear" w:color="auto" w:fill="auto"/>
        <w:ind w:left="100"/>
        <w:jc w:val="right"/>
      </w:pPr>
      <w:bookmarkStart w:id="13" w:name="bookmark12"/>
      <w:r>
        <w:t>Приложение 7</w:t>
      </w:r>
    </w:p>
    <w:p w:rsidR="00BA1FFD" w:rsidRDefault="00BA1FFD" w:rsidP="00455530">
      <w:pPr>
        <w:pStyle w:val="50"/>
        <w:shd w:val="clear" w:color="auto" w:fill="auto"/>
        <w:spacing w:after="47" w:line="240" w:lineRule="exact"/>
        <w:ind w:right="20"/>
      </w:pPr>
    </w:p>
    <w:p w:rsidR="00BA1FFD" w:rsidRDefault="00BA1FFD" w:rsidP="00455530">
      <w:pPr>
        <w:pStyle w:val="50"/>
        <w:shd w:val="clear" w:color="auto" w:fill="auto"/>
        <w:spacing w:after="47" w:line="240" w:lineRule="exact"/>
        <w:ind w:right="20"/>
      </w:pPr>
      <w:r>
        <w:t>ТЕОРЕТИЧЕСКОЕ ЗАДАНИЕ ОЛИМПИАДЫ</w:t>
      </w:r>
    </w:p>
    <w:p w:rsidR="00BA1FFD" w:rsidRDefault="00BA1FFD" w:rsidP="00455530">
      <w:pPr>
        <w:pStyle w:val="50"/>
        <w:shd w:val="clear" w:color="auto" w:fill="auto"/>
        <w:spacing w:after="47" w:line="240" w:lineRule="exact"/>
        <w:ind w:right="20"/>
      </w:pPr>
    </w:p>
    <w:p w:rsidR="00BA1FFD" w:rsidRDefault="00BA1FFD" w:rsidP="00455530">
      <w:pPr>
        <w:pStyle w:val="21"/>
        <w:shd w:val="clear" w:color="auto" w:fill="auto"/>
        <w:ind w:firstLine="740"/>
        <w:jc w:val="both"/>
      </w:pPr>
      <w:r>
        <w:t>Теоретическое задание выполняется в виде теста на компьютере. Задание состоит из 40 вопросов, 29 вопросов уровня А, 11 вопросов уровня В, в случайном порядке выбранных компьютером из вопросника.</w:t>
      </w:r>
    </w:p>
    <w:p w:rsidR="00BA1FFD" w:rsidRDefault="00BA1FFD" w:rsidP="00455530">
      <w:pPr>
        <w:pStyle w:val="21"/>
        <w:shd w:val="clear" w:color="auto" w:fill="auto"/>
        <w:ind w:firstLine="740"/>
        <w:jc w:val="both"/>
      </w:pPr>
      <w:r>
        <w:t>Теоретическое задание включает в себя вопросы по дисциплинам и профессиональным модулям:</w:t>
      </w:r>
    </w:p>
    <w:p w:rsidR="00BA1FFD" w:rsidRDefault="00BA1FFD" w:rsidP="00455530">
      <w:pPr>
        <w:pStyle w:val="21"/>
        <w:shd w:val="clear" w:color="auto" w:fill="auto"/>
        <w:tabs>
          <w:tab w:val="left" w:pos="1100"/>
        </w:tabs>
        <w:ind w:left="740"/>
        <w:jc w:val="both"/>
      </w:pPr>
      <w:r>
        <w:t>-</w:t>
      </w:r>
      <w:r>
        <w:tab/>
        <w:t>санитария и гигиена</w:t>
      </w:r>
    </w:p>
    <w:p w:rsidR="00BA1FFD" w:rsidRDefault="00BA1FFD" w:rsidP="00455530">
      <w:pPr>
        <w:pStyle w:val="21"/>
        <w:shd w:val="clear" w:color="auto" w:fill="auto"/>
        <w:tabs>
          <w:tab w:val="left" w:pos="1100"/>
        </w:tabs>
        <w:spacing w:line="331" w:lineRule="exact"/>
        <w:ind w:left="740"/>
        <w:jc w:val="both"/>
      </w:pPr>
      <w:r>
        <w:t>-</w:t>
      </w:r>
      <w:r>
        <w:tab/>
        <w:t>основы физиологии кожи и волос</w:t>
      </w:r>
    </w:p>
    <w:p w:rsidR="00BA1FFD" w:rsidRDefault="00BA1FFD" w:rsidP="00455530">
      <w:pPr>
        <w:pStyle w:val="21"/>
        <w:shd w:val="clear" w:color="auto" w:fill="auto"/>
        <w:tabs>
          <w:tab w:val="left" w:pos="1100"/>
        </w:tabs>
        <w:spacing w:line="331" w:lineRule="exact"/>
        <w:ind w:left="740"/>
        <w:jc w:val="both"/>
      </w:pPr>
      <w:r>
        <w:t>-</w:t>
      </w:r>
      <w:r>
        <w:tab/>
        <w:t>выполнение стрижек и укладок волос</w:t>
      </w:r>
    </w:p>
    <w:p w:rsidR="00BA1FFD" w:rsidRDefault="00BA1FFD" w:rsidP="00455530">
      <w:pPr>
        <w:pStyle w:val="21"/>
        <w:shd w:val="clear" w:color="auto" w:fill="auto"/>
        <w:tabs>
          <w:tab w:val="left" w:pos="1100"/>
        </w:tabs>
        <w:spacing w:line="331" w:lineRule="exact"/>
        <w:ind w:left="740"/>
        <w:jc w:val="both"/>
      </w:pPr>
      <w:r>
        <w:t>-</w:t>
      </w:r>
      <w:r>
        <w:tab/>
        <w:t>выполнение химической завивки волос</w:t>
      </w:r>
    </w:p>
    <w:p w:rsidR="00BA1FFD" w:rsidRDefault="00BA1FFD" w:rsidP="00455530">
      <w:pPr>
        <w:pStyle w:val="21"/>
        <w:shd w:val="clear" w:color="auto" w:fill="auto"/>
        <w:tabs>
          <w:tab w:val="left" w:pos="1100"/>
        </w:tabs>
        <w:spacing w:line="331" w:lineRule="exact"/>
        <w:ind w:left="740"/>
        <w:jc w:val="both"/>
      </w:pPr>
      <w:r>
        <w:t>-</w:t>
      </w:r>
      <w:r>
        <w:tab/>
        <w:t>выполнение окрашивания волос</w:t>
      </w:r>
    </w:p>
    <w:p w:rsidR="00BA1FFD" w:rsidRDefault="00BA1FFD" w:rsidP="00455530">
      <w:pPr>
        <w:pStyle w:val="21"/>
        <w:shd w:val="clear" w:color="auto" w:fill="auto"/>
        <w:tabs>
          <w:tab w:val="left" w:pos="1100"/>
        </w:tabs>
        <w:ind w:left="740"/>
        <w:jc w:val="both"/>
      </w:pPr>
      <w:r>
        <w:t>-</w:t>
      </w:r>
      <w:r>
        <w:tab/>
        <w:t>оформление причесок</w:t>
      </w:r>
    </w:p>
    <w:p w:rsidR="00BA1FFD" w:rsidRDefault="00BA1FFD" w:rsidP="00455530">
      <w:pPr>
        <w:pStyle w:val="21"/>
        <w:shd w:val="clear" w:color="auto" w:fill="auto"/>
        <w:ind w:firstLine="600"/>
        <w:jc w:val="both"/>
      </w:pPr>
      <w:r>
        <w:t>Продолжительность выполнения теоретического задания составляет 60 мин и оценивается в 20 баллов.</w:t>
      </w:r>
    </w:p>
    <w:p w:rsidR="00BA1FFD" w:rsidRPr="00D901F3" w:rsidRDefault="00BA1FFD" w:rsidP="00455530">
      <w:pPr>
        <w:pStyle w:val="21"/>
        <w:shd w:val="clear" w:color="auto" w:fill="auto"/>
        <w:ind w:firstLine="600"/>
        <w:jc w:val="both"/>
      </w:pPr>
      <w:r>
        <w:t xml:space="preserve">Правильный ответ на один вопрос соответствует - 0,5 балла. Каждому вопросу уровня А соответствует единственный правильный вариант ответа, вопросы уровня В на </w:t>
      </w:r>
      <w:r w:rsidRPr="00D901F3">
        <w:t>соответствие.</w:t>
      </w:r>
    </w:p>
    <w:p w:rsidR="00BA1FFD" w:rsidRDefault="00BA1FFD" w:rsidP="00455530">
      <w:pPr>
        <w:pStyle w:val="21"/>
        <w:shd w:val="clear" w:color="auto" w:fill="auto"/>
        <w:ind w:firstLine="600"/>
        <w:jc w:val="both"/>
      </w:pPr>
      <w:r w:rsidRPr="00D901F3">
        <w:t>Оценивание теоретического задания проходит в автоматическом режиме в программе М</w:t>
      </w:r>
      <w:r w:rsidRPr="00D901F3">
        <w:rPr>
          <w:lang w:val="en-US"/>
        </w:rPr>
        <w:t>y</w:t>
      </w:r>
      <w:r w:rsidRPr="00D901F3">
        <w:t xml:space="preserve"> </w:t>
      </w:r>
      <w:r w:rsidRPr="00D901F3">
        <w:rPr>
          <w:lang w:val="en-US"/>
        </w:rPr>
        <w:t>Test</w:t>
      </w:r>
      <w:r w:rsidRPr="00D901F3">
        <w:t>, с выходом итоговых баллов и расшифровкой по каждому вопросу задания (правильно / неправильно)</w:t>
      </w:r>
    </w:p>
    <w:p w:rsidR="00BA1FFD" w:rsidRDefault="00BA1FFD" w:rsidP="0088216B">
      <w:pPr>
        <w:pStyle w:val="21"/>
        <w:shd w:val="clear" w:color="auto" w:fill="auto"/>
        <w:ind w:firstLine="600"/>
        <w:jc w:val="both"/>
      </w:pPr>
      <w:r>
        <w:t>Все участники должны приступить к выполнению задания одновременно. Запуск программы тестирования и ознакомление с заданием входят в зачётное время.</w:t>
      </w:r>
    </w:p>
    <w:p w:rsidR="00BA1FFD" w:rsidRDefault="00BA1FFD" w:rsidP="00455530">
      <w:pPr>
        <w:pStyle w:val="21"/>
        <w:shd w:val="clear" w:color="auto" w:fill="auto"/>
        <w:ind w:firstLine="600"/>
        <w:jc w:val="both"/>
      </w:pPr>
      <w:r>
        <w:t>При выполнении теоретического задания запрещается подходить к участнику, давать ему советы, предложения или делать какие-либо замечания.</w:t>
      </w:r>
    </w:p>
    <w:p w:rsidR="00BA1FFD" w:rsidRDefault="00BA1FFD" w:rsidP="00455530">
      <w:pPr>
        <w:pStyle w:val="21"/>
        <w:shd w:val="clear" w:color="auto" w:fill="auto"/>
        <w:spacing w:after="662"/>
        <w:ind w:firstLine="600"/>
        <w:jc w:val="both"/>
      </w:pPr>
      <w:r>
        <w:t>При возникновении проблем, связанных с работой компьютера не по вине участника, он может обратиться за помощью. При необходимости участнику предоставляется другой компьютер. Потерянное при этом рабочее время исключается из зачётного времени.</w:t>
      </w:r>
    </w:p>
    <w:p w:rsidR="00BA1FFD" w:rsidRDefault="00BA1FFD" w:rsidP="008C4A64">
      <w:pPr>
        <w:jc w:val="center"/>
        <w:rPr>
          <w:rStyle w:val="120"/>
          <w:b w:val="0"/>
          <w:bCs w:val="0"/>
        </w:rPr>
      </w:pPr>
      <w:r>
        <w:rPr>
          <w:rStyle w:val="120"/>
          <w:b w:val="0"/>
          <w:bCs w:val="0"/>
        </w:rPr>
        <w:br w:type="page"/>
      </w:r>
    </w:p>
    <w:p w:rsidR="00BA1FFD" w:rsidRDefault="00BA1FFD" w:rsidP="008854C9">
      <w:pPr>
        <w:pStyle w:val="11"/>
        <w:keepNext/>
        <w:keepLines/>
        <w:shd w:val="clear" w:color="auto" w:fill="auto"/>
        <w:ind w:left="100"/>
        <w:jc w:val="right"/>
      </w:pPr>
      <w:r>
        <w:t>Приложение 8</w:t>
      </w:r>
    </w:p>
    <w:p w:rsidR="00BA1FFD" w:rsidRPr="008C4A64" w:rsidRDefault="00BA1FFD" w:rsidP="008C4A64">
      <w:pPr>
        <w:pStyle w:val="50"/>
        <w:shd w:val="clear" w:color="auto" w:fill="auto"/>
        <w:spacing w:after="47" w:line="240" w:lineRule="exact"/>
        <w:ind w:right="20"/>
        <w:rPr>
          <w:rStyle w:val="120"/>
          <w:b/>
          <w:bCs/>
          <w:color w:val="auto"/>
          <w:sz w:val="24"/>
          <w:szCs w:val="24"/>
        </w:rPr>
      </w:pPr>
      <w:r>
        <w:t>ПРОФЕССИОНАЛЬНОЕ ЗАДАНИЕ ОЛИМПИАДЫ</w:t>
      </w:r>
    </w:p>
    <w:p w:rsidR="00BA1FFD" w:rsidRPr="008C4A64" w:rsidRDefault="00BA1FFD" w:rsidP="008C4A64">
      <w:pPr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r w:rsidRPr="008C4A64">
        <w:rPr>
          <w:rFonts w:ascii="Times New Roman" w:hAnsi="Times New Roman" w:cs="Times New Roman"/>
          <w:b/>
          <w:color w:val="auto"/>
        </w:rPr>
        <w:t>Модная вечер</w:t>
      </w:r>
      <w:r>
        <w:rPr>
          <w:rFonts w:ascii="Times New Roman" w:hAnsi="Times New Roman" w:cs="Times New Roman"/>
          <w:b/>
          <w:color w:val="auto"/>
        </w:rPr>
        <w:t>няя прическа на длинных волосах</w:t>
      </w:r>
    </w:p>
    <w:p w:rsidR="00BA1FFD" w:rsidRPr="008C4A64" w:rsidRDefault="00BA1FFD" w:rsidP="008C4A64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8C4A64">
        <w:rPr>
          <w:rFonts w:ascii="Times New Roman" w:hAnsi="Times New Roman" w:cs="Times New Roman"/>
          <w:shd w:val="clear" w:color="auto" w:fill="FFFFFF"/>
        </w:rPr>
        <w:t xml:space="preserve">Выполняется на </w:t>
      </w:r>
      <w:r>
        <w:rPr>
          <w:rFonts w:ascii="Times New Roman" w:hAnsi="Times New Roman" w:cs="Times New Roman"/>
          <w:shd w:val="clear" w:color="auto" w:fill="FFFFFF"/>
        </w:rPr>
        <w:t>модели, ф</w:t>
      </w:r>
      <w:r w:rsidRPr="008C4A64">
        <w:rPr>
          <w:rFonts w:ascii="Times New Roman" w:hAnsi="Times New Roman" w:cs="Times New Roman"/>
          <w:b/>
          <w:shd w:val="clear" w:color="auto" w:fill="FFFFFF"/>
        </w:rPr>
        <w:t>антазийные и/или артистические прически запрещены.</w:t>
      </w:r>
    </w:p>
    <w:p w:rsidR="00BA1FFD" w:rsidRPr="008C4A64" w:rsidRDefault="00BA1FFD" w:rsidP="008C4A64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8C4A64">
        <w:rPr>
          <w:rFonts w:ascii="Times New Roman" w:hAnsi="Times New Roman" w:cs="Times New Roman"/>
          <w:shd w:val="clear" w:color="auto" w:fill="FFFFFF"/>
        </w:rPr>
        <w:t>Участники создают модную вечернюю прическу </w:t>
      </w:r>
      <w:r w:rsidRPr="008C4A64">
        <w:rPr>
          <w:rFonts w:ascii="Times New Roman" w:hAnsi="Times New Roman" w:cs="Times New Roman"/>
          <w:b/>
          <w:shd w:val="clear" w:color="auto" w:fill="FFFFFF"/>
        </w:rPr>
        <w:t>на длинных волосах</w:t>
      </w:r>
      <w:r w:rsidRPr="008C4A64">
        <w:rPr>
          <w:rFonts w:ascii="Times New Roman" w:hAnsi="Times New Roman" w:cs="Times New Roman"/>
          <w:shd w:val="clear" w:color="auto" w:fill="FFFFFF"/>
        </w:rPr>
        <w:t> с соблюдением общего образа (total look). В законченном виде прическа должна быть ориентирована на широкого потребителя.</w:t>
      </w:r>
    </w:p>
    <w:p w:rsidR="00BA1FFD" w:rsidRDefault="00BA1FFD" w:rsidP="00B17F77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8C4A64">
        <w:rPr>
          <w:rFonts w:ascii="Times New Roman" w:hAnsi="Times New Roman" w:cs="Times New Roman"/>
          <w:shd w:val="clear" w:color="auto" w:fill="FFFFFF"/>
        </w:rPr>
        <w:t>М</w:t>
      </w:r>
      <w:r>
        <w:rPr>
          <w:rFonts w:ascii="Times New Roman" w:hAnsi="Times New Roman" w:cs="Times New Roman"/>
          <w:shd w:val="clear" w:color="auto" w:fill="FFFFFF"/>
        </w:rPr>
        <w:t xml:space="preserve">одели выходят в конкурсную зону </w:t>
      </w:r>
      <w:r w:rsidRPr="008C4A64">
        <w:rPr>
          <w:rFonts w:ascii="Times New Roman" w:hAnsi="Times New Roman" w:cs="Times New Roman"/>
          <w:shd w:val="clear" w:color="auto" w:fill="FFFFFF"/>
        </w:rPr>
        <w:t>с прямыми гладкими волосами. Перед стартом участники расчесывают волосы моделей щеткой назад. С</w:t>
      </w:r>
      <w:r>
        <w:rPr>
          <w:rFonts w:ascii="Times New Roman" w:hAnsi="Times New Roman" w:cs="Times New Roman"/>
          <w:shd w:val="clear" w:color="auto" w:fill="FFFFFF"/>
        </w:rPr>
        <w:t>удьи</w:t>
      </w:r>
      <w:r w:rsidRPr="008C4A64">
        <w:rPr>
          <w:rFonts w:ascii="Times New Roman" w:hAnsi="Times New Roman" w:cs="Times New Roman"/>
          <w:shd w:val="clear" w:color="auto" w:fill="FFFFFF"/>
        </w:rPr>
        <w:t xml:space="preserve"> проверяют соблюдение этого требования.</w:t>
      </w:r>
    </w:p>
    <w:p w:rsidR="00BA1FFD" w:rsidRPr="00B17F77" w:rsidRDefault="00BA1FFD" w:rsidP="00B17F77">
      <w:pPr>
        <w:ind w:firstLine="709"/>
        <w:jc w:val="both"/>
        <w:rPr>
          <w:rStyle w:val="20"/>
          <w:sz w:val="18"/>
          <w:szCs w:val="18"/>
          <w:shd w:val="clear" w:color="auto" w:fill="FFFFFF"/>
        </w:rPr>
      </w:pPr>
    </w:p>
    <w:p w:rsidR="00BA1FFD" w:rsidRPr="00B17F77" w:rsidRDefault="00BA1FFD" w:rsidP="00B17F77">
      <w:pPr>
        <w:pStyle w:val="21"/>
        <w:shd w:val="clear" w:color="auto" w:fill="auto"/>
        <w:spacing w:after="180" w:line="274" w:lineRule="exact"/>
        <w:ind w:firstLine="760"/>
        <w:jc w:val="both"/>
      </w:pPr>
      <w:r>
        <w:rPr>
          <w:rStyle w:val="20"/>
        </w:rPr>
        <w:t xml:space="preserve">Организатор олимпиады  </w:t>
      </w:r>
      <w:r w:rsidRPr="0088216B">
        <w:rPr>
          <w:rStyle w:val="20"/>
          <w:b/>
        </w:rPr>
        <w:t xml:space="preserve">модель </w:t>
      </w:r>
      <w:r>
        <w:rPr>
          <w:rStyle w:val="20"/>
        </w:rPr>
        <w:t xml:space="preserve">для выполнения работ </w:t>
      </w:r>
      <w:r w:rsidRPr="00B17F77">
        <w:rPr>
          <w:rStyle w:val="20"/>
          <w:b/>
          <w:u w:val="single"/>
        </w:rPr>
        <w:t>не предоставляет</w:t>
      </w:r>
      <w:r>
        <w:rPr>
          <w:rStyle w:val="20"/>
          <w:b/>
          <w:u w:val="single"/>
        </w:rPr>
        <w:t>.</w:t>
      </w:r>
    </w:p>
    <w:p w:rsidR="00BA1FFD" w:rsidRPr="008C4A64" w:rsidRDefault="00BA1FFD" w:rsidP="008C4A64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8C4A64">
        <w:rPr>
          <w:rFonts w:ascii="Times New Roman" w:hAnsi="Times New Roman" w:cs="Times New Roman"/>
          <w:shd w:val="clear" w:color="auto" w:fill="FFFFFF"/>
        </w:rPr>
        <w:t xml:space="preserve">В ходе соревнования участники могут использовать ножницы для подчистки кончиков волос. </w:t>
      </w:r>
    </w:p>
    <w:p w:rsidR="00BA1FFD" w:rsidRPr="008C4A64" w:rsidRDefault="00BA1FFD" w:rsidP="008C4A64">
      <w:pPr>
        <w:ind w:left="708" w:firstLine="1"/>
        <w:jc w:val="both"/>
        <w:rPr>
          <w:rFonts w:ascii="Times New Roman" w:hAnsi="Times New Roman" w:cs="Times New Roman"/>
          <w:shd w:val="clear" w:color="auto" w:fill="FFFFFF"/>
        </w:rPr>
      </w:pPr>
      <w:r w:rsidRPr="008C4A64">
        <w:rPr>
          <w:rFonts w:ascii="Times New Roman" w:hAnsi="Times New Roman" w:cs="Times New Roman"/>
          <w:b/>
          <w:shd w:val="clear" w:color="auto" w:fill="FFFFFF"/>
        </w:rPr>
        <w:t>Дисквалификация</w:t>
      </w:r>
      <w:r w:rsidRPr="008C4A64">
        <w:rPr>
          <w:rFonts w:ascii="Times New Roman" w:hAnsi="Times New Roman" w:cs="Times New Roman"/>
          <w:b/>
          <w:shd w:val="clear" w:color="auto" w:fill="FFFFFF"/>
        </w:rPr>
        <w:br/>
      </w:r>
      <w:r w:rsidRPr="008C4A64">
        <w:rPr>
          <w:rFonts w:ascii="Times New Roman" w:hAnsi="Times New Roman" w:cs="Times New Roman"/>
          <w:shd w:val="clear" w:color="auto" w:fill="FFFFFF"/>
        </w:rPr>
        <w:t xml:space="preserve">Участники, </w:t>
      </w:r>
      <w:r>
        <w:rPr>
          <w:rFonts w:ascii="Times New Roman" w:hAnsi="Times New Roman" w:cs="Times New Roman"/>
          <w:shd w:val="clear" w:color="auto" w:fill="FFFFFF"/>
        </w:rPr>
        <w:t>не соблюдающие правила и регламент олимпиады будут дисквалифицированы.</w:t>
      </w:r>
      <w:r w:rsidRPr="008C4A64">
        <w:rPr>
          <w:rFonts w:ascii="Times New Roman" w:hAnsi="Times New Roman" w:cs="Times New Roman"/>
        </w:rPr>
        <w:br/>
      </w:r>
      <w:r w:rsidRPr="008C4A64">
        <w:rPr>
          <w:rFonts w:ascii="Times New Roman" w:hAnsi="Times New Roman" w:cs="Times New Roman"/>
          <w:b/>
          <w:shd w:val="clear" w:color="auto" w:fill="FFFFFF"/>
        </w:rPr>
        <w:t>1. Длина волос.</w:t>
      </w:r>
      <w:r w:rsidRPr="008C4A64">
        <w:rPr>
          <w:rFonts w:ascii="Times New Roman" w:hAnsi="Times New Roman" w:cs="Times New Roman"/>
        </w:rPr>
        <w:t> </w:t>
      </w:r>
      <w:r w:rsidRPr="008C4A64">
        <w:rPr>
          <w:rFonts w:ascii="Times New Roman" w:hAnsi="Times New Roman" w:cs="Times New Roman"/>
          <w:shd w:val="clear" w:color="auto" w:fill="FFFFFF"/>
        </w:rPr>
        <w:t>Длина волос – до плеча или длиннее. Градуировка волос факультативна. Минимальная разница длины волос – 10 см, кроме челки.</w:t>
      </w:r>
    </w:p>
    <w:p w:rsidR="00BA1FFD" w:rsidRPr="008C4A64" w:rsidRDefault="00BA1FFD" w:rsidP="008C4A64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8C4A64">
        <w:rPr>
          <w:rFonts w:ascii="Times New Roman" w:hAnsi="Times New Roman" w:cs="Times New Roman"/>
          <w:b/>
          <w:shd w:val="clear" w:color="auto" w:fill="FFFFFF"/>
        </w:rPr>
        <w:t>2. Цвет.</w:t>
      </w:r>
      <w:r w:rsidRPr="008C4A64">
        <w:rPr>
          <w:rFonts w:ascii="Times New Roman" w:hAnsi="Times New Roman" w:cs="Times New Roman"/>
        </w:rPr>
        <w:t> </w:t>
      </w:r>
      <w:r w:rsidRPr="008C4A64">
        <w:rPr>
          <w:rFonts w:ascii="Times New Roman" w:hAnsi="Times New Roman" w:cs="Times New Roman"/>
          <w:shd w:val="clear" w:color="auto" w:fill="FFFFFF"/>
        </w:rPr>
        <w:t>Использование цветов свободное. Цветные спреи запрещены.</w:t>
      </w:r>
      <w:r>
        <w:rPr>
          <w:rFonts w:ascii="Times New Roman" w:hAnsi="Times New Roman" w:cs="Times New Roman"/>
          <w:shd w:val="clear" w:color="auto" w:fill="FFFFFF"/>
        </w:rPr>
        <w:t xml:space="preserve"> Окрашивание волос выполняется заранее.</w:t>
      </w:r>
    </w:p>
    <w:p w:rsidR="00BA1FFD" w:rsidRPr="008C4A64" w:rsidRDefault="00BA1FFD" w:rsidP="008C4A64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8C4A64">
        <w:rPr>
          <w:rFonts w:ascii="Times New Roman" w:hAnsi="Times New Roman" w:cs="Times New Roman"/>
          <w:b/>
          <w:shd w:val="clear" w:color="auto" w:fill="FFFFFF"/>
        </w:rPr>
        <w:t>3. Инструменты.</w:t>
      </w:r>
      <w:r w:rsidRPr="008C4A64">
        <w:rPr>
          <w:rFonts w:ascii="Times New Roman" w:hAnsi="Times New Roman" w:cs="Times New Roman"/>
        </w:rPr>
        <w:t> </w:t>
      </w:r>
      <w:r w:rsidRPr="008C4A64">
        <w:rPr>
          <w:rFonts w:ascii="Times New Roman" w:hAnsi="Times New Roman" w:cs="Times New Roman"/>
          <w:shd w:val="clear" w:color="auto" w:fill="FFFFFF"/>
        </w:rPr>
        <w:t>Разрешено использование любых инструментов, включая щипцы для завивки и выпрямления волос.</w:t>
      </w:r>
    </w:p>
    <w:p w:rsidR="00BA1FFD" w:rsidRPr="008C4A64" w:rsidRDefault="00BA1FFD" w:rsidP="008C4A64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8C4A64">
        <w:rPr>
          <w:rFonts w:ascii="Times New Roman" w:hAnsi="Times New Roman" w:cs="Times New Roman"/>
          <w:b/>
          <w:shd w:val="clear" w:color="auto" w:fill="FFFFFF"/>
        </w:rPr>
        <w:t>4. Препараты.</w:t>
      </w:r>
      <w:r w:rsidRPr="008C4A64">
        <w:rPr>
          <w:rFonts w:ascii="Times New Roman" w:hAnsi="Times New Roman" w:cs="Times New Roman"/>
        </w:rPr>
        <w:t> </w:t>
      </w:r>
      <w:r w:rsidRPr="008C4A64">
        <w:rPr>
          <w:rFonts w:ascii="Times New Roman" w:hAnsi="Times New Roman" w:cs="Times New Roman"/>
          <w:shd w:val="clear" w:color="auto" w:fill="FFFFFF"/>
        </w:rPr>
        <w:t>Использование всех препаратов разрешено.</w:t>
      </w:r>
    </w:p>
    <w:p w:rsidR="00BA1FFD" w:rsidRPr="008C4A64" w:rsidRDefault="00BA1FFD" w:rsidP="008C4A64">
      <w:pPr>
        <w:ind w:left="708" w:firstLine="1"/>
        <w:jc w:val="both"/>
        <w:rPr>
          <w:rFonts w:ascii="Times New Roman" w:hAnsi="Times New Roman" w:cs="Times New Roman"/>
          <w:shd w:val="clear" w:color="auto" w:fill="FFFFFF"/>
        </w:rPr>
      </w:pPr>
      <w:r w:rsidRPr="008C4A64">
        <w:rPr>
          <w:rFonts w:ascii="Times New Roman" w:hAnsi="Times New Roman" w:cs="Times New Roman"/>
          <w:b/>
          <w:shd w:val="clear" w:color="auto" w:fill="FFFFFF"/>
        </w:rPr>
        <w:t>5. Постижи.</w:t>
      </w:r>
      <w:r w:rsidRPr="008C4A64">
        <w:rPr>
          <w:rFonts w:ascii="Times New Roman" w:hAnsi="Times New Roman" w:cs="Times New Roman"/>
        </w:rPr>
        <w:t> </w:t>
      </w:r>
      <w:r w:rsidRPr="008C4A64">
        <w:rPr>
          <w:rFonts w:ascii="Times New Roman" w:hAnsi="Times New Roman" w:cs="Times New Roman"/>
          <w:shd w:val="clear" w:color="auto" w:fill="FFFFFF"/>
        </w:rPr>
        <w:t>Использование постижей запрещено. Если с</w:t>
      </w:r>
      <w:r>
        <w:rPr>
          <w:rFonts w:ascii="Times New Roman" w:hAnsi="Times New Roman" w:cs="Times New Roman"/>
          <w:shd w:val="clear" w:color="auto" w:fill="FFFFFF"/>
        </w:rPr>
        <w:t>удьи</w:t>
      </w:r>
      <w:r w:rsidRPr="008C4A64">
        <w:rPr>
          <w:rFonts w:ascii="Times New Roman" w:hAnsi="Times New Roman" w:cs="Times New Roman"/>
          <w:shd w:val="clear" w:color="auto" w:fill="FFFFFF"/>
        </w:rPr>
        <w:t xml:space="preserve"> подозрева</w:t>
      </w:r>
      <w:r>
        <w:rPr>
          <w:rFonts w:ascii="Times New Roman" w:hAnsi="Times New Roman" w:cs="Times New Roman"/>
          <w:shd w:val="clear" w:color="auto" w:fill="FFFFFF"/>
        </w:rPr>
        <w:t>ю</w:t>
      </w:r>
      <w:r w:rsidRPr="008C4A64">
        <w:rPr>
          <w:rFonts w:ascii="Times New Roman" w:hAnsi="Times New Roman" w:cs="Times New Roman"/>
          <w:shd w:val="clear" w:color="auto" w:fill="FFFFFF"/>
        </w:rPr>
        <w:t>т использование постижей, он</w:t>
      </w:r>
      <w:r>
        <w:rPr>
          <w:rFonts w:ascii="Times New Roman" w:hAnsi="Times New Roman" w:cs="Times New Roman"/>
          <w:shd w:val="clear" w:color="auto" w:fill="FFFFFF"/>
        </w:rPr>
        <w:t>и</w:t>
      </w:r>
      <w:r w:rsidRPr="008C4A64">
        <w:rPr>
          <w:rFonts w:ascii="Times New Roman" w:hAnsi="Times New Roman" w:cs="Times New Roman"/>
          <w:shd w:val="clear" w:color="auto" w:fill="FFFFFF"/>
        </w:rPr>
        <w:t xml:space="preserve"> име</w:t>
      </w:r>
      <w:r>
        <w:rPr>
          <w:rFonts w:ascii="Times New Roman" w:hAnsi="Times New Roman" w:cs="Times New Roman"/>
          <w:shd w:val="clear" w:color="auto" w:fill="FFFFFF"/>
        </w:rPr>
        <w:t>ю</w:t>
      </w:r>
      <w:r w:rsidRPr="008C4A64">
        <w:rPr>
          <w:rFonts w:ascii="Times New Roman" w:hAnsi="Times New Roman" w:cs="Times New Roman"/>
          <w:shd w:val="clear" w:color="auto" w:fill="FFFFFF"/>
        </w:rPr>
        <w:t>т право осмотреть работу после завершения соревнования. В таком случае, участнику будут начислены штрафные баллы.</w:t>
      </w:r>
      <w:r w:rsidRPr="008C4A64">
        <w:rPr>
          <w:rFonts w:ascii="Times New Roman" w:hAnsi="Times New Roman" w:cs="Times New Roman"/>
          <w:shd w:val="clear" w:color="auto" w:fill="FFFFFF"/>
        </w:rPr>
        <w:br/>
      </w:r>
      <w:r w:rsidRPr="008C4A64">
        <w:rPr>
          <w:rFonts w:ascii="Times New Roman" w:hAnsi="Times New Roman" w:cs="Times New Roman"/>
          <w:b/>
          <w:shd w:val="clear" w:color="auto" w:fill="FFFFFF"/>
        </w:rPr>
        <w:t>6. Наращенные волосы.</w:t>
      </w:r>
      <w:r w:rsidRPr="008C4A64">
        <w:rPr>
          <w:rFonts w:ascii="Times New Roman" w:hAnsi="Times New Roman" w:cs="Times New Roman"/>
        </w:rPr>
        <w:t> </w:t>
      </w:r>
      <w:r w:rsidRPr="008C4A64">
        <w:rPr>
          <w:rFonts w:ascii="Times New Roman" w:hAnsi="Times New Roman" w:cs="Times New Roman"/>
          <w:shd w:val="clear" w:color="auto" w:fill="FFFFFF"/>
        </w:rPr>
        <w:t>Наращивание волос запрещено.</w:t>
      </w:r>
    </w:p>
    <w:p w:rsidR="00BA1FFD" w:rsidRPr="008C4A64" w:rsidRDefault="00BA1FFD" w:rsidP="008C4A64">
      <w:pPr>
        <w:ind w:left="708" w:firstLine="1"/>
        <w:jc w:val="both"/>
        <w:rPr>
          <w:rFonts w:ascii="Times New Roman" w:hAnsi="Times New Roman" w:cs="Times New Roman"/>
          <w:shd w:val="clear" w:color="auto" w:fill="FFFFFF"/>
        </w:rPr>
      </w:pPr>
      <w:r w:rsidRPr="008C4A64">
        <w:rPr>
          <w:rFonts w:ascii="Times New Roman" w:hAnsi="Times New Roman" w:cs="Times New Roman"/>
          <w:b/>
          <w:shd w:val="clear" w:color="auto" w:fill="FFFFFF"/>
        </w:rPr>
        <w:t>7. Поддержка прически.</w:t>
      </w:r>
      <w:r w:rsidRPr="008C4A64">
        <w:rPr>
          <w:rFonts w:ascii="Times New Roman" w:hAnsi="Times New Roman" w:cs="Times New Roman"/>
        </w:rPr>
        <w:t> </w:t>
      </w:r>
      <w:r w:rsidRPr="008C4A64">
        <w:rPr>
          <w:rFonts w:ascii="Times New Roman" w:hAnsi="Times New Roman" w:cs="Times New Roman"/>
          <w:shd w:val="clear" w:color="auto" w:fill="FFFFFF"/>
        </w:rPr>
        <w:t>Использование каких-либо средств поддержки в прическе запрещено.</w:t>
      </w:r>
      <w:r w:rsidRPr="008C4A64">
        <w:rPr>
          <w:rFonts w:ascii="Times New Roman" w:hAnsi="Times New Roman" w:cs="Times New Roman"/>
          <w:shd w:val="clear" w:color="auto" w:fill="FFFFFF"/>
        </w:rPr>
        <w:br/>
      </w:r>
      <w:r w:rsidRPr="008C4A64">
        <w:rPr>
          <w:rFonts w:ascii="Times New Roman" w:hAnsi="Times New Roman" w:cs="Times New Roman"/>
          <w:b/>
          <w:shd w:val="clear" w:color="auto" w:fill="FFFFFF"/>
        </w:rPr>
        <w:t>8. Украшения.</w:t>
      </w:r>
      <w:r w:rsidRPr="008C4A64">
        <w:rPr>
          <w:rFonts w:ascii="Times New Roman" w:hAnsi="Times New Roman" w:cs="Times New Roman"/>
        </w:rPr>
        <w:t> </w:t>
      </w:r>
      <w:r w:rsidRPr="008C4A64">
        <w:rPr>
          <w:rFonts w:ascii="Times New Roman" w:hAnsi="Times New Roman" w:cs="Times New Roman"/>
          <w:shd w:val="clear" w:color="auto" w:fill="FFFFFF"/>
        </w:rPr>
        <w:t>Разрешено использование максимум двух декоративных зажимов, при условии что поверхность, занимаемая каждым зажимом, не превышает 7,5 см (3 дюймов) в диаметре.</w:t>
      </w:r>
    </w:p>
    <w:p w:rsidR="00BA1FFD" w:rsidRPr="008C4A64" w:rsidRDefault="00BA1FFD" w:rsidP="008C4A64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8C4A64">
        <w:rPr>
          <w:rFonts w:ascii="Times New Roman" w:hAnsi="Times New Roman" w:cs="Times New Roman"/>
          <w:b/>
          <w:shd w:val="clear" w:color="auto" w:fill="FFFFFF"/>
        </w:rPr>
        <w:t>9.Члены жюри.</w:t>
      </w:r>
      <w:r w:rsidRPr="008C4A64">
        <w:rPr>
          <w:rFonts w:ascii="Times New Roman" w:hAnsi="Times New Roman" w:cs="Times New Roman"/>
          <w:shd w:val="clear" w:color="auto" w:fill="FFFFFF"/>
        </w:rPr>
        <w:t xml:space="preserve"> Члены жюри оценивают общее впечатление прически, стиля и цвета. При оценке, судьи должны иметь возможность видеть прическу целиком, в том числе сверху. </w:t>
      </w:r>
    </w:p>
    <w:p w:rsidR="00BA1FFD" w:rsidRPr="008C4A64" w:rsidRDefault="00BA1FFD" w:rsidP="008C4A64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8C4A64">
        <w:rPr>
          <w:rFonts w:ascii="Times New Roman" w:hAnsi="Times New Roman" w:cs="Times New Roman"/>
          <w:b/>
          <w:shd w:val="clear" w:color="auto" w:fill="FFFFFF"/>
        </w:rPr>
        <w:t>10. Штрафные санкции.</w:t>
      </w:r>
      <w:r w:rsidRPr="008C4A64">
        <w:rPr>
          <w:rFonts w:ascii="Times New Roman" w:hAnsi="Times New Roman" w:cs="Times New Roman"/>
        </w:rPr>
        <w:t> </w:t>
      </w:r>
      <w:r w:rsidRPr="008C4A64">
        <w:rPr>
          <w:rFonts w:ascii="Times New Roman" w:hAnsi="Times New Roman" w:cs="Times New Roman"/>
          <w:shd w:val="clear" w:color="auto" w:fill="FFFFFF"/>
        </w:rPr>
        <w:t>Участники, не соблюдающие вышеуказанные правила, будут наказываться начислением штрафных баллов в соответствии с действующим перечнем нарушений и штрафных санкций.</w:t>
      </w:r>
    </w:p>
    <w:p w:rsidR="00BA1FFD" w:rsidRPr="008C4A64" w:rsidRDefault="00BA1FFD" w:rsidP="008C4A64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8C4A64">
        <w:rPr>
          <w:rFonts w:ascii="Times New Roman" w:hAnsi="Times New Roman" w:cs="Times New Roman"/>
          <w:b/>
          <w:shd w:val="clear" w:color="auto" w:fill="FFFFFF"/>
        </w:rPr>
        <w:t>11. Время.</w:t>
      </w:r>
      <w:r w:rsidRPr="008C4A6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shd w:val="clear" w:color="auto" w:fill="FFFFFF"/>
        </w:rPr>
        <w:t>3</w:t>
      </w:r>
      <w:r w:rsidRPr="008C4A64">
        <w:rPr>
          <w:rFonts w:ascii="Times New Roman" w:hAnsi="Times New Roman" w:cs="Times New Roman"/>
          <w:shd w:val="clear" w:color="auto" w:fill="FFFFFF"/>
        </w:rPr>
        <w:t xml:space="preserve">0 минут. </w:t>
      </w:r>
    </w:p>
    <w:p w:rsidR="00BA1FFD" w:rsidRDefault="00BA1FFD" w:rsidP="008854C9">
      <w:pPr>
        <w:ind w:firstLine="709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8C4A64">
        <w:rPr>
          <w:rFonts w:ascii="Times New Roman" w:hAnsi="Times New Roman" w:cs="Times New Roman"/>
          <w:b/>
          <w:shd w:val="clear" w:color="auto" w:fill="FFFFFF"/>
        </w:rPr>
        <w:t>12. Оценки.</w:t>
      </w:r>
      <w:r w:rsidRPr="008C4A64">
        <w:rPr>
          <w:rFonts w:ascii="Times New Roman" w:hAnsi="Times New Roman" w:cs="Times New Roman"/>
          <w:shd w:val="clear" w:color="auto" w:fill="FFFFFF"/>
        </w:rPr>
        <w:t> </w:t>
      </w:r>
      <w:r>
        <w:rPr>
          <w:rStyle w:val="20"/>
        </w:rPr>
        <w:t>Максимум: 50 баллов от каждого члена жюри</w:t>
      </w:r>
      <w:r w:rsidRPr="008C4A64">
        <w:rPr>
          <w:rFonts w:ascii="Times New Roman" w:hAnsi="Times New Roman" w:cs="Times New Roman"/>
          <w:shd w:val="clear" w:color="auto" w:fill="FFFFFF"/>
        </w:rPr>
        <w:t xml:space="preserve">, Минимум: </w:t>
      </w:r>
      <w:r>
        <w:rPr>
          <w:rFonts w:ascii="Times New Roman" w:hAnsi="Times New Roman" w:cs="Times New Roman"/>
          <w:shd w:val="clear" w:color="auto" w:fill="FFFFFF"/>
        </w:rPr>
        <w:t>0</w:t>
      </w:r>
      <w:r w:rsidRPr="008C4A64">
        <w:rPr>
          <w:rFonts w:ascii="Times New Roman" w:hAnsi="Times New Roman" w:cs="Times New Roman"/>
          <w:shd w:val="clear" w:color="auto" w:fill="FFFFFF"/>
        </w:rPr>
        <w:t xml:space="preserve"> балл.</w:t>
      </w:r>
      <w:r w:rsidRPr="008C4A64">
        <w:rPr>
          <w:rFonts w:ascii="Times New Roman" w:hAnsi="Times New Roman" w:cs="Times New Roman"/>
          <w:shd w:val="clear" w:color="auto" w:fill="FFFFFF"/>
        </w:rPr>
        <w:br/>
      </w:r>
      <w:r w:rsidRPr="008C4A64">
        <w:rPr>
          <w:rFonts w:ascii="Times New Roman" w:hAnsi="Times New Roman" w:cs="Times New Roman"/>
          <w:b/>
          <w:shd w:val="clear" w:color="auto" w:fill="FFFFFF"/>
        </w:rPr>
        <w:t xml:space="preserve">В помещениях для подготовки к </w:t>
      </w:r>
      <w:r>
        <w:rPr>
          <w:rFonts w:ascii="Times New Roman" w:hAnsi="Times New Roman" w:cs="Times New Roman"/>
          <w:b/>
          <w:shd w:val="clear" w:color="auto" w:fill="FFFFFF"/>
        </w:rPr>
        <w:t>олимпиаде</w:t>
      </w:r>
      <w:r w:rsidRPr="008C4A64">
        <w:rPr>
          <w:rFonts w:ascii="Times New Roman" w:hAnsi="Times New Roman" w:cs="Times New Roman"/>
          <w:b/>
          <w:shd w:val="clear" w:color="auto" w:fill="FFFFFF"/>
        </w:rPr>
        <w:t xml:space="preserve"> электрические розетки не предоставляются.</w:t>
      </w:r>
      <w:r w:rsidRPr="008C4A64">
        <w:rPr>
          <w:rFonts w:ascii="Times New Roman" w:hAnsi="Times New Roman" w:cs="Times New Roman"/>
          <w:b/>
          <w:shd w:val="clear" w:color="auto" w:fill="FFFFFF"/>
        </w:rPr>
        <w:br/>
      </w:r>
      <w:r>
        <w:rPr>
          <w:rFonts w:ascii="Times New Roman" w:hAnsi="Times New Roman" w:cs="Times New Roman"/>
          <w:b/>
          <w:shd w:val="clear" w:color="auto" w:fill="FFFFFF"/>
        </w:rPr>
        <w:t>Во время проведения профессиональной части задания</w:t>
      </w:r>
      <w:r w:rsidRPr="008C4A64">
        <w:rPr>
          <w:rFonts w:ascii="Times New Roman" w:hAnsi="Times New Roman" w:cs="Times New Roman"/>
          <w:b/>
          <w:shd w:val="clear" w:color="auto" w:fill="FFFFFF"/>
        </w:rPr>
        <w:t xml:space="preserve"> на каждого участника предоставляется только 1 розетка, мощностью не превышающей 1800 W. Только один прибор может быть использован одновременно (никаких адаптеров/переходников).</w:t>
      </w:r>
    </w:p>
    <w:p w:rsidR="00BA1FFD" w:rsidRDefault="00BA1FFD">
      <w:pPr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br w:type="page"/>
      </w:r>
    </w:p>
    <w:p w:rsidR="00BA1FFD" w:rsidRDefault="00BA1FFD" w:rsidP="008854C9">
      <w:pPr>
        <w:pStyle w:val="11"/>
        <w:keepNext/>
        <w:keepLines/>
        <w:shd w:val="clear" w:color="auto" w:fill="auto"/>
        <w:ind w:left="100"/>
        <w:jc w:val="right"/>
      </w:pPr>
      <w:r>
        <w:t>Приложение 9</w:t>
      </w:r>
    </w:p>
    <w:p w:rsidR="00BA1FFD" w:rsidRPr="008C4A64" w:rsidRDefault="00BA1FFD" w:rsidP="008854C9">
      <w:pPr>
        <w:ind w:firstLine="709"/>
        <w:jc w:val="right"/>
        <w:rPr>
          <w:rFonts w:ascii="Times New Roman" w:hAnsi="Times New Roman" w:cs="Times New Roman"/>
          <w:shd w:val="clear" w:color="auto" w:fill="FFFFFF"/>
        </w:rPr>
      </w:pPr>
    </w:p>
    <w:p w:rsidR="00BA1FFD" w:rsidRDefault="00BA1FFD">
      <w:pPr>
        <w:pStyle w:val="11"/>
        <w:keepNext/>
        <w:keepLines/>
        <w:shd w:val="clear" w:color="auto" w:fill="auto"/>
        <w:spacing w:after="118" w:line="280" w:lineRule="exact"/>
        <w:ind w:left="3900"/>
        <w:jc w:val="left"/>
        <w:rPr>
          <w:rStyle w:val="120"/>
          <w:b/>
          <w:bCs/>
        </w:rPr>
      </w:pPr>
    </w:p>
    <w:p w:rsidR="00BA1FFD" w:rsidRPr="00B01150" w:rsidRDefault="00BA1FFD" w:rsidP="00B01150">
      <w:pPr>
        <w:pStyle w:val="11"/>
        <w:keepNext/>
        <w:keepLines/>
        <w:shd w:val="clear" w:color="auto" w:fill="auto"/>
        <w:spacing w:after="118" w:line="280" w:lineRule="exact"/>
        <w:ind w:left="3900"/>
      </w:pPr>
      <w:r w:rsidRPr="00B01150">
        <w:rPr>
          <w:rStyle w:val="120"/>
          <w:b/>
          <w:bCs/>
        </w:rPr>
        <w:t>Критерии оценивания номинаций «Конкурсная прическа»</w:t>
      </w:r>
      <w:bookmarkEnd w:id="13"/>
      <w:r w:rsidRPr="00B01150">
        <w:rPr>
          <w:rStyle w:val="120"/>
          <w:b/>
          <w:bCs/>
        </w:rPr>
        <w:t xml:space="preserve">, профессиональной части Олимпиады </w:t>
      </w:r>
      <w:r w:rsidRPr="00B01150">
        <w:rPr>
          <w:rStyle w:val="120"/>
          <w:bCs/>
        </w:rPr>
        <w:t>«</w:t>
      </w:r>
      <w:r w:rsidRPr="00B01150">
        <w:rPr>
          <w:color w:val="auto"/>
        </w:rPr>
        <w:t>Модная вечерняя прическа на длинных волосах</w:t>
      </w:r>
      <w:r w:rsidRPr="00B01150">
        <w:rPr>
          <w:rStyle w:val="120"/>
          <w:bCs/>
        </w:rPr>
        <w:t>»</w:t>
      </w:r>
    </w:p>
    <w:p w:rsidR="00BA1FFD" w:rsidRDefault="00BA1FFD">
      <w:pPr>
        <w:pStyle w:val="21"/>
        <w:shd w:val="clear" w:color="auto" w:fill="auto"/>
        <w:spacing w:line="293" w:lineRule="exact"/>
        <w:ind w:left="720" w:firstLine="0"/>
      </w:pPr>
      <w:r>
        <w:rPr>
          <w:rStyle w:val="20"/>
        </w:rPr>
        <w:t>Критериями оценок конкурсных работ являются:</w:t>
      </w:r>
    </w:p>
    <w:p w:rsidR="00BA1FFD" w:rsidRDefault="00BA1FFD">
      <w:pPr>
        <w:pStyle w:val="21"/>
        <w:numPr>
          <w:ilvl w:val="0"/>
          <w:numId w:val="3"/>
        </w:numPr>
        <w:shd w:val="clear" w:color="auto" w:fill="auto"/>
        <w:tabs>
          <w:tab w:val="left" w:pos="1433"/>
        </w:tabs>
        <w:spacing w:line="293" w:lineRule="exact"/>
        <w:ind w:left="1080" w:firstLine="0"/>
        <w:jc w:val="both"/>
      </w:pPr>
      <w:r>
        <w:rPr>
          <w:rStyle w:val="20"/>
        </w:rPr>
        <w:t>форма;</w:t>
      </w:r>
    </w:p>
    <w:p w:rsidR="00BA1FFD" w:rsidRDefault="00BA1FFD">
      <w:pPr>
        <w:pStyle w:val="21"/>
        <w:numPr>
          <w:ilvl w:val="0"/>
          <w:numId w:val="3"/>
        </w:numPr>
        <w:shd w:val="clear" w:color="auto" w:fill="auto"/>
        <w:tabs>
          <w:tab w:val="left" w:pos="1433"/>
        </w:tabs>
        <w:spacing w:line="293" w:lineRule="exact"/>
        <w:ind w:left="1080" w:firstLine="0"/>
        <w:jc w:val="both"/>
      </w:pPr>
      <w:r>
        <w:rPr>
          <w:rStyle w:val="20"/>
        </w:rPr>
        <w:t>степень сложности;</w:t>
      </w:r>
    </w:p>
    <w:p w:rsidR="00BA1FFD" w:rsidRDefault="00BA1FFD">
      <w:pPr>
        <w:pStyle w:val="21"/>
        <w:numPr>
          <w:ilvl w:val="0"/>
          <w:numId w:val="3"/>
        </w:numPr>
        <w:shd w:val="clear" w:color="auto" w:fill="auto"/>
        <w:tabs>
          <w:tab w:val="left" w:pos="1433"/>
        </w:tabs>
        <w:spacing w:line="293" w:lineRule="exact"/>
        <w:ind w:left="1080" w:firstLine="0"/>
        <w:jc w:val="both"/>
      </w:pPr>
      <w:r>
        <w:rPr>
          <w:rStyle w:val="20"/>
        </w:rPr>
        <w:t>чистота исполнения в рамках дизайна;</w:t>
      </w:r>
    </w:p>
    <w:p w:rsidR="00BA1FFD" w:rsidRDefault="00BA1FFD">
      <w:pPr>
        <w:pStyle w:val="21"/>
        <w:numPr>
          <w:ilvl w:val="0"/>
          <w:numId w:val="3"/>
        </w:numPr>
        <w:shd w:val="clear" w:color="auto" w:fill="auto"/>
        <w:tabs>
          <w:tab w:val="left" w:pos="1433"/>
        </w:tabs>
        <w:spacing w:line="293" w:lineRule="exact"/>
        <w:ind w:left="1080" w:firstLine="0"/>
        <w:jc w:val="both"/>
      </w:pPr>
      <w:r>
        <w:rPr>
          <w:rStyle w:val="20"/>
        </w:rPr>
        <w:t>целостность образа (макияж модели);</w:t>
      </w:r>
    </w:p>
    <w:p w:rsidR="00BA1FFD" w:rsidRDefault="00BA1FFD">
      <w:pPr>
        <w:pStyle w:val="21"/>
        <w:numPr>
          <w:ilvl w:val="0"/>
          <w:numId w:val="3"/>
        </w:numPr>
        <w:shd w:val="clear" w:color="auto" w:fill="auto"/>
        <w:tabs>
          <w:tab w:val="left" w:pos="1433"/>
        </w:tabs>
        <w:spacing w:line="293" w:lineRule="exact"/>
        <w:ind w:left="1080" w:firstLine="0"/>
        <w:jc w:val="both"/>
      </w:pPr>
      <w:r>
        <w:rPr>
          <w:rStyle w:val="20"/>
        </w:rPr>
        <w:t>фантазия и оригинальность и/или другое в зависимости от номинации.</w:t>
      </w:r>
    </w:p>
    <w:p w:rsidR="00BA1FFD" w:rsidRDefault="00BA1FFD">
      <w:pPr>
        <w:pStyle w:val="21"/>
        <w:shd w:val="clear" w:color="auto" w:fill="auto"/>
        <w:spacing w:line="240" w:lineRule="exact"/>
        <w:ind w:left="720" w:firstLine="0"/>
        <w:rPr>
          <w:rStyle w:val="20"/>
        </w:rPr>
      </w:pPr>
      <w:r>
        <w:rPr>
          <w:rStyle w:val="20"/>
        </w:rPr>
        <w:t>Каждый критерий имеет 10-балльную шкалу оценок.</w:t>
      </w:r>
    </w:p>
    <w:p w:rsidR="00BA1FFD" w:rsidRDefault="00BA1FFD">
      <w:pPr>
        <w:pStyle w:val="21"/>
        <w:shd w:val="clear" w:color="auto" w:fill="auto"/>
        <w:spacing w:line="240" w:lineRule="exact"/>
        <w:ind w:left="720" w:firstLine="0"/>
        <w:rPr>
          <w:rStyle w:val="20"/>
        </w:rPr>
      </w:pPr>
    </w:p>
    <w:p w:rsidR="00BA1FFD" w:rsidRDefault="00BA1FFD">
      <w:pPr>
        <w:pStyle w:val="21"/>
        <w:shd w:val="clear" w:color="auto" w:fill="auto"/>
        <w:spacing w:line="240" w:lineRule="exact"/>
        <w:ind w:left="720"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6"/>
        <w:gridCol w:w="2684"/>
        <w:gridCol w:w="3023"/>
        <w:gridCol w:w="2131"/>
        <w:gridCol w:w="1882"/>
        <w:gridCol w:w="2534"/>
      </w:tblGrid>
      <w:tr w:rsidR="00BA1FFD">
        <w:trPr>
          <w:trHeight w:hRule="exact" w:val="557"/>
          <w:jc w:val="center"/>
        </w:trPr>
        <w:tc>
          <w:tcPr>
            <w:tcW w:w="12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FFD" w:rsidRPr="00B01150" w:rsidRDefault="00BA1FFD" w:rsidP="008C4A64">
            <w:pPr>
              <w:pStyle w:val="21"/>
              <w:shd w:val="clear" w:color="auto" w:fill="auto"/>
              <w:spacing w:line="240" w:lineRule="exact"/>
              <w:ind w:firstLine="0"/>
              <w:jc w:val="center"/>
              <w:rPr>
                <w:u w:val="single"/>
              </w:rPr>
            </w:pPr>
            <w:r w:rsidRPr="00B01150">
              <w:rPr>
                <w:rStyle w:val="240"/>
                <w:u w:val="single"/>
              </w:rPr>
              <w:t>Модная вечерняя прическа</w:t>
            </w:r>
          </w:p>
        </w:tc>
      </w:tr>
      <w:tr w:rsidR="00BA1FFD" w:rsidTr="0088216B">
        <w:trPr>
          <w:trHeight w:hRule="exact" w:val="1368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A1FFD" w:rsidRDefault="00BA1FFD" w:rsidP="008C4A64">
            <w:pPr>
              <w:pStyle w:val="2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0"/>
              </w:rPr>
              <w:t>№ участника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FFD" w:rsidRDefault="00BA1FFD" w:rsidP="008C4A64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rStyle w:val="240"/>
              </w:rPr>
            </w:pPr>
            <w:r>
              <w:rPr>
                <w:rStyle w:val="240"/>
              </w:rPr>
              <w:t>Форма, силуэт прически</w:t>
            </w:r>
          </w:p>
          <w:p w:rsidR="00BA1FFD" w:rsidRDefault="00BA1FFD" w:rsidP="008C4A64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rStyle w:val="240"/>
              </w:rPr>
            </w:pPr>
          </w:p>
          <w:p w:rsidR="00BA1FFD" w:rsidRDefault="00BA1FFD" w:rsidP="008C4A64">
            <w:pPr>
              <w:pStyle w:val="21"/>
              <w:shd w:val="clear" w:color="auto" w:fill="auto"/>
              <w:spacing w:line="274" w:lineRule="exact"/>
              <w:ind w:firstLine="0"/>
              <w:jc w:val="center"/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FFD" w:rsidRDefault="00BA1FFD" w:rsidP="008C4A64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rStyle w:val="240"/>
              </w:rPr>
            </w:pPr>
            <w:r>
              <w:rPr>
                <w:rStyle w:val="240"/>
              </w:rPr>
              <w:t>Гармоничное сочетание элементов прически</w:t>
            </w:r>
          </w:p>
          <w:p w:rsidR="00BA1FFD" w:rsidRDefault="00BA1FFD" w:rsidP="008C4A64">
            <w:pPr>
              <w:pStyle w:val="21"/>
              <w:shd w:val="clear" w:color="auto" w:fill="auto"/>
              <w:spacing w:line="274" w:lineRule="exact"/>
              <w:ind w:firstLine="0"/>
              <w:jc w:val="center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FFD" w:rsidRDefault="00BA1FFD" w:rsidP="008C4A64">
            <w:pPr>
              <w:pStyle w:val="21"/>
              <w:shd w:val="clear" w:color="auto" w:fill="auto"/>
              <w:ind w:firstLine="0"/>
              <w:jc w:val="center"/>
            </w:pPr>
            <w:r>
              <w:rPr>
                <w:rStyle w:val="240"/>
              </w:rPr>
              <w:t>Сложность прически (кол-во используемых элементов)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FFD" w:rsidRDefault="00BA1FFD" w:rsidP="008C4A64">
            <w:pPr>
              <w:pStyle w:val="21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240"/>
              </w:rPr>
              <w:t>Чистота</w:t>
            </w:r>
          </w:p>
          <w:p w:rsidR="00BA1FFD" w:rsidRDefault="00BA1FFD" w:rsidP="008C4A64">
            <w:pPr>
              <w:pStyle w:val="21"/>
              <w:shd w:val="clear" w:color="auto" w:fill="auto"/>
              <w:spacing w:before="120" w:line="240" w:lineRule="exact"/>
              <w:ind w:firstLine="0"/>
              <w:jc w:val="center"/>
              <w:rPr>
                <w:rStyle w:val="240"/>
              </w:rPr>
            </w:pPr>
            <w:r>
              <w:rPr>
                <w:rStyle w:val="240"/>
              </w:rPr>
              <w:t>Исполнения</w:t>
            </w:r>
          </w:p>
          <w:p w:rsidR="00BA1FFD" w:rsidRDefault="00BA1FFD" w:rsidP="008C4A64">
            <w:pPr>
              <w:pStyle w:val="21"/>
              <w:shd w:val="clear" w:color="auto" w:fill="auto"/>
              <w:spacing w:before="120" w:line="240" w:lineRule="exact"/>
              <w:ind w:firstLine="0"/>
              <w:jc w:val="center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FFD" w:rsidRDefault="00BA1FFD" w:rsidP="008C4A64">
            <w:pPr>
              <w:pStyle w:val="2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0"/>
              </w:rPr>
              <w:t>Целостность образа (соответствие украшений, макияжа модели)</w:t>
            </w:r>
          </w:p>
        </w:tc>
      </w:tr>
      <w:tr w:rsidR="00BA1FFD" w:rsidTr="0088216B">
        <w:trPr>
          <w:trHeight w:hRule="exact" w:val="840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A1FFD" w:rsidRDefault="00BA1FFD" w:rsidP="008C4A64"/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FFD" w:rsidRDefault="00BA1FFD" w:rsidP="008C4A64">
            <w:pPr>
              <w:pStyle w:val="2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30"/>
              </w:rPr>
              <w:t>Шкала оценивания от 0 до 10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FFD" w:rsidRDefault="00BA1FFD" w:rsidP="008C4A64">
            <w:pPr>
              <w:pStyle w:val="2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40"/>
              </w:rPr>
              <w:t>Шкала оценивания от 0 до 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FFD" w:rsidRDefault="00BA1FFD" w:rsidP="008C4A64">
            <w:pPr>
              <w:pStyle w:val="2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30"/>
              </w:rPr>
              <w:t>Шкала</w:t>
            </w:r>
          </w:p>
          <w:p w:rsidR="00BA1FFD" w:rsidRDefault="00BA1FFD" w:rsidP="008C4A64">
            <w:pPr>
              <w:pStyle w:val="2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30"/>
              </w:rPr>
              <w:t>оценивания от 0 до 10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FFD" w:rsidRDefault="00BA1FFD" w:rsidP="008C4A64">
            <w:pPr>
              <w:pStyle w:val="2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30"/>
              </w:rPr>
              <w:t>Шкала</w:t>
            </w:r>
          </w:p>
          <w:p w:rsidR="00BA1FFD" w:rsidRDefault="00BA1FFD" w:rsidP="008C4A64">
            <w:pPr>
              <w:pStyle w:val="2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30"/>
              </w:rPr>
              <w:t>оценивания от 0 до 10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FD" w:rsidRDefault="00BA1FFD" w:rsidP="008C4A64">
            <w:pPr>
              <w:pStyle w:val="2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30"/>
              </w:rPr>
              <w:t>Шкала оценивания от 0 до 10</w:t>
            </w:r>
          </w:p>
        </w:tc>
      </w:tr>
      <w:tr w:rsidR="00BA1FFD" w:rsidTr="0088216B">
        <w:trPr>
          <w:trHeight w:hRule="exact" w:val="56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FFD" w:rsidRDefault="00BA1FFD" w:rsidP="008C4A64">
            <w:pPr>
              <w:rPr>
                <w:sz w:val="10"/>
                <w:szCs w:val="1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FFD" w:rsidRDefault="00BA1FFD" w:rsidP="008C4A64">
            <w:pPr>
              <w:rPr>
                <w:sz w:val="10"/>
                <w:szCs w:val="10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FFD" w:rsidRDefault="00BA1FFD" w:rsidP="008C4A64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FFD" w:rsidRDefault="00BA1FFD" w:rsidP="008C4A64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FFD" w:rsidRDefault="00BA1FFD" w:rsidP="008C4A64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FFD" w:rsidRDefault="00BA1FFD" w:rsidP="008C4A64">
            <w:pPr>
              <w:rPr>
                <w:sz w:val="10"/>
                <w:szCs w:val="10"/>
              </w:rPr>
            </w:pPr>
          </w:p>
        </w:tc>
      </w:tr>
    </w:tbl>
    <w:p w:rsidR="00BA1FFD" w:rsidRDefault="00BA1FFD" w:rsidP="008C4A64">
      <w:pPr>
        <w:rPr>
          <w:sz w:val="2"/>
          <w:szCs w:val="2"/>
        </w:rPr>
      </w:pPr>
    </w:p>
    <w:p w:rsidR="00BA1FFD" w:rsidRDefault="00BA1FFD">
      <w:pPr>
        <w:rPr>
          <w:rFonts w:ascii="Times New Roman" w:hAnsi="Times New Roman" w:cs="Times New Roman"/>
        </w:rPr>
      </w:pPr>
      <w:r>
        <w:br w:type="page"/>
      </w:r>
    </w:p>
    <w:p w:rsidR="00BA1FFD" w:rsidRDefault="00BA1FFD" w:rsidP="00B01150">
      <w:pPr>
        <w:pStyle w:val="13"/>
        <w:shd w:val="clear" w:color="auto" w:fill="auto"/>
        <w:spacing w:line="240" w:lineRule="exact"/>
        <w:jc w:val="left"/>
      </w:pPr>
    </w:p>
    <w:p w:rsidR="00BA1FFD" w:rsidRDefault="00BA1FFD" w:rsidP="00B01150">
      <w:pPr>
        <w:pStyle w:val="13"/>
        <w:shd w:val="clear" w:color="auto" w:fill="auto"/>
        <w:spacing w:line="240" w:lineRule="exact"/>
        <w:jc w:val="left"/>
      </w:pPr>
    </w:p>
    <w:p w:rsidR="00BA1FFD" w:rsidRDefault="00BA1FFD" w:rsidP="00B01150">
      <w:pPr>
        <w:pStyle w:val="13"/>
        <w:shd w:val="clear" w:color="auto" w:fill="auto"/>
        <w:spacing w:line="240" w:lineRule="exact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6"/>
        <w:gridCol w:w="2592"/>
        <w:gridCol w:w="3115"/>
        <w:gridCol w:w="2131"/>
        <w:gridCol w:w="1882"/>
        <w:gridCol w:w="2534"/>
      </w:tblGrid>
      <w:tr w:rsidR="00BA1FFD" w:rsidTr="00A32A7A">
        <w:trPr>
          <w:trHeight w:hRule="exact" w:val="557"/>
          <w:jc w:val="center"/>
        </w:trPr>
        <w:tc>
          <w:tcPr>
            <w:tcW w:w="12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FFD" w:rsidRPr="00B01150" w:rsidRDefault="00BA1FFD" w:rsidP="00A32A7A">
            <w:pPr>
              <w:pStyle w:val="21"/>
              <w:shd w:val="clear" w:color="auto" w:fill="auto"/>
              <w:spacing w:line="240" w:lineRule="exact"/>
              <w:ind w:firstLine="0"/>
              <w:jc w:val="center"/>
              <w:rPr>
                <w:u w:val="single"/>
              </w:rPr>
            </w:pPr>
            <w:r>
              <w:rPr>
                <w:rStyle w:val="27"/>
              </w:rPr>
              <w:t>Свадебная прическа (прическа новобрачной)</w:t>
            </w:r>
          </w:p>
        </w:tc>
      </w:tr>
      <w:tr w:rsidR="00BA1FFD" w:rsidTr="00A32A7A">
        <w:trPr>
          <w:trHeight w:hRule="exact" w:val="1368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A1FFD" w:rsidRDefault="00BA1FFD" w:rsidP="00A32A7A">
            <w:pPr>
              <w:pStyle w:val="2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0"/>
              </w:rPr>
              <w:t>№ участника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FFD" w:rsidRDefault="00BA1FFD" w:rsidP="00A32A7A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rStyle w:val="240"/>
              </w:rPr>
            </w:pPr>
            <w:r>
              <w:rPr>
                <w:rStyle w:val="240"/>
              </w:rPr>
              <w:t>Форма, силуэт прически</w:t>
            </w:r>
          </w:p>
          <w:p w:rsidR="00BA1FFD" w:rsidRDefault="00BA1FFD" w:rsidP="00A32A7A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rStyle w:val="240"/>
              </w:rPr>
            </w:pPr>
          </w:p>
          <w:p w:rsidR="00BA1FFD" w:rsidRDefault="00BA1FFD" w:rsidP="00A32A7A">
            <w:pPr>
              <w:pStyle w:val="21"/>
              <w:shd w:val="clear" w:color="auto" w:fill="auto"/>
              <w:spacing w:line="274" w:lineRule="exact"/>
              <w:ind w:firstLine="0"/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FFD" w:rsidRDefault="00BA1FFD" w:rsidP="00A32A7A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rStyle w:val="240"/>
              </w:rPr>
            </w:pPr>
            <w:r>
              <w:rPr>
                <w:rStyle w:val="240"/>
              </w:rPr>
              <w:t>Гармоничное сочетание элементов прически</w:t>
            </w:r>
          </w:p>
          <w:p w:rsidR="00BA1FFD" w:rsidRDefault="00BA1FFD" w:rsidP="00A32A7A">
            <w:pPr>
              <w:pStyle w:val="21"/>
              <w:shd w:val="clear" w:color="auto" w:fill="auto"/>
              <w:spacing w:line="274" w:lineRule="exact"/>
              <w:ind w:firstLine="0"/>
              <w:jc w:val="center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FFD" w:rsidRDefault="00BA1FFD" w:rsidP="00A32A7A">
            <w:pPr>
              <w:pStyle w:val="21"/>
              <w:shd w:val="clear" w:color="auto" w:fill="auto"/>
              <w:ind w:firstLine="0"/>
              <w:jc w:val="center"/>
            </w:pPr>
            <w:r>
              <w:rPr>
                <w:rStyle w:val="240"/>
              </w:rPr>
              <w:t>Сложность прически (кол-во используемых элементов)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FFD" w:rsidRDefault="00BA1FFD" w:rsidP="00A32A7A">
            <w:pPr>
              <w:pStyle w:val="21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240"/>
              </w:rPr>
              <w:t>Чистота</w:t>
            </w:r>
          </w:p>
          <w:p w:rsidR="00BA1FFD" w:rsidRDefault="00BA1FFD" w:rsidP="00A32A7A">
            <w:pPr>
              <w:pStyle w:val="21"/>
              <w:shd w:val="clear" w:color="auto" w:fill="auto"/>
              <w:spacing w:before="120" w:line="240" w:lineRule="exact"/>
              <w:ind w:firstLine="0"/>
              <w:jc w:val="center"/>
              <w:rPr>
                <w:rStyle w:val="240"/>
              </w:rPr>
            </w:pPr>
            <w:r>
              <w:rPr>
                <w:rStyle w:val="240"/>
              </w:rPr>
              <w:t>Исполнения</w:t>
            </w:r>
          </w:p>
          <w:p w:rsidR="00BA1FFD" w:rsidRDefault="00BA1FFD" w:rsidP="00A32A7A">
            <w:pPr>
              <w:pStyle w:val="21"/>
              <w:shd w:val="clear" w:color="auto" w:fill="auto"/>
              <w:spacing w:before="120" w:line="240" w:lineRule="exact"/>
              <w:ind w:firstLine="0"/>
              <w:jc w:val="center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FFD" w:rsidRDefault="00BA1FFD" w:rsidP="00A32A7A">
            <w:pPr>
              <w:pStyle w:val="2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0"/>
              </w:rPr>
              <w:t>Целостность образа (соответствие украшений, макияжа модели)</w:t>
            </w:r>
          </w:p>
        </w:tc>
      </w:tr>
      <w:tr w:rsidR="00BA1FFD" w:rsidTr="00A32A7A">
        <w:trPr>
          <w:trHeight w:hRule="exact" w:val="840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A1FFD" w:rsidRDefault="00BA1FFD" w:rsidP="00A32A7A"/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FFD" w:rsidRDefault="00BA1FFD" w:rsidP="00A32A7A">
            <w:pPr>
              <w:pStyle w:val="2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30"/>
              </w:rPr>
              <w:t>Шкала оценивания от 0 до 10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FFD" w:rsidRDefault="00BA1FFD" w:rsidP="00A32A7A">
            <w:pPr>
              <w:pStyle w:val="2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40"/>
              </w:rPr>
              <w:t>Шкала оценивания от 0 до 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FFD" w:rsidRDefault="00BA1FFD" w:rsidP="00A32A7A">
            <w:pPr>
              <w:pStyle w:val="2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30"/>
              </w:rPr>
              <w:t>Шкала</w:t>
            </w:r>
          </w:p>
          <w:p w:rsidR="00BA1FFD" w:rsidRDefault="00BA1FFD" w:rsidP="00A32A7A">
            <w:pPr>
              <w:pStyle w:val="2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30"/>
              </w:rPr>
              <w:t>оценивания от 0 до 10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FFD" w:rsidRDefault="00BA1FFD" w:rsidP="00A32A7A">
            <w:pPr>
              <w:pStyle w:val="2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30"/>
              </w:rPr>
              <w:t>Шкала</w:t>
            </w:r>
          </w:p>
          <w:p w:rsidR="00BA1FFD" w:rsidRDefault="00BA1FFD" w:rsidP="00A32A7A">
            <w:pPr>
              <w:pStyle w:val="2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30"/>
              </w:rPr>
              <w:t>оценивания от 0 до 10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FD" w:rsidRDefault="00BA1FFD" w:rsidP="00A32A7A">
            <w:pPr>
              <w:pStyle w:val="2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30"/>
              </w:rPr>
              <w:t>Шкала оценивания от 0 до 10</w:t>
            </w:r>
          </w:p>
        </w:tc>
      </w:tr>
      <w:tr w:rsidR="00BA1FFD" w:rsidTr="00A32A7A">
        <w:trPr>
          <w:trHeight w:hRule="exact" w:val="56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FFD" w:rsidRDefault="00BA1FFD" w:rsidP="00A32A7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FFD" w:rsidRDefault="00BA1FFD" w:rsidP="00A32A7A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FFD" w:rsidRDefault="00BA1FFD" w:rsidP="00A32A7A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FFD" w:rsidRDefault="00BA1FFD" w:rsidP="00A32A7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FFD" w:rsidRDefault="00BA1FFD" w:rsidP="00A32A7A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FFD" w:rsidRDefault="00BA1FFD" w:rsidP="00A32A7A">
            <w:pPr>
              <w:rPr>
                <w:sz w:val="10"/>
                <w:szCs w:val="10"/>
              </w:rPr>
            </w:pPr>
          </w:p>
        </w:tc>
      </w:tr>
    </w:tbl>
    <w:p w:rsidR="00BA1FFD" w:rsidRDefault="00BA1FFD" w:rsidP="00B01150"/>
    <w:p w:rsidR="00BA1FFD" w:rsidRDefault="00BA1FFD" w:rsidP="00B01150"/>
    <w:tbl>
      <w:tblPr>
        <w:tblOverlap w:val="never"/>
        <w:tblW w:w="0" w:type="auto"/>
        <w:jc w:val="center"/>
        <w:tblInd w:w="-4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37"/>
        <w:gridCol w:w="2708"/>
        <w:gridCol w:w="3149"/>
        <w:gridCol w:w="2136"/>
        <w:gridCol w:w="1853"/>
        <w:gridCol w:w="2261"/>
      </w:tblGrid>
      <w:tr w:rsidR="00BA1FFD" w:rsidTr="00B01150">
        <w:trPr>
          <w:trHeight w:hRule="exact" w:val="557"/>
          <w:jc w:val="center"/>
        </w:trPr>
        <w:tc>
          <w:tcPr>
            <w:tcW w:w="127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FFD" w:rsidRDefault="00BA1FFD" w:rsidP="00A32A7A">
            <w:pPr>
              <w:pStyle w:val="2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0"/>
              </w:rPr>
              <w:t>Прическа с плетением</w:t>
            </w:r>
          </w:p>
        </w:tc>
      </w:tr>
      <w:tr w:rsidR="00BA1FFD" w:rsidTr="00B01150">
        <w:trPr>
          <w:trHeight w:hRule="exact" w:val="1646"/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A1FFD" w:rsidRDefault="00BA1FFD" w:rsidP="00A32A7A">
            <w:pPr>
              <w:pStyle w:val="2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0"/>
              </w:rPr>
              <w:t>№ участника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FFD" w:rsidRDefault="00BA1FFD" w:rsidP="00A32A7A">
            <w:pPr>
              <w:pStyle w:val="21"/>
              <w:shd w:val="clear" w:color="auto" w:fill="auto"/>
              <w:spacing w:line="278" w:lineRule="exact"/>
              <w:ind w:firstLine="0"/>
              <w:jc w:val="center"/>
              <w:rPr>
                <w:rStyle w:val="240"/>
              </w:rPr>
            </w:pPr>
            <w:r>
              <w:rPr>
                <w:rStyle w:val="240"/>
              </w:rPr>
              <w:t>Форма, силуэт прически</w:t>
            </w:r>
          </w:p>
          <w:p w:rsidR="00BA1FFD" w:rsidRDefault="00BA1FFD" w:rsidP="00A32A7A">
            <w:pPr>
              <w:pStyle w:val="21"/>
              <w:shd w:val="clear" w:color="auto" w:fill="auto"/>
              <w:spacing w:line="278" w:lineRule="exact"/>
              <w:ind w:firstLine="0"/>
              <w:jc w:val="center"/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FFD" w:rsidRDefault="00BA1FFD" w:rsidP="00A32A7A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rStyle w:val="240"/>
              </w:rPr>
            </w:pPr>
            <w:r>
              <w:rPr>
                <w:rStyle w:val="240"/>
              </w:rPr>
              <w:t>Гармоничное сочетание элементов прически</w:t>
            </w:r>
          </w:p>
          <w:p w:rsidR="00BA1FFD" w:rsidRDefault="00BA1FFD" w:rsidP="00A32A7A">
            <w:pPr>
              <w:pStyle w:val="21"/>
              <w:shd w:val="clear" w:color="auto" w:fill="auto"/>
              <w:spacing w:line="274" w:lineRule="exact"/>
              <w:ind w:firstLine="0"/>
              <w:jc w:val="center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FFD" w:rsidRDefault="00BA1FFD" w:rsidP="00A32A7A">
            <w:pPr>
              <w:pStyle w:val="2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0"/>
              </w:rPr>
              <w:t>Сложность прически (кол-во используемых элементов плетения)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FFD" w:rsidRDefault="00BA1FFD" w:rsidP="00A32A7A">
            <w:pPr>
              <w:pStyle w:val="21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240"/>
              </w:rPr>
              <w:t>Чистота</w:t>
            </w:r>
          </w:p>
          <w:p w:rsidR="00BA1FFD" w:rsidRDefault="00BA1FFD" w:rsidP="00A32A7A">
            <w:pPr>
              <w:pStyle w:val="21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40"/>
              </w:rPr>
              <w:t>исполнения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FFD" w:rsidRDefault="00BA1FFD" w:rsidP="00A32A7A">
            <w:pPr>
              <w:pStyle w:val="2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30"/>
              </w:rPr>
              <w:t>Целостность образа (соответствие украшений, макияжа модели)</w:t>
            </w:r>
          </w:p>
        </w:tc>
      </w:tr>
      <w:tr w:rsidR="00BA1FFD" w:rsidTr="00B01150">
        <w:trPr>
          <w:trHeight w:hRule="exact" w:val="835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A1FFD" w:rsidRDefault="00BA1FFD" w:rsidP="00A32A7A"/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FFD" w:rsidRDefault="00BA1FFD" w:rsidP="00A32A7A">
            <w:pPr>
              <w:pStyle w:val="2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0"/>
              </w:rPr>
              <w:t>Шкала оценивания от 0 до 10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FFD" w:rsidRDefault="00BA1FFD" w:rsidP="00A32A7A">
            <w:pPr>
              <w:pStyle w:val="2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40"/>
              </w:rPr>
              <w:t>Шкала оценивания от 0 до 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FFD" w:rsidRDefault="00BA1FFD" w:rsidP="00A32A7A">
            <w:pPr>
              <w:pStyle w:val="2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30"/>
              </w:rPr>
              <w:t>Шкала</w:t>
            </w:r>
          </w:p>
          <w:p w:rsidR="00BA1FFD" w:rsidRDefault="00BA1FFD" w:rsidP="00A32A7A">
            <w:pPr>
              <w:pStyle w:val="2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30"/>
              </w:rPr>
              <w:t>оценивания от 0 до 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FFD" w:rsidRDefault="00BA1FFD" w:rsidP="00A32A7A">
            <w:pPr>
              <w:pStyle w:val="2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0"/>
              </w:rPr>
              <w:t>Шкала</w:t>
            </w:r>
          </w:p>
          <w:p w:rsidR="00BA1FFD" w:rsidRDefault="00BA1FFD" w:rsidP="00A32A7A">
            <w:pPr>
              <w:pStyle w:val="2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0"/>
              </w:rPr>
              <w:t>оценивания от 0 до 10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FD" w:rsidRDefault="00BA1FFD" w:rsidP="00A32A7A">
            <w:pPr>
              <w:pStyle w:val="2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0"/>
              </w:rPr>
              <w:t>Шкала оценивания от 0 до 10</w:t>
            </w:r>
          </w:p>
        </w:tc>
      </w:tr>
      <w:tr w:rsidR="00BA1FFD" w:rsidTr="00B01150">
        <w:trPr>
          <w:trHeight w:hRule="exact" w:val="557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FFD" w:rsidRDefault="00BA1FFD" w:rsidP="00A32A7A">
            <w:pPr>
              <w:rPr>
                <w:sz w:val="10"/>
                <w:szCs w:val="1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FFD" w:rsidRDefault="00BA1FFD" w:rsidP="00A32A7A">
            <w:pPr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FFD" w:rsidRDefault="00BA1FFD" w:rsidP="00A32A7A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FFD" w:rsidRDefault="00BA1FFD" w:rsidP="00A32A7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FFD" w:rsidRDefault="00BA1FFD" w:rsidP="00A32A7A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FFD" w:rsidRDefault="00BA1FFD" w:rsidP="00A32A7A">
            <w:pPr>
              <w:rPr>
                <w:sz w:val="10"/>
                <w:szCs w:val="10"/>
              </w:rPr>
            </w:pPr>
          </w:p>
        </w:tc>
      </w:tr>
    </w:tbl>
    <w:p w:rsidR="00BA1FFD" w:rsidRDefault="00BA1FFD" w:rsidP="00B01150"/>
    <w:p w:rsidR="00BA1FFD" w:rsidRDefault="00BA1FFD">
      <w:r>
        <w:br w:type="page"/>
      </w:r>
    </w:p>
    <w:tbl>
      <w:tblPr>
        <w:tblpPr w:leftFromText="180" w:rightFromText="180" w:vertAnchor="text" w:horzAnchor="margin" w:tblpXSpec="center" w:tblpY="18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86"/>
        <w:gridCol w:w="2592"/>
        <w:gridCol w:w="3115"/>
        <w:gridCol w:w="2131"/>
        <w:gridCol w:w="1882"/>
        <w:gridCol w:w="2534"/>
      </w:tblGrid>
      <w:tr w:rsidR="00BA1FFD" w:rsidTr="0088216B">
        <w:trPr>
          <w:trHeight w:hRule="exact" w:val="557"/>
        </w:trPr>
        <w:tc>
          <w:tcPr>
            <w:tcW w:w="12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FFD" w:rsidRPr="00B01150" w:rsidRDefault="00BA1FFD" w:rsidP="0088216B">
            <w:pPr>
              <w:pStyle w:val="21"/>
              <w:shd w:val="clear" w:color="auto" w:fill="auto"/>
              <w:spacing w:line="240" w:lineRule="exact"/>
              <w:ind w:firstLine="0"/>
              <w:jc w:val="center"/>
              <w:rPr>
                <w:u w:val="single"/>
              </w:rPr>
            </w:pPr>
            <w:r w:rsidRPr="00B01150">
              <w:rPr>
                <w:rStyle w:val="240"/>
                <w:u w:val="single"/>
              </w:rPr>
              <w:t>Модная вечерняя прическа</w:t>
            </w:r>
            <w:r>
              <w:rPr>
                <w:rStyle w:val="240"/>
                <w:u w:val="single"/>
              </w:rPr>
              <w:t xml:space="preserve"> на длинных волосах</w:t>
            </w:r>
          </w:p>
        </w:tc>
      </w:tr>
      <w:tr w:rsidR="00BA1FFD" w:rsidTr="0088216B">
        <w:trPr>
          <w:trHeight w:hRule="exact" w:val="1368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A1FFD" w:rsidRDefault="00BA1FFD" w:rsidP="0088216B">
            <w:pPr>
              <w:pStyle w:val="2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0"/>
              </w:rPr>
              <w:t>№ участника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FFD" w:rsidRDefault="00BA1FFD" w:rsidP="0088216B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rStyle w:val="240"/>
              </w:rPr>
            </w:pPr>
            <w:r>
              <w:rPr>
                <w:rStyle w:val="240"/>
              </w:rPr>
              <w:t>Форма, силуэт прически</w:t>
            </w:r>
          </w:p>
          <w:p w:rsidR="00BA1FFD" w:rsidRDefault="00BA1FFD" w:rsidP="0088216B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rStyle w:val="240"/>
              </w:rPr>
            </w:pPr>
          </w:p>
          <w:p w:rsidR="00BA1FFD" w:rsidRDefault="00BA1FFD" w:rsidP="0088216B">
            <w:pPr>
              <w:pStyle w:val="21"/>
              <w:shd w:val="clear" w:color="auto" w:fill="auto"/>
              <w:spacing w:line="274" w:lineRule="exact"/>
              <w:ind w:firstLine="0"/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FFD" w:rsidRDefault="00BA1FFD" w:rsidP="0088216B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rStyle w:val="240"/>
              </w:rPr>
            </w:pPr>
            <w:r>
              <w:rPr>
                <w:rStyle w:val="240"/>
              </w:rPr>
              <w:t>Гармоничное сочетание элементов прически</w:t>
            </w:r>
          </w:p>
          <w:p w:rsidR="00BA1FFD" w:rsidRDefault="00BA1FFD" w:rsidP="0088216B">
            <w:pPr>
              <w:pStyle w:val="21"/>
              <w:shd w:val="clear" w:color="auto" w:fill="auto"/>
              <w:spacing w:line="274" w:lineRule="exact"/>
              <w:ind w:firstLine="0"/>
              <w:jc w:val="center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FFD" w:rsidRDefault="00BA1FFD" w:rsidP="0088216B">
            <w:pPr>
              <w:pStyle w:val="21"/>
              <w:shd w:val="clear" w:color="auto" w:fill="auto"/>
              <w:ind w:firstLine="0"/>
              <w:jc w:val="center"/>
            </w:pPr>
            <w:r>
              <w:rPr>
                <w:rStyle w:val="240"/>
              </w:rPr>
              <w:t>Сложность прически (кол-во используемых элементов)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FFD" w:rsidRDefault="00BA1FFD" w:rsidP="0088216B">
            <w:pPr>
              <w:pStyle w:val="21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240"/>
              </w:rPr>
              <w:t>Чистота</w:t>
            </w:r>
          </w:p>
          <w:p w:rsidR="00BA1FFD" w:rsidRDefault="00BA1FFD" w:rsidP="0088216B">
            <w:pPr>
              <w:pStyle w:val="21"/>
              <w:shd w:val="clear" w:color="auto" w:fill="auto"/>
              <w:spacing w:before="120" w:line="240" w:lineRule="exact"/>
              <w:ind w:firstLine="0"/>
              <w:jc w:val="center"/>
              <w:rPr>
                <w:rStyle w:val="240"/>
              </w:rPr>
            </w:pPr>
            <w:r>
              <w:rPr>
                <w:rStyle w:val="240"/>
              </w:rPr>
              <w:t>Исполнения</w:t>
            </w:r>
          </w:p>
          <w:p w:rsidR="00BA1FFD" w:rsidRDefault="00BA1FFD" w:rsidP="0088216B">
            <w:pPr>
              <w:pStyle w:val="21"/>
              <w:shd w:val="clear" w:color="auto" w:fill="auto"/>
              <w:spacing w:before="120" w:line="240" w:lineRule="exact"/>
              <w:ind w:firstLine="0"/>
              <w:jc w:val="center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FFD" w:rsidRDefault="00BA1FFD" w:rsidP="0088216B">
            <w:pPr>
              <w:pStyle w:val="2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0"/>
              </w:rPr>
              <w:t>Целостность образа (соответствие украшений, макияжа модели)</w:t>
            </w:r>
          </w:p>
        </w:tc>
      </w:tr>
      <w:tr w:rsidR="00BA1FFD" w:rsidTr="0088216B">
        <w:trPr>
          <w:trHeight w:hRule="exact" w:val="840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A1FFD" w:rsidRDefault="00BA1FFD" w:rsidP="0088216B"/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FFD" w:rsidRDefault="00BA1FFD" w:rsidP="0088216B">
            <w:pPr>
              <w:pStyle w:val="2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30"/>
              </w:rPr>
              <w:t>Шкала оценивания от 0 до 10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FFD" w:rsidRDefault="00BA1FFD" w:rsidP="0088216B">
            <w:pPr>
              <w:pStyle w:val="2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40"/>
              </w:rPr>
              <w:t>Шкала оценивания от 0 до 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FFD" w:rsidRDefault="00BA1FFD" w:rsidP="0088216B">
            <w:pPr>
              <w:pStyle w:val="2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30"/>
              </w:rPr>
              <w:t>Шкала</w:t>
            </w:r>
          </w:p>
          <w:p w:rsidR="00BA1FFD" w:rsidRDefault="00BA1FFD" w:rsidP="0088216B">
            <w:pPr>
              <w:pStyle w:val="2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30"/>
              </w:rPr>
              <w:t>оценивания от 0 до 10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FFD" w:rsidRDefault="00BA1FFD" w:rsidP="0088216B">
            <w:pPr>
              <w:pStyle w:val="2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30"/>
              </w:rPr>
              <w:t>Шкала</w:t>
            </w:r>
          </w:p>
          <w:p w:rsidR="00BA1FFD" w:rsidRDefault="00BA1FFD" w:rsidP="0088216B">
            <w:pPr>
              <w:pStyle w:val="2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30"/>
              </w:rPr>
              <w:t>оценивания от 0 до 10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FD" w:rsidRDefault="00BA1FFD" w:rsidP="0088216B">
            <w:pPr>
              <w:pStyle w:val="2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30"/>
              </w:rPr>
              <w:t>Шкала оценивания от 0 до 10</w:t>
            </w:r>
          </w:p>
        </w:tc>
      </w:tr>
      <w:tr w:rsidR="00BA1FFD" w:rsidTr="0088216B">
        <w:trPr>
          <w:trHeight w:hRule="exact" w:val="56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FFD" w:rsidRDefault="00BA1FFD" w:rsidP="0088216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FFD" w:rsidRDefault="00BA1FFD" w:rsidP="0088216B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FFD" w:rsidRDefault="00BA1FFD" w:rsidP="0088216B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FFD" w:rsidRDefault="00BA1FFD" w:rsidP="0088216B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FFD" w:rsidRDefault="00BA1FFD" w:rsidP="0088216B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FFD" w:rsidRDefault="00BA1FFD" w:rsidP="0088216B">
            <w:pPr>
              <w:rPr>
                <w:sz w:val="10"/>
                <w:szCs w:val="10"/>
              </w:rPr>
            </w:pPr>
          </w:p>
        </w:tc>
      </w:tr>
    </w:tbl>
    <w:p w:rsidR="00BA1FFD" w:rsidRDefault="00BA1FFD" w:rsidP="00B01150"/>
    <w:p w:rsidR="00BA1FFD" w:rsidRDefault="00BA1FFD" w:rsidP="008854C9"/>
    <w:p w:rsidR="00BA1FFD" w:rsidRDefault="00BA1FFD" w:rsidP="007B40D4">
      <w:pPr>
        <w:pStyle w:val="13"/>
        <w:shd w:val="clear" w:color="auto" w:fill="auto"/>
        <w:spacing w:line="240" w:lineRule="exact"/>
        <w:jc w:val="left"/>
      </w:pPr>
    </w:p>
    <w:p w:rsidR="00BA1FFD" w:rsidRDefault="00BA1FFD" w:rsidP="007B40D4">
      <w:pPr>
        <w:pStyle w:val="13"/>
        <w:shd w:val="clear" w:color="auto" w:fill="auto"/>
        <w:spacing w:line="240" w:lineRule="exact"/>
        <w:jc w:val="left"/>
      </w:pPr>
    </w:p>
    <w:p w:rsidR="00BA1FFD" w:rsidRDefault="00BA1FFD" w:rsidP="007B40D4">
      <w:pPr>
        <w:pStyle w:val="13"/>
        <w:shd w:val="clear" w:color="auto" w:fill="auto"/>
        <w:spacing w:line="240" w:lineRule="exact"/>
        <w:jc w:val="left"/>
      </w:pPr>
    </w:p>
    <w:p w:rsidR="00BA1FFD" w:rsidRDefault="00BA1FFD" w:rsidP="007B40D4">
      <w:pPr>
        <w:pStyle w:val="13"/>
        <w:shd w:val="clear" w:color="auto" w:fill="auto"/>
        <w:spacing w:line="240" w:lineRule="exact"/>
        <w:jc w:val="left"/>
      </w:pPr>
    </w:p>
    <w:p w:rsidR="00BA1FFD" w:rsidRDefault="00BA1FFD" w:rsidP="007B40D4">
      <w:pPr>
        <w:pStyle w:val="13"/>
        <w:shd w:val="clear" w:color="auto" w:fill="auto"/>
        <w:spacing w:line="240" w:lineRule="exact"/>
        <w:jc w:val="left"/>
      </w:pPr>
    </w:p>
    <w:p w:rsidR="00BA1FFD" w:rsidRDefault="00BA1FFD" w:rsidP="007B40D4">
      <w:pPr>
        <w:pStyle w:val="13"/>
        <w:shd w:val="clear" w:color="auto" w:fill="auto"/>
        <w:spacing w:line="240" w:lineRule="exact"/>
        <w:jc w:val="left"/>
      </w:pPr>
    </w:p>
    <w:p w:rsidR="00BA1FFD" w:rsidRDefault="00BA1FFD" w:rsidP="007B40D4">
      <w:pPr>
        <w:pStyle w:val="13"/>
        <w:shd w:val="clear" w:color="auto" w:fill="auto"/>
        <w:spacing w:line="240" w:lineRule="exact"/>
        <w:jc w:val="left"/>
      </w:pPr>
    </w:p>
    <w:p w:rsidR="00BA1FFD" w:rsidRDefault="00BA1FFD" w:rsidP="007B40D4">
      <w:pPr>
        <w:pStyle w:val="13"/>
        <w:shd w:val="clear" w:color="auto" w:fill="auto"/>
        <w:spacing w:line="240" w:lineRule="exact"/>
        <w:jc w:val="left"/>
      </w:pPr>
    </w:p>
    <w:p w:rsidR="00BA1FFD" w:rsidRDefault="00BA1FFD" w:rsidP="007B40D4">
      <w:pPr>
        <w:pStyle w:val="13"/>
        <w:shd w:val="clear" w:color="auto" w:fill="auto"/>
        <w:spacing w:line="240" w:lineRule="exact"/>
        <w:jc w:val="left"/>
      </w:pPr>
    </w:p>
    <w:p w:rsidR="00BA1FFD" w:rsidRDefault="00BA1FFD" w:rsidP="007B40D4">
      <w:pPr>
        <w:pStyle w:val="13"/>
        <w:shd w:val="clear" w:color="auto" w:fill="auto"/>
        <w:spacing w:line="240" w:lineRule="exact"/>
        <w:jc w:val="left"/>
      </w:pPr>
    </w:p>
    <w:p w:rsidR="00BA1FFD" w:rsidRDefault="00BA1FFD" w:rsidP="007B40D4">
      <w:pPr>
        <w:pStyle w:val="13"/>
        <w:shd w:val="clear" w:color="auto" w:fill="auto"/>
        <w:spacing w:line="240" w:lineRule="exact"/>
        <w:jc w:val="left"/>
      </w:pPr>
    </w:p>
    <w:p w:rsidR="00BA1FFD" w:rsidRDefault="00BA1FFD" w:rsidP="007B40D4">
      <w:pPr>
        <w:pStyle w:val="13"/>
        <w:shd w:val="clear" w:color="auto" w:fill="auto"/>
        <w:spacing w:line="240" w:lineRule="exact"/>
        <w:jc w:val="left"/>
      </w:pPr>
    </w:p>
    <w:p w:rsidR="00BA1FFD" w:rsidRDefault="00BA1FFD" w:rsidP="007B40D4">
      <w:pPr>
        <w:pStyle w:val="13"/>
        <w:shd w:val="clear" w:color="auto" w:fill="auto"/>
        <w:spacing w:line="240" w:lineRule="exact"/>
        <w:jc w:val="left"/>
      </w:pPr>
    </w:p>
    <w:p w:rsidR="00BA1FFD" w:rsidRDefault="00BA1FFD" w:rsidP="008854C9">
      <w:pPr>
        <w:pStyle w:val="13"/>
        <w:shd w:val="clear" w:color="auto" w:fill="auto"/>
        <w:spacing w:line="240" w:lineRule="exact"/>
        <w:jc w:val="left"/>
      </w:pPr>
      <w:r>
        <w:t>Шкала оценок:</w:t>
      </w:r>
    </w:p>
    <w:p w:rsidR="00BA1FFD" w:rsidRDefault="00BA1FFD" w:rsidP="007B40D4">
      <w:pPr>
        <w:pStyle w:val="13"/>
        <w:shd w:val="clear" w:color="auto" w:fill="auto"/>
        <w:spacing w:line="240" w:lineRule="exact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79"/>
        <w:gridCol w:w="2256"/>
      </w:tblGrid>
      <w:tr w:rsidR="00BA1FFD" w:rsidTr="00A32A7A">
        <w:trPr>
          <w:trHeight w:hRule="exact" w:val="499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FFD" w:rsidRDefault="00BA1FFD" w:rsidP="00A32A7A">
            <w:pPr>
              <w:pStyle w:val="21"/>
              <w:shd w:val="clear" w:color="auto" w:fill="auto"/>
              <w:spacing w:line="240" w:lineRule="exact"/>
              <w:ind w:left="840" w:firstLine="0"/>
            </w:pPr>
            <w:r>
              <w:rPr>
                <w:rStyle w:val="240"/>
              </w:rPr>
              <w:t>Выдающаяся работа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FD" w:rsidRDefault="00BA1FFD" w:rsidP="00A32A7A">
            <w:pPr>
              <w:pStyle w:val="21"/>
              <w:shd w:val="clear" w:color="auto" w:fill="auto"/>
              <w:spacing w:line="240" w:lineRule="exact"/>
              <w:ind w:left="840" w:firstLine="0"/>
            </w:pPr>
            <w:r>
              <w:rPr>
                <w:rStyle w:val="240"/>
              </w:rPr>
              <w:t>10</w:t>
            </w:r>
          </w:p>
        </w:tc>
      </w:tr>
      <w:tr w:rsidR="00BA1FFD" w:rsidTr="00A32A7A">
        <w:trPr>
          <w:trHeight w:hRule="exact" w:val="475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FFD" w:rsidRDefault="00BA1FFD" w:rsidP="00A32A7A">
            <w:pPr>
              <w:pStyle w:val="21"/>
              <w:shd w:val="clear" w:color="auto" w:fill="auto"/>
              <w:spacing w:line="240" w:lineRule="exact"/>
              <w:ind w:left="840" w:firstLine="0"/>
            </w:pPr>
            <w:r>
              <w:rPr>
                <w:rStyle w:val="240"/>
              </w:rPr>
              <w:t>Отличная работа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FFD" w:rsidRDefault="00BA1FFD" w:rsidP="00A32A7A">
            <w:pPr>
              <w:pStyle w:val="21"/>
              <w:shd w:val="clear" w:color="auto" w:fill="auto"/>
              <w:spacing w:line="240" w:lineRule="exact"/>
              <w:ind w:left="840" w:firstLine="0"/>
            </w:pPr>
            <w:r>
              <w:rPr>
                <w:rStyle w:val="240"/>
              </w:rPr>
              <w:t>9</w:t>
            </w:r>
          </w:p>
        </w:tc>
      </w:tr>
      <w:tr w:rsidR="00BA1FFD" w:rsidTr="00A32A7A">
        <w:trPr>
          <w:trHeight w:hRule="exact" w:val="442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FFD" w:rsidRDefault="00BA1FFD" w:rsidP="00A32A7A">
            <w:pPr>
              <w:pStyle w:val="21"/>
              <w:shd w:val="clear" w:color="auto" w:fill="auto"/>
              <w:spacing w:line="240" w:lineRule="exact"/>
              <w:ind w:left="840" w:firstLine="0"/>
            </w:pPr>
            <w:r>
              <w:rPr>
                <w:rStyle w:val="240"/>
              </w:rPr>
              <w:t>Очень хорошая работа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FD" w:rsidRDefault="00BA1FFD" w:rsidP="00A32A7A">
            <w:pPr>
              <w:pStyle w:val="21"/>
              <w:shd w:val="clear" w:color="auto" w:fill="auto"/>
              <w:spacing w:line="240" w:lineRule="exact"/>
              <w:ind w:left="840" w:firstLine="0"/>
            </w:pPr>
            <w:r>
              <w:rPr>
                <w:rStyle w:val="240"/>
              </w:rPr>
              <w:t>8</w:t>
            </w:r>
          </w:p>
        </w:tc>
      </w:tr>
      <w:tr w:rsidR="00BA1FFD" w:rsidTr="00A32A7A">
        <w:trPr>
          <w:trHeight w:hRule="exact" w:val="485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FFD" w:rsidRDefault="00BA1FFD" w:rsidP="00A32A7A">
            <w:pPr>
              <w:pStyle w:val="21"/>
              <w:shd w:val="clear" w:color="auto" w:fill="auto"/>
              <w:spacing w:line="240" w:lineRule="exact"/>
              <w:ind w:left="840" w:firstLine="0"/>
            </w:pPr>
            <w:r>
              <w:rPr>
                <w:rStyle w:val="230"/>
              </w:rPr>
              <w:t>Хорошая / похвальная работа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FFD" w:rsidRDefault="00BA1FFD" w:rsidP="00A32A7A">
            <w:pPr>
              <w:pStyle w:val="21"/>
              <w:shd w:val="clear" w:color="auto" w:fill="auto"/>
              <w:spacing w:line="240" w:lineRule="exact"/>
              <w:ind w:left="840" w:firstLine="0"/>
            </w:pPr>
            <w:r>
              <w:rPr>
                <w:rStyle w:val="240"/>
              </w:rPr>
              <w:t>7</w:t>
            </w:r>
          </w:p>
        </w:tc>
      </w:tr>
      <w:tr w:rsidR="00BA1FFD" w:rsidTr="00A32A7A">
        <w:trPr>
          <w:trHeight w:hRule="exact" w:val="485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1FFD" w:rsidRDefault="00BA1FFD" w:rsidP="00A32A7A">
            <w:pPr>
              <w:pStyle w:val="21"/>
              <w:shd w:val="clear" w:color="auto" w:fill="auto"/>
              <w:spacing w:line="240" w:lineRule="exact"/>
              <w:ind w:left="840" w:firstLine="0"/>
            </w:pPr>
            <w:r>
              <w:rPr>
                <w:rStyle w:val="240"/>
              </w:rPr>
              <w:t>Средняя работа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FD" w:rsidRDefault="00BA1FFD" w:rsidP="00A32A7A">
            <w:pPr>
              <w:pStyle w:val="21"/>
              <w:shd w:val="clear" w:color="auto" w:fill="auto"/>
              <w:spacing w:line="240" w:lineRule="exact"/>
              <w:ind w:left="840" w:firstLine="0"/>
            </w:pPr>
            <w:r>
              <w:rPr>
                <w:rStyle w:val="240"/>
              </w:rPr>
              <w:t>6</w:t>
            </w:r>
          </w:p>
        </w:tc>
      </w:tr>
      <w:tr w:rsidR="00BA1FFD" w:rsidTr="00A32A7A">
        <w:trPr>
          <w:trHeight w:hRule="exact" w:val="485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FFD" w:rsidRDefault="00BA1FFD" w:rsidP="00A32A7A">
            <w:pPr>
              <w:pStyle w:val="21"/>
              <w:shd w:val="clear" w:color="auto" w:fill="auto"/>
              <w:spacing w:line="240" w:lineRule="exact"/>
              <w:ind w:left="840" w:firstLine="0"/>
            </w:pPr>
            <w:r>
              <w:rPr>
                <w:rStyle w:val="240"/>
              </w:rPr>
              <w:t>Базовая работа (минимальный стандарт, принятый в отрасли)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FFD" w:rsidRDefault="00BA1FFD" w:rsidP="00A32A7A">
            <w:pPr>
              <w:pStyle w:val="21"/>
              <w:shd w:val="clear" w:color="auto" w:fill="auto"/>
              <w:spacing w:line="240" w:lineRule="exact"/>
              <w:ind w:left="840" w:firstLine="0"/>
            </w:pPr>
            <w:r>
              <w:rPr>
                <w:rStyle w:val="240"/>
              </w:rPr>
              <w:t>5</w:t>
            </w:r>
          </w:p>
        </w:tc>
      </w:tr>
      <w:tr w:rsidR="00BA1FFD" w:rsidTr="00A32A7A">
        <w:trPr>
          <w:trHeight w:hRule="exact" w:val="485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FFD" w:rsidRDefault="00BA1FFD" w:rsidP="00A32A7A">
            <w:pPr>
              <w:pStyle w:val="21"/>
              <w:shd w:val="clear" w:color="auto" w:fill="auto"/>
              <w:spacing w:line="240" w:lineRule="exact"/>
              <w:ind w:left="840" w:firstLine="0"/>
            </w:pPr>
            <w:r>
              <w:rPr>
                <w:rStyle w:val="230"/>
              </w:rPr>
              <w:t>Ниже среднего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FFD" w:rsidRDefault="00BA1FFD" w:rsidP="00A32A7A">
            <w:pPr>
              <w:pStyle w:val="21"/>
              <w:shd w:val="clear" w:color="auto" w:fill="auto"/>
              <w:spacing w:line="240" w:lineRule="exact"/>
              <w:ind w:left="840" w:firstLine="0"/>
            </w:pPr>
            <w:r>
              <w:rPr>
                <w:rStyle w:val="240"/>
              </w:rPr>
              <w:t>4</w:t>
            </w:r>
          </w:p>
        </w:tc>
      </w:tr>
      <w:tr w:rsidR="00BA1FFD" w:rsidTr="00A32A7A">
        <w:trPr>
          <w:trHeight w:hRule="exact" w:val="485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FFD" w:rsidRDefault="00BA1FFD" w:rsidP="00A32A7A">
            <w:pPr>
              <w:pStyle w:val="21"/>
              <w:shd w:val="clear" w:color="auto" w:fill="auto"/>
              <w:spacing w:line="240" w:lineRule="exact"/>
              <w:ind w:left="840" w:firstLine="0"/>
            </w:pPr>
            <w:r>
              <w:rPr>
                <w:rStyle w:val="240"/>
              </w:rPr>
              <w:t>Слабая работа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FFD" w:rsidRDefault="00BA1FFD" w:rsidP="00A32A7A">
            <w:pPr>
              <w:pStyle w:val="21"/>
              <w:shd w:val="clear" w:color="auto" w:fill="auto"/>
              <w:spacing w:line="240" w:lineRule="exact"/>
              <w:ind w:left="840" w:firstLine="0"/>
            </w:pPr>
            <w:r>
              <w:rPr>
                <w:rStyle w:val="230"/>
              </w:rPr>
              <w:t>3</w:t>
            </w:r>
          </w:p>
        </w:tc>
      </w:tr>
      <w:tr w:rsidR="00BA1FFD" w:rsidTr="00A32A7A">
        <w:trPr>
          <w:trHeight w:hRule="exact" w:val="485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1FFD" w:rsidRDefault="00BA1FFD" w:rsidP="00A32A7A">
            <w:pPr>
              <w:pStyle w:val="21"/>
              <w:shd w:val="clear" w:color="auto" w:fill="auto"/>
              <w:spacing w:line="240" w:lineRule="exact"/>
              <w:ind w:left="840" w:firstLine="0"/>
            </w:pPr>
            <w:r>
              <w:rPr>
                <w:rStyle w:val="240"/>
              </w:rPr>
              <w:t>Очень слабая работа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FD" w:rsidRDefault="00BA1FFD" w:rsidP="00A32A7A">
            <w:pPr>
              <w:pStyle w:val="21"/>
              <w:shd w:val="clear" w:color="auto" w:fill="auto"/>
              <w:spacing w:line="240" w:lineRule="exact"/>
              <w:ind w:left="840" w:firstLine="0"/>
            </w:pPr>
            <w:r>
              <w:rPr>
                <w:rStyle w:val="240"/>
              </w:rPr>
              <w:t>2</w:t>
            </w:r>
          </w:p>
        </w:tc>
      </w:tr>
      <w:tr w:rsidR="00BA1FFD" w:rsidTr="00A32A7A">
        <w:trPr>
          <w:trHeight w:hRule="exact" w:val="485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1FFD" w:rsidRDefault="00BA1FFD" w:rsidP="00A32A7A">
            <w:pPr>
              <w:pStyle w:val="21"/>
              <w:shd w:val="clear" w:color="auto" w:fill="auto"/>
              <w:spacing w:line="240" w:lineRule="exact"/>
              <w:ind w:left="840" w:firstLine="0"/>
            </w:pPr>
            <w:r>
              <w:rPr>
                <w:rStyle w:val="240"/>
              </w:rPr>
              <w:t>Неприемлемая работа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FD" w:rsidRDefault="00BA1FFD" w:rsidP="00A32A7A">
            <w:pPr>
              <w:pStyle w:val="21"/>
              <w:shd w:val="clear" w:color="auto" w:fill="auto"/>
              <w:spacing w:line="240" w:lineRule="exact"/>
              <w:ind w:left="840" w:firstLine="0"/>
            </w:pPr>
            <w:r>
              <w:rPr>
                <w:rStyle w:val="240"/>
              </w:rPr>
              <w:t>1</w:t>
            </w:r>
          </w:p>
        </w:tc>
      </w:tr>
    </w:tbl>
    <w:p w:rsidR="00BA1FFD" w:rsidRDefault="00BA1FFD" w:rsidP="007B40D4">
      <w:pPr>
        <w:rPr>
          <w:sz w:val="2"/>
          <w:szCs w:val="2"/>
        </w:rPr>
      </w:pPr>
    </w:p>
    <w:p w:rsidR="00BA1FFD" w:rsidRDefault="00BA1FFD" w:rsidP="007B40D4">
      <w:pPr>
        <w:rPr>
          <w:sz w:val="2"/>
          <w:szCs w:val="2"/>
        </w:rPr>
      </w:pPr>
    </w:p>
    <w:p w:rsidR="00BA1FFD" w:rsidRDefault="00BA1FFD" w:rsidP="007B40D4">
      <w:pPr>
        <w:rPr>
          <w:sz w:val="2"/>
          <w:szCs w:val="2"/>
        </w:rPr>
      </w:pPr>
    </w:p>
    <w:p w:rsidR="00BA1FFD" w:rsidRDefault="00BA1FFD" w:rsidP="007B40D4">
      <w:pPr>
        <w:rPr>
          <w:sz w:val="2"/>
          <w:szCs w:val="2"/>
        </w:rPr>
      </w:pPr>
    </w:p>
    <w:p w:rsidR="00BA1FFD" w:rsidRDefault="00BA1FFD" w:rsidP="007B40D4">
      <w:pPr>
        <w:pStyle w:val="21"/>
        <w:shd w:val="clear" w:color="auto" w:fill="auto"/>
        <w:spacing w:before="396" w:line="240" w:lineRule="exact"/>
        <w:ind w:left="740" w:firstLine="0"/>
      </w:pPr>
      <w:r>
        <w:rPr>
          <w:rStyle w:val="20"/>
        </w:rPr>
        <w:t xml:space="preserve">Конкурсная комиссия вправе начислить </w:t>
      </w:r>
      <w:r>
        <w:rPr>
          <w:rStyle w:val="24"/>
        </w:rPr>
        <w:t xml:space="preserve">штрафные </w:t>
      </w:r>
      <w:r>
        <w:rPr>
          <w:rStyle w:val="20"/>
        </w:rPr>
        <w:t>баллы в следующем порядке:</w:t>
      </w:r>
    </w:p>
    <w:p w:rsidR="00BA1FFD" w:rsidRDefault="00BA1FFD" w:rsidP="007B40D4">
      <w:pPr>
        <w:pStyle w:val="21"/>
        <w:shd w:val="clear" w:color="auto" w:fill="auto"/>
        <w:spacing w:line="293" w:lineRule="exact"/>
        <w:ind w:left="740" w:firstLine="0"/>
      </w:pPr>
      <w:r>
        <w:rPr>
          <w:rStyle w:val="20"/>
        </w:rPr>
        <w:t>За каждое нарушение может начисляться до 5 штрафных баллов включительно.</w:t>
      </w:r>
    </w:p>
    <w:p w:rsidR="00BA1FFD" w:rsidRDefault="00BA1FFD" w:rsidP="007B40D4">
      <w:pPr>
        <w:pStyle w:val="21"/>
        <w:numPr>
          <w:ilvl w:val="0"/>
          <w:numId w:val="3"/>
        </w:numPr>
        <w:shd w:val="clear" w:color="auto" w:fill="auto"/>
        <w:tabs>
          <w:tab w:val="left" w:pos="2871"/>
        </w:tabs>
        <w:spacing w:line="293" w:lineRule="exact"/>
        <w:ind w:left="2180" w:firstLine="0"/>
        <w:jc w:val="both"/>
      </w:pPr>
      <w:r>
        <w:rPr>
          <w:rStyle w:val="20"/>
        </w:rPr>
        <w:t>не соблюдение настоящего Регламента и Положения о конкурсе.</w:t>
      </w:r>
    </w:p>
    <w:p w:rsidR="00BA1FFD" w:rsidRDefault="00BA1FFD" w:rsidP="007B40D4">
      <w:pPr>
        <w:pStyle w:val="21"/>
        <w:numPr>
          <w:ilvl w:val="0"/>
          <w:numId w:val="3"/>
        </w:numPr>
        <w:shd w:val="clear" w:color="auto" w:fill="auto"/>
        <w:tabs>
          <w:tab w:val="left" w:pos="2871"/>
        </w:tabs>
        <w:spacing w:line="293" w:lineRule="exact"/>
        <w:ind w:left="2180" w:firstLine="0"/>
        <w:jc w:val="both"/>
      </w:pPr>
      <w:r>
        <w:rPr>
          <w:rStyle w:val="20"/>
        </w:rPr>
        <w:t>использование запрещенных для конкретного вида номинаций материалов.</w:t>
      </w:r>
    </w:p>
    <w:p w:rsidR="00BA1FFD" w:rsidRDefault="00BA1FFD" w:rsidP="007B40D4">
      <w:pPr>
        <w:pStyle w:val="21"/>
        <w:numPr>
          <w:ilvl w:val="0"/>
          <w:numId w:val="3"/>
        </w:numPr>
        <w:shd w:val="clear" w:color="auto" w:fill="auto"/>
        <w:tabs>
          <w:tab w:val="left" w:pos="2871"/>
        </w:tabs>
        <w:spacing w:line="293" w:lineRule="exact"/>
        <w:ind w:left="2180" w:firstLine="0"/>
        <w:jc w:val="both"/>
      </w:pPr>
      <w:r>
        <w:rPr>
          <w:rStyle w:val="20"/>
        </w:rPr>
        <w:t>использование цветных спреев и блёсток</w:t>
      </w:r>
    </w:p>
    <w:p w:rsidR="00BA1FFD" w:rsidRDefault="00BA1FFD" w:rsidP="007B40D4">
      <w:pPr>
        <w:pStyle w:val="21"/>
        <w:numPr>
          <w:ilvl w:val="0"/>
          <w:numId w:val="3"/>
        </w:numPr>
        <w:shd w:val="clear" w:color="auto" w:fill="auto"/>
        <w:tabs>
          <w:tab w:val="left" w:pos="2871"/>
        </w:tabs>
        <w:spacing w:line="293" w:lineRule="exact"/>
        <w:ind w:left="2180" w:firstLine="0"/>
        <w:jc w:val="both"/>
      </w:pPr>
      <w:r>
        <w:rPr>
          <w:rStyle w:val="20"/>
        </w:rPr>
        <w:t>отсутствие соответствующего макияжа и пеньюара (драпировки) (за неприличный вид).</w:t>
      </w:r>
    </w:p>
    <w:p w:rsidR="00BA1FFD" w:rsidRDefault="00BA1FFD" w:rsidP="007B40D4">
      <w:pPr>
        <w:pStyle w:val="21"/>
        <w:numPr>
          <w:ilvl w:val="0"/>
          <w:numId w:val="3"/>
        </w:numPr>
        <w:shd w:val="clear" w:color="auto" w:fill="auto"/>
        <w:tabs>
          <w:tab w:val="left" w:pos="2871"/>
        </w:tabs>
        <w:spacing w:line="293" w:lineRule="exact"/>
        <w:ind w:left="2180" w:firstLine="0"/>
        <w:jc w:val="both"/>
      </w:pPr>
      <w:r>
        <w:rPr>
          <w:rStyle w:val="20"/>
        </w:rPr>
        <w:t>использование «боди-арт», «фейс-арт»</w:t>
      </w:r>
    </w:p>
    <w:p w:rsidR="00BA1FFD" w:rsidRDefault="00BA1FFD" w:rsidP="007B40D4">
      <w:pPr>
        <w:pStyle w:val="21"/>
        <w:numPr>
          <w:ilvl w:val="0"/>
          <w:numId w:val="3"/>
        </w:numPr>
        <w:shd w:val="clear" w:color="auto" w:fill="auto"/>
        <w:tabs>
          <w:tab w:val="left" w:pos="2871"/>
        </w:tabs>
        <w:spacing w:line="293" w:lineRule="exact"/>
        <w:ind w:left="2180" w:firstLine="0"/>
        <w:jc w:val="both"/>
        <w:rPr>
          <w:rStyle w:val="20"/>
        </w:rPr>
      </w:pPr>
      <w:r>
        <w:rPr>
          <w:rStyle w:val="20"/>
        </w:rPr>
        <w:t>за неправильную позу модели (модель прикасается и поддерживает прическу)</w:t>
      </w:r>
    </w:p>
    <w:p w:rsidR="00BA1FFD" w:rsidRDefault="00BA1FFD" w:rsidP="007B40D4">
      <w:pPr>
        <w:pStyle w:val="21"/>
        <w:numPr>
          <w:ilvl w:val="0"/>
          <w:numId w:val="3"/>
        </w:numPr>
        <w:shd w:val="clear" w:color="auto" w:fill="auto"/>
        <w:tabs>
          <w:tab w:val="left" w:pos="2871"/>
        </w:tabs>
        <w:spacing w:line="293" w:lineRule="exact"/>
        <w:ind w:left="2180" w:firstLine="0"/>
        <w:jc w:val="both"/>
      </w:pPr>
      <w:r>
        <w:rPr>
          <w:rStyle w:val="20"/>
        </w:rPr>
        <w:t>продолжение работы после сигнала стоп (при выполнении профессионального задания Олимпиады)</w:t>
      </w:r>
    </w:p>
    <w:p w:rsidR="00BA1FFD" w:rsidRDefault="00BA1FFD" w:rsidP="007B40D4">
      <w:pPr>
        <w:pStyle w:val="31"/>
        <w:shd w:val="clear" w:color="auto" w:fill="auto"/>
        <w:spacing w:before="0" w:line="293" w:lineRule="exact"/>
        <w:ind w:left="4240"/>
        <w:jc w:val="left"/>
        <w:rPr>
          <w:rStyle w:val="30"/>
          <w:b/>
          <w:bCs/>
        </w:rPr>
      </w:pPr>
    </w:p>
    <w:p w:rsidR="00BA1FFD" w:rsidRDefault="00BA1FFD" w:rsidP="007B40D4">
      <w:pPr>
        <w:pStyle w:val="31"/>
        <w:shd w:val="clear" w:color="auto" w:fill="auto"/>
        <w:spacing w:before="0" w:line="293" w:lineRule="exact"/>
        <w:ind w:left="4240"/>
        <w:jc w:val="left"/>
      </w:pPr>
      <w:r>
        <w:rPr>
          <w:rStyle w:val="30"/>
          <w:b/>
          <w:bCs/>
        </w:rPr>
        <w:t>Участник конкурса может быть дисквалифицирован в случае:</w:t>
      </w:r>
    </w:p>
    <w:p w:rsidR="00BA1FFD" w:rsidRDefault="00BA1FFD" w:rsidP="007B40D4">
      <w:pPr>
        <w:pStyle w:val="21"/>
        <w:numPr>
          <w:ilvl w:val="0"/>
          <w:numId w:val="3"/>
        </w:numPr>
        <w:shd w:val="clear" w:color="auto" w:fill="auto"/>
        <w:tabs>
          <w:tab w:val="left" w:pos="2871"/>
        </w:tabs>
        <w:spacing w:line="293" w:lineRule="exact"/>
        <w:ind w:left="2180" w:firstLine="0"/>
        <w:jc w:val="both"/>
      </w:pPr>
      <w:r>
        <w:rPr>
          <w:rStyle w:val="20"/>
        </w:rPr>
        <w:t>использования мужчин в качестве модели в женских категориях.</w:t>
      </w:r>
    </w:p>
    <w:p w:rsidR="00BA1FFD" w:rsidRDefault="00BA1FFD" w:rsidP="007B40D4">
      <w:pPr>
        <w:pStyle w:val="21"/>
        <w:numPr>
          <w:ilvl w:val="0"/>
          <w:numId w:val="3"/>
        </w:numPr>
        <w:shd w:val="clear" w:color="auto" w:fill="auto"/>
        <w:tabs>
          <w:tab w:val="left" w:pos="2871"/>
        </w:tabs>
        <w:spacing w:line="293" w:lineRule="exact"/>
        <w:ind w:left="2180" w:firstLine="0"/>
        <w:jc w:val="both"/>
      </w:pPr>
      <w:r>
        <w:rPr>
          <w:rStyle w:val="20"/>
        </w:rPr>
        <w:t>использования детей и животных.</w:t>
      </w:r>
    </w:p>
    <w:p w:rsidR="00BA1FFD" w:rsidRDefault="00BA1FFD" w:rsidP="007B40D4">
      <w:pPr>
        <w:pStyle w:val="21"/>
        <w:numPr>
          <w:ilvl w:val="0"/>
          <w:numId w:val="3"/>
        </w:numPr>
        <w:shd w:val="clear" w:color="auto" w:fill="auto"/>
        <w:tabs>
          <w:tab w:val="left" w:pos="2871"/>
        </w:tabs>
        <w:spacing w:line="293" w:lineRule="exact"/>
        <w:ind w:left="2180" w:firstLine="0"/>
        <w:jc w:val="both"/>
        <w:rPr>
          <w:rStyle w:val="20"/>
        </w:rPr>
      </w:pPr>
      <w:r>
        <w:rPr>
          <w:rStyle w:val="20"/>
        </w:rPr>
        <w:t>за обмен присвоенных на жеребьёвке номеров мест с другими участниками.</w:t>
      </w:r>
    </w:p>
    <w:p w:rsidR="00BA1FFD" w:rsidRDefault="00BA1FFD" w:rsidP="007B40D4">
      <w:pPr>
        <w:pStyle w:val="21"/>
        <w:shd w:val="clear" w:color="auto" w:fill="auto"/>
        <w:tabs>
          <w:tab w:val="left" w:pos="2871"/>
        </w:tabs>
        <w:spacing w:line="293" w:lineRule="exact"/>
        <w:ind w:firstLine="0"/>
        <w:jc w:val="both"/>
        <w:sectPr w:rsidR="00BA1FFD" w:rsidSect="00B17F77">
          <w:headerReference w:type="even" r:id="rId16"/>
          <w:headerReference w:type="default" r:id="rId17"/>
          <w:pgSz w:w="16840" w:h="11900" w:orient="landscape"/>
          <w:pgMar w:top="754" w:right="1061" w:bottom="1276" w:left="1125" w:header="0" w:footer="3" w:gutter="0"/>
          <w:pgNumType w:start="10"/>
          <w:cols w:space="720"/>
          <w:noEndnote/>
          <w:docGrid w:linePitch="360"/>
        </w:sectPr>
      </w:pPr>
    </w:p>
    <w:p w:rsidR="00BA1FFD" w:rsidRDefault="00BA1FFD" w:rsidP="008854C9">
      <w:pPr>
        <w:pStyle w:val="11"/>
        <w:keepNext/>
        <w:keepLines/>
        <w:shd w:val="clear" w:color="auto" w:fill="auto"/>
        <w:ind w:left="100"/>
        <w:jc w:val="right"/>
      </w:pPr>
      <w:bookmarkStart w:id="14" w:name="bookmark13"/>
      <w:r>
        <w:t>Приложение 10</w:t>
      </w:r>
    </w:p>
    <w:p w:rsidR="00BA1FFD" w:rsidRDefault="00BA1FFD" w:rsidP="008854C9">
      <w:pPr>
        <w:pStyle w:val="11"/>
        <w:keepNext/>
        <w:keepLines/>
        <w:shd w:val="clear" w:color="auto" w:fill="auto"/>
        <w:spacing w:after="416" w:line="322" w:lineRule="exact"/>
        <w:ind w:right="320"/>
      </w:pPr>
      <w:r>
        <w:t>Критерии оценивания номинаций «Исторический (этнический) костюм», «Современный костюм»,</w:t>
      </w:r>
      <w:r>
        <w:br/>
        <w:t>«Сценический образ», «Зрелищная прическа», «</w:t>
      </w:r>
      <w:r>
        <w:rPr>
          <w:lang w:val="en-US" w:eastAsia="en-US"/>
        </w:rPr>
        <w:t>Body</w:t>
      </w:r>
      <w:r w:rsidRPr="00365ED3">
        <w:rPr>
          <w:lang w:eastAsia="en-US"/>
        </w:rPr>
        <w:t xml:space="preserve"> </w:t>
      </w:r>
      <w:r>
        <w:rPr>
          <w:lang w:val="en-US" w:eastAsia="en-US"/>
        </w:rPr>
        <w:t>Art</w:t>
      </w:r>
      <w:r>
        <w:t>», «Конкурсная прическа»</w:t>
      </w:r>
      <w:bookmarkEnd w:id="1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53"/>
        <w:gridCol w:w="2467"/>
        <w:gridCol w:w="2477"/>
        <w:gridCol w:w="2482"/>
        <w:gridCol w:w="2491"/>
      </w:tblGrid>
      <w:tr w:rsidR="00BA1FFD">
        <w:trPr>
          <w:trHeight w:hRule="exact" w:val="1027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FFD" w:rsidRDefault="00BA1FFD">
            <w:pPr>
              <w:pStyle w:val="21"/>
              <w:framePr w:w="1237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30"/>
              </w:rPr>
              <w:t>Отражение темы номинации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FFD" w:rsidRDefault="00BA1FFD">
            <w:pPr>
              <w:pStyle w:val="21"/>
              <w:framePr w:w="1237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0"/>
              </w:rPr>
              <w:t>Качество выполнения работ и эстетика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FFD" w:rsidRDefault="00BA1FFD">
            <w:pPr>
              <w:pStyle w:val="21"/>
              <w:framePr w:w="12370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center"/>
            </w:pPr>
            <w:r>
              <w:rPr>
                <w:rStyle w:val="240"/>
              </w:rPr>
              <w:t>Оригинальность</w:t>
            </w:r>
          </w:p>
          <w:p w:rsidR="00BA1FFD" w:rsidRDefault="00BA1FFD">
            <w:pPr>
              <w:pStyle w:val="21"/>
              <w:framePr w:w="12370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40"/>
              </w:rPr>
              <w:t>образа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FFD" w:rsidRDefault="00BA1FFD">
            <w:pPr>
              <w:pStyle w:val="21"/>
              <w:framePr w:w="12370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40"/>
              </w:rPr>
              <w:t>Нетрадиционное</w:t>
            </w:r>
          </w:p>
          <w:p w:rsidR="00BA1FFD" w:rsidRDefault="00BA1FFD">
            <w:pPr>
              <w:pStyle w:val="21"/>
              <w:framePr w:w="12370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40"/>
              </w:rPr>
              <w:t>использование</w:t>
            </w:r>
          </w:p>
          <w:p w:rsidR="00BA1FFD" w:rsidRDefault="00BA1FFD">
            <w:pPr>
              <w:pStyle w:val="21"/>
              <w:framePr w:w="12370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40"/>
              </w:rPr>
              <w:t>материалов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FFD" w:rsidRDefault="00BA1FFD">
            <w:pPr>
              <w:pStyle w:val="21"/>
              <w:framePr w:w="12370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230"/>
              </w:rPr>
              <w:t>Музыкальное</w:t>
            </w:r>
          </w:p>
          <w:p w:rsidR="00BA1FFD" w:rsidRDefault="00BA1FFD">
            <w:pPr>
              <w:pStyle w:val="21"/>
              <w:framePr w:w="12370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30"/>
              </w:rPr>
              <w:t>сопровождение</w:t>
            </w:r>
          </w:p>
        </w:tc>
      </w:tr>
      <w:tr w:rsidR="00BA1FFD">
        <w:trPr>
          <w:trHeight w:hRule="exact" w:val="720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FFD" w:rsidRDefault="00BA1FFD">
            <w:pPr>
              <w:pStyle w:val="21"/>
              <w:framePr w:w="12370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30"/>
              </w:rPr>
              <w:t>Шкала оценивания от 0 до 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FFD" w:rsidRDefault="00BA1FFD">
            <w:pPr>
              <w:pStyle w:val="21"/>
              <w:framePr w:w="1237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30"/>
              </w:rPr>
              <w:t>Шкала оценивания от 0 до 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FFD" w:rsidRDefault="00BA1FFD">
            <w:pPr>
              <w:pStyle w:val="21"/>
              <w:framePr w:w="12370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40"/>
              </w:rPr>
              <w:t>Шкала оценивания от 0 до 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FFD" w:rsidRDefault="00BA1FFD">
            <w:pPr>
              <w:pStyle w:val="21"/>
              <w:framePr w:w="12370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230"/>
              </w:rPr>
              <w:t>Шкала оценивания от 0 до 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FFD" w:rsidRDefault="00BA1FFD">
            <w:pPr>
              <w:pStyle w:val="21"/>
              <w:framePr w:w="12370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30"/>
              </w:rPr>
              <w:t>Шкала оценивания от 0 до 5</w:t>
            </w:r>
          </w:p>
        </w:tc>
      </w:tr>
      <w:tr w:rsidR="00BA1FFD">
        <w:trPr>
          <w:trHeight w:hRule="exact" w:val="466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FFD" w:rsidRDefault="00BA1FFD">
            <w:pPr>
              <w:framePr w:w="12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FFD" w:rsidRDefault="00BA1FFD">
            <w:pPr>
              <w:framePr w:w="12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FFD" w:rsidRDefault="00BA1FFD">
            <w:pPr>
              <w:framePr w:w="12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FFD" w:rsidRDefault="00BA1FFD">
            <w:pPr>
              <w:framePr w:w="12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FFD" w:rsidRDefault="00BA1FFD">
            <w:pPr>
              <w:framePr w:w="123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A1FFD" w:rsidRDefault="00BA1FFD">
      <w:pPr>
        <w:framePr w:w="12370" w:wrap="notBeside" w:vAnchor="text" w:hAnchor="text" w:xAlign="center" w:y="1"/>
        <w:rPr>
          <w:sz w:val="2"/>
          <w:szCs w:val="2"/>
        </w:rPr>
      </w:pPr>
    </w:p>
    <w:p w:rsidR="00BA1FFD" w:rsidRDefault="00BA1FFD">
      <w:pPr>
        <w:spacing w:line="420" w:lineRule="exact"/>
      </w:pPr>
    </w:p>
    <w:p w:rsidR="00BA1FFD" w:rsidRDefault="00BA1FFD">
      <w:pPr>
        <w:pStyle w:val="13"/>
        <w:framePr w:w="9821" w:wrap="notBeside" w:vAnchor="text" w:hAnchor="text" w:xAlign="center" w:y="1"/>
        <w:shd w:val="clear" w:color="auto" w:fill="auto"/>
        <w:spacing w:line="240" w:lineRule="exact"/>
        <w:jc w:val="left"/>
      </w:pPr>
      <w:r>
        <w:t>Шкала оценок:</w:t>
      </w:r>
    </w:p>
    <w:p w:rsidR="00BA1FFD" w:rsidRDefault="00BA1FFD">
      <w:pPr>
        <w:pStyle w:val="13"/>
        <w:framePr w:w="9821" w:wrap="notBeside" w:vAnchor="text" w:hAnchor="text" w:xAlign="center" w:y="1"/>
        <w:shd w:val="clear" w:color="auto" w:fill="auto"/>
        <w:spacing w:line="240" w:lineRule="exact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55"/>
        <w:gridCol w:w="2266"/>
      </w:tblGrid>
      <w:tr w:rsidR="00BA1FFD">
        <w:trPr>
          <w:trHeight w:hRule="exact" w:val="499"/>
          <w:jc w:val="center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FFD" w:rsidRDefault="00BA1FFD">
            <w:pPr>
              <w:pStyle w:val="21"/>
              <w:framePr w:w="9821" w:wrap="notBeside" w:vAnchor="text" w:hAnchor="text" w:xAlign="center" w:y="1"/>
              <w:shd w:val="clear" w:color="auto" w:fill="auto"/>
              <w:spacing w:line="240" w:lineRule="exact"/>
              <w:ind w:left="840" w:firstLine="0"/>
            </w:pPr>
            <w:r>
              <w:rPr>
                <w:rStyle w:val="230"/>
              </w:rPr>
              <w:t>Отличная работа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FFD" w:rsidRDefault="00BA1FFD">
            <w:pPr>
              <w:pStyle w:val="21"/>
              <w:framePr w:w="9821" w:wrap="notBeside" w:vAnchor="text" w:hAnchor="text" w:xAlign="center" w:y="1"/>
              <w:shd w:val="clear" w:color="auto" w:fill="auto"/>
              <w:spacing w:line="240" w:lineRule="exact"/>
              <w:ind w:left="840" w:firstLine="0"/>
            </w:pPr>
            <w:r>
              <w:rPr>
                <w:rStyle w:val="230"/>
              </w:rPr>
              <w:t>5</w:t>
            </w:r>
          </w:p>
        </w:tc>
      </w:tr>
      <w:tr w:rsidR="00BA1FFD">
        <w:trPr>
          <w:trHeight w:hRule="exact" w:val="475"/>
          <w:jc w:val="center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FFD" w:rsidRDefault="00BA1FFD">
            <w:pPr>
              <w:pStyle w:val="21"/>
              <w:framePr w:w="9821" w:wrap="notBeside" w:vAnchor="text" w:hAnchor="text" w:xAlign="center" w:y="1"/>
              <w:shd w:val="clear" w:color="auto" w:fill="auto"/>
              <w:spacing w:line="240" w:lineRule="exact"/>
              <w:ind w:left="840" w:firstLine="0"/>
            </w:pPr>
            <w:r>
              <w:rPr>
                <w:rStyle w:val="230"/>
              </w:rPr>
              <w:t>Хорошая / похвальная работа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FFD" w:rsidRDefault="00BA1FFD">
            <w:pPr>
              <w:pStyle w:val="21"/>
              <w:framePr w:w="9821" w:wrap="notBeside" w:vAnchor="text" w:hAnchor="text" w:xAlign="center" w:y="1"/>
              <w:shd w:val="clear" w:color="auto" w:fill="auto"/>
              <w:spacing w:line="240" w:lineRule="exact"/>
              <w:ind w:left="840" w:firstLine="0"/>
            </w:pPr>
            <w:r>
              <w:rPr>
                <w:rStyle w:val="240"/>
              </w:rPr>
              <w:t>4</w:t>
            </w:r>
          </w:p>
        </w:tc>
      </w:tr>
      <w:tr w:rsidR="00BA1FFD">
        <w:trPr>
          <w:trHeight w:hRule="exact" w:val="442"/>
          <w:jc w:val="center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FFD" w:rsidRDefault="00BA1FFD">
            <w:pPr>
              <w:pStyle w:val="21"/>
              <w:framePr w:w="9821" w:wrap="notBeside" w:vAnchor="text" w:hAnchor="text" w:xAlign="center" w:y="1"/>
              <w:shd w:val="clear" w:color="auto" w:fill="auto"/>
              <w:spacing w:line="240" w:lineRule="exact"/>
              <w:ind w:left="840" w:firstLine="0"/>
            </w:pPr>
            <w:r>
              <w:rPr>
                <w:rStyle w:val="230"/>
              </w:rPr>
              <w:t>Средняя работа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FFD" w:rsidRDefault="00BA1FFD">
            <w:pPr>
              <w:pStyle w:val="21"/>
              <w:framePr w:w="9821" w:wrap="notBeside" w:vAnchor="text" w:hAnchor="text" w:xAlign="center" w:y="1"/>
              <w:shd w:val="clear" w:color="auto" w:fill="auto"/>
              <w:spacing w:line="240" w:lineRule="exact"/>
              <w:ind w:left="840" w:firstLine="0"/>
            </w:pPr>
            <w:r>
              <w:rPr>
                <w:rStyle w:val="240"/>
              </w:rPr>
              <w:t>3</w:t>
            </w:r>
          </w:p>
        </w:tc>
      </w:tr>
      <w:tr w:rsidR="00BA1FFD">
        <w:trPr>
          <w:trHeight w:hRule="exact" w:val="437"/>
          <w:jc w:val="center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FFD" w:rsidRDefault="00BA1FFD">
            <w:pPr>
              <w:pStyle w:val="21"/>
              <w:framePr w:w="9821" w:wrap="notBeside" w:vAnchor="text" w:hAnchor="text" w:xAlign="center" w:y="1"/>
              <w:shd w:val="clear" w:color="auto" w:fill="auto"/>
              <w:spacing w:line="240" w:lineRule="exact"/>
              <w:ind w:left="840" w:firstLine="0"/>
            </w:pPr>
            <w:r>
              <w:rPr>
                <w:rStyle w:val="230"/>
              </w:rPr>
              <w:t>Ниже среднего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FD" w:rsidRDefault="00BA1FFD">
            <w:pPr>
              <w:pStyle w:val="21"/>
              <w:framePr w:w="9821" w:wrap="notBeside" w:vAnchor="text" w:hAnchor="text" w:xAlign="center" w:y="1"/>
              <w:shd w:val="clear" w:color="auto" w:fill="auto"/>
              <w:spacing w:line="240" w:lineRule="exact"/>
              <w:ind w:left="840" w:firstLine="0"/>
            </w:pPr>
            <w:r>
              <w:rPr>
                <w:rStyle w:val="240"/>
              </w:rPr>
              <w:t>2</w:t>
            </w:r>
          </w:p>
        </w:tc>
      </w:tr>
      <w:tr w:rsidR="00BA1FFD">
        <w:trPr>
          <w:trHeight w:hRule="exact" w:val="475"/>
          <w:jc w:val="center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FFD" w:rsidRDefault="00BA1FFD">
            <w:pPr>
              <w:pStyle w:val="21"/>
              <w:framePr w:w="9821" w:wrap="notBeside" w:vAnchor="text" w:hAnchor="text" w:xAlign="center" w:y="1"/>
              <w:shd w:val="clear" w:color="auto" w:fill="auto"/>
              <w:spacing w:line="240" w:lineRule="exact"/>
              <w:ind w:left="840" w:firstLine="0"/>
            </w:pPr>
            <w:r>
              <w:rPr>
                <w:rStyle w:val="230"/>
              </w:rPr>
              <w:t>Очень слабая работа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FD" w:rsidRDefault="00BA1FFD">
            <w:pPr>
              <w:pStyle w:val="21"/>
              <w:framePr w:w="9821" w:wrap="notBeside" w:vAnchor="text" w:hAnchor="text" w:xAlign="center" w:y="1"/>
              <w:shd w:val="clear" w:color="auto" w:fill="auto"/>
              <w:spacing w:line="240" w:lineRule="exact"/>
              <w:ind w:left="840" w:firstLine="0"/>
            </w:pPr>
            <w:r>
              <w:rPr>
                <w:rStyle w:val="240"/>
              </w:rPr>
              <w:t>1</w:t>
            </w:r>
          </w:p>
        </w:tc>
      </w:tr>
      <w:tr w:rsidR="00BA1FFD">
        <w:trPr>
          <w:trHeight w:hRule="exact" w:val="461"/>
          <w:jc w:val="center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FFD" w:rsidRDefault="00BA1FFD">
            <w:pPr>
              <w:pStyle w:val="21"/>
              <w:framePr w:w="9821" w:wrap="notBeside" w:vAnchor="text" w:hAnchor="text" w:xAlign="center" w:y="1"/>
              <w:shd w:val="clear" w:color="auto" w:fill="auto"/>
              <w:spacing w:line="240" w:lineRule="exact"/>
              <w:ind w:left="840" w:firstLine="0"/>
            </w:pPr>
            <w:r>
              <w:rPr>
                <w:rStyle w:val="230"/>
              </w:rPr>
              <w:t>Несоответствие номинации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FD" w:rsidRDefault="00BA1FFD">
            <w:pPr>
              <w:pStyle w:val="21"/>
              <w:framePr w:w="9821" w:wrap="notBeside" w:vAnchor="text" w:hAnchor="text" w:xAlign="center" w:y="1"/>
              <w:shd w:val="clear" w:color="auto" w:fill="auto"/>
              <w:spacing w:line="240" w:lineRule="exact"/>
              <w:ind w:left="840" w:firstLine="0"/>
            </w:pPr>
            <w:r>
              <w:rPr>
                <w:rStyle w:val="240"/>
              </w:rPr>
              <w:t>0</w:t>
            </w:r>
          </w:p>
        </w:tc>
      </w:tr>
    </w:tbl>
    <w:p w:rsidR="00BA1FFD" w:rsidRDefault="00BA1FFD">
      <w:pPr>
        <w:framePr w:w="9821" w:wrap="notBeside" w:vAnchor="text" w:hAnchor="text" w:xAlign="center" w:y="1"/>
        <w:rPr>
          <w:sz w:val="2"/>
          <w:szCs w:val="2"/>
        </w:rPr>
      </w:pPr>
    </w:p>
    <w:p w:rsidR="00BA1FFD" w:rsidRDefault="00BA1FFD">
      <w:pPr>
        <w:rPr>
          <w:sz w:val="2"/>
          <w:szCs w:val="2"/>
        </w:rPr>
      </w:pPr>
    </w:p>
    <w:p w:rsidR="00BA1FFD" w:rsidRDefault="00BA1FFD">
      <w:pPr>
        <w:pStyle w:val="21"/>
        <w:shd w:val="clear" w:color="auto" w:fill="auto"/>
        <w:spacing w:before="401" w:line="240" w:lineRule="exact"/>
        <w:ind w:left="700" w:firstLine="0"/>
      </w:pPr>
      <w:r>
        <w:rPr>
          <w:rStyle w:val="20"/>
        </w:rPr>
        <w:t xml:space="preserve">Максимальная сумма </w:t>
      </w:r>
      <w:r>
        <w:rPr>
          <w:rStyle w:val="220"/>
        </w:rPr>
        <w:t xml:space="preserve">- </w:t>
      </w:r>
      <w:r>
        <w:rPr>
          <w:rStyle w:val="20"/>
        </w:rPr>
        <w:t>25 баллов</w:t>
      </w:r>
    </w:p>
    <w:sectPr w:rsidR="00BA1FFD" w:rsidSect="008854C9">
      <w:headerReference w:type="even" r:id="rId18"/>
      <w:headerReference w:type="default" r:id="rId19"/>
      <w:pgSz w:w="16840" w:h="11900" w:orient="landscape"/>
      <w:pgMar w:top="1276" w:right="429" w:bottom="1754" w:left="1756" w:header="0" w:footer="3" w:gutter="0"/>
      <w:pgNumType w:start="7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FFD" w:rsidRDefault="00BA1FFD">
      <w:r>
        <w:separator/>
      </w:r>
    </w:p>
  </w:endnote>
  <w:endnote w:type="continuationSeparator" w:id="0">
    <w:p w:rsidR="00BA1FFD" w:rsidRDefault="00BA1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altName w:val="LTHYSZK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FFD" w:rsidRDefault="00BA1FFD"/>
  </w:footnote>
  <w:footnote w:type="continuationSeparator" w:id="0">
    <w:p w:rsidR="00BA1FFD" w:rsidRDefault="00BA1FF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FFD" w:rsidRDefault="00BA1FFD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FFD" w:rsidRDefault="00BA1FFD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FFD" w:rsidRDefault="00BA1FFD">
    <w:pPr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FFD" w:rsidRDefault="00BA1FFD">
    <w:pPr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FFD" w:rsidRDefault="00BA1FFD" w:rsidP="007B40D4">
    <w:pPr>
      <w:jc w:val="righ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FFD" w:rsidRDefault="00BA1FFD" w:rsidP="007B40D4">
    <w:pPr>
      <w:jc w:val="righ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FFD" w:rsidRDefault="00BA1FFD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1.5pt;margin-top:63.4pt;width:73.7pt;height:10.8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" filled="f" stroked="f">
          <v:textbox style="mso-fit-shape-to-text:t" inset="0,0,0,0">
            <w:txbxContent>
              <w:p w:rsidR="00BA1FFD" w:rsidRDefault="00BA1FFD">
                <w:pPr>
                  <w:pStyle w:val="12"/>
                  <w:shd w:val="clear" w:color="auto" w:fill="auto"/>
                  <w:spacing w:line="240" w:lineRule="auto"/>
                </w:pPr>
                <w:r>
                  <w:rPr>
                    <w:rStyle w:val="a0"/>
                  </w:rPr>
                  <w:t xml:space="preserve">Приложение </w:t>
                </w:r>
                <w:fldSimple w:instr=" PAGE \* MERGEFORMAT ">
                  <w:r w:rsidRPr="008854C9">
                    <w:rPr>
                      <w:rStyle w:val="a0"/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FFD" w:rsidRDefault="00BA1FFD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5286A"/>
    <w:multiLevelType w:val="multilevel"/>
    <w:tmpl w:val="98B012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00" w:hanging="36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2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cs="Times New Roman" w:hint="default"/>
      </w:rPr>
    </w:lvl>
  </w:abstractNum>
  <w:abstractNum w:abstractNumId="1">
    <w:nsid w:val="18C32665"/>
    <w:multiLevelType w:val="hybridMultilevel"/>
    <w:tmpl w:val="836A1F34"/>
    <w:lvl w:ilvl="0" w:tplc="6BBEC3FE">
      <w:start w:val="16"/>
      <w:numFmt w:val="decimal"/>
      <w:lvlText w:val="%1"/>
      <w:lvlJc w:val="left"/>
      <w:pPr>
        <w:ind w:left="11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  <w:rPr>
        <w:rFonts w:cs="Times New Roman"/>
      </w:rPr>
    </w:lvl>
  </w:abstractNum>
  <w:abstractNum w:abstractNumId="2">
    <w:nsid w:val="214C1420"/>
    <w:multiLevelType w:val="multilevel"/>
    <w:tmpl w:val="89D88B4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36752A4"/>
    <w:multiLevelType w:val="multilevel"/>
    <w:tmpl w:val="697AD7D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43A0A64"/>
    <w:multiLevelType w:val="multilevel"/>
    <w:tmpl w:val="D3D0606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ind w:left="1100" w:hanging="36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2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cs="Times New Roman" w:hint="default"/>
      </w:rPr>
    </w:lvl>
  </w:abstractNum>
  <w:abstractNum w:abstractNumId="5">
    <w:nsid w:val="338E0542"/>
    <w:multiLevelType w:val="multilevel"/>
    <w:tmpl w:val="98B012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00" w:hanging="36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2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cs="Times New Roman" w:hint="default"/>
      </w:rPr>
    </w:lvl>
  </w:abstractNum>
  <w:abstractNum w:abstractNumId="6">
    <w:nsid w:val="4A613D7D"/>
    <w:multiLevelType w:val="multilevel"/>
    <w:tmpl w:val="393E5CD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C3F446B"/>
    <w:multiLevelType w:val="multilevel"/>
    <w:tmpl w:val="0F84B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E1418EF"/>
    <w:multiLevelType w:val="multilevel"/>
    <w:tmpl w:val="5FCCAEC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20" w:hanging="36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22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cs="Times New Roman" w:hint="default"/>
      </w:rPr>
    </w:lvl>
  </w:abstractNum>
  <w:abstractNum w:abstractNumId="9">
    <w:nsid w:val="4E235F64"/>
    <w:multiLevelType w:val="multilevel"/>
    <w:tmpl w:val="7308601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0547060"/>
    <w:multiLevelType w:val="multilevel"/>
    <w:tmpl w:val="AE240E9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0B16916"/>
    <w:multiLevelType w:val="multilevel"/>
    <w:tmpl w:val="8E781A0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BDE0BA7"/>
    <w:multiLevelType w:val="multilevel"/>
    <w:tmpl w:val="5F5231F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0805705"/>
    <w:multiLevelType w:val="hybridMultilevel"/>
    <w:tmpl w:val="23724EB8"/>
    <w:lvl w:ilvl="0" w:tplc="433A762E">
      <w:start w:val="4"/>
      <w:numFmt w:val="decimal"/>
      <w:lvlText w:val="%1."/>
      <w:lvlJc w:val="left"/>
      <w:pPr>
        <w:ind w:left="11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14">
    <w:nsid w:val="73E326D9"/>
    <w:multiLevelType w:val="multilevel"/>
    <w:tmpl w:val="043E142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4D43C1E"/>
    <w:multiLevelType w:val="multilevel"/>
    <w:tmpl w:val="38AEE33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80" w:hanging="36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2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60" w:hanging="1800"/>
      </w:pPr>
      <w:rPr>
        <w:rFonts w:cs="Times New Roman" w:hint="default"/>
      </w:rPr>
    </w:lvl>
  </w:abstractNum>
  <w:abstractNum w:abstractNumId="16">
    <w:nsid w:val="7F4834EF"/>
    <w:multiLevelType w:val="multilevel"/>
    <w:tmpl w:val="F4481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4"/>
  </w:num>
  <w:num w:numId="5">
    <w:abstractNumId w:val="10"/>
  </w:num>
  <w:num w:numId="6">
    <w:abstractNumId w:val="9"/>
  </w:num>
  <w:num w:numId="7">
    <w:abstractNumId w:val="6"/>
  </w:num>
  <w:num w:numId="8">
    <w:abstractNumId w:val="12"/>
  </w:num>
  <w:num w:numId="9">
    <w:abstractNumId w:val="3"/>
  </w:num>
  <w:num w:numId="10">
    <w:abstractNumId w:val="16"/>
  </w:num>
  <w:num w:numId="11">
    <w:abstractNumId w:val="4"/>
  </w:num>
  <w:num w:numId="12">
    <w:abstractNumId w:val="0"/>
  </w:num>
  <w:num w:numId="13">
    <w:abstractNumId w:val="13"/>
  </w:num>
  <w:num w:numId="14">
    <w:abstractNumId w:val="5"/>
  </w:num>
  <w:num w:numId="15">
    <w:abstractNumId w:val="1"/>
  </w:num>
  <w:num w:numId="16">
    <w:abstractNumId w:val="8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B7D"/>
    <w:rsid w:val="00044E00"/>
    <w:rsid w:val="00073371"/>
    <w:rsid w:val="000F16A5"/>
    <w:rsid w:val="00216216"/>
    <w:rsid w:val="002906B6"/>
    <w:rsid w:val="002C2C09"/>
    <w:rsid w:val="002F37A4"/>
    <w:rsid w:val="002F5CA2"/>
    <w:rsid w:val="003478CA"/>
    <w:rsid w:val="00365ED3"/>
    <w:rsid w:val="003D05BC"/>
    <w:rsid w:val="00436175"/>
    <w:rsid w:val="00455530"/>
    <w:rsid w:val="004700F7"/>
    <w:rsid w:val="004866A2"/>
    <w:rsid w:val="004D3F73"/>
    <w:rsid w:val="004E78DA"/>
    <w:rsid w:val="00587169"/>
    <w:rsid w:val="00600458"/>
    <w:rsid w:val="00627D81"/>
    <w:rsid w:val="00636154"/>
    <w:rsid w:val="0068284C"/>
    <w:rsid w:val="006D1C47"/>
    <w:rsid w:val="006E1306"/>
    <w:rsid w:val="00720858"/>
    <w:rsid w:val="0076451A"/>
    <w:rsid w:val="007827FD"/>
    <w:rsid w:val="007B40D4"/>
    <w:rsid w:val="00832F99"/>
    <w:rsid w:val="0088216B"/>
    <w:rsid w:val="008854C9"/>
    <w:rsid w:val="008951BE"/>
    <w:rsid w:val="008C4A64"/>
    <w:rsid w:val="008E34E6"/>
    <w:rsid w:val="008E47F3"/>
    <w:rsid w:val="008F327F"/>
    <w:rsid w:val="00961B39"/>
    <w:rsid w:val="009800AA"/>
    <w:rsid w:val="00A06CDC"/>
    <w:rsid w:val="00A32A7A"/>
    <w:rsid w:val="00A36321"/>
    <w:rsid w:val="00A626BF"/>
    <w:rsid w:val="00B01150"/>
    <w:rsid w:val="00B17F77"/>
    <w:rsid w:val="00B235C9"/>
    <w:rsid w:val="00B63407"/>
    <w:rsid w:val="00BA1FFD"/>
    <w:rsid w:val="00C12332"/>
    <w:rsid w:val="00C27516"/>
    <w:rsid w:val="00C945D9"/>
    <w:rsid w:val="00CE6687"/>
    <w:rsid w:val="00D077C3"/>
    <w:rsid w:val="00D34726"/>
    <w:rsid w:val="00D901F3"/>
    <w:rsid w:val="00DC6D97"/>
    <w:rsid w:val="00E32E11"/>
    <w:rsid w:val="00E44352"/>
    <w:rsid w:val="00EC32E8"/>
    <w:rsid w:val="00ED5AE4"/>
    <w:rsid w:val="00F47B7D"/>
    <w:rsid w:val="00F63718"/>
    <w:rsid w:val="00F756FE"/>
    <w:rsid w:val="00FA04B1"/>
    <w:rsid w:val="00FB473B"/>
    <w:rsid w:val="00FC53BE"/>
    <w:rsid w:val="00FE3B62"/>
    <w:rsid w:val="00FE4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1B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951BE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8951BE"/>
    <w:rPr>
      <w:rFonts w:ascii="Times New Roman" w:hAnsi="Times New Roman" w:cs="Times New Roman"/>
      <w:u w:val="none"/>
    </w:rPr>
  </w:style>
  <w:style w:type="character" w:customStyle="1" w:styleId="2Exact1">
    <w:name w:val="Основной текст (2) Exact1"/>
    <w:basedOn w:val="2"/>
    <w:uiPriority w:val="99"/>
    <w:rsid w:val="008951BE"/>
  </w:style>
  <w:style w:type="character" w:customStyle="1" w:styleId="2">
    <w:name w:val="Основной текст (2)_"/>
    <w:basedOn w:val="DefaultParagraphFont"/>
    <w:link w:val="21"/>
    <w:uiPriority w:val="99"/>
    <w:locked/>
    <w:rsid w:val="008951BE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basedOn w:val="2"/>
    <w:uiPriority w:val="99"/>
    <w:rsid w:val="008951BE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2">
    <w:name w:val="Заголовок №2_"/>
    <w:basedOn w:val="DefaultParagraphFont"/>
    <w:link w:val="210"/>
    <w:uiPriority w:val="99"/>
    <w:locked/>
    <w:rsid w:val="008951BE"/>
    <w:rPr>
      <w:rFonts w:ascii="Times New Roman" w:hAnsi="Times New Roman" w:cs="Times New Roman"/>
      <w:b/>
      <w:bCs/>
      <w:u w:val="none"/>
    </w:rPr>
  </w:style>
  <w:style w:type="character" w:customStyle="1" w:styleId="23">
    <w:name w:val="Заголовок №2"/>
    <w:basedOn w:val="22"/>
    <w:uiPriority w:val="99"/>
    <w:rsid w:val="008951BE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6">
    <w:name w:val="Основной текст (2)6"/>
    <w:basedOn w:val="2"/>
    <w:uiPriority w:val="99"/>
    <w:rsid w:val="008951BE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8951BE"/>
    <w:rPr>
      <w:rFonts w:ascii="Times New Roman" w:hAnsi="Times New Roman" w:cs="Times New Roman"/>
      <w:b/>
      <w:bCs/>
      <w:u w:val="none"/>
    </w:rPr>
  </w:style>
  <w:style w:type="character" w:customStyle="1" w:styleId="30">
    <w:name w:val="Основной текст (3)"/>
    <w:basedOn w:val="3"/>
    <w:uiPriority w:val="99"/>
    <w:rsid w:val="008951BE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5">
    <w:name w:val="Основной текст (2)5"/>
    <w:basedOn w:val="2"/>
    <w:uiPriority w:val="99"/>
    <w:rsid w:val="008951BE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4">
    <w:name w:val="Основной текст (2) + Полужирный"/>
    <w:basedOn w:val="2"/>
    <w:uiPriority w:val="99"/>
    <w:rsid w:val="008951BE"/>
    <w:rPr>
      <w:b/>
      <w:b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11">
    <w:name w:val="Основной текст (2) + Полужирный1"/>
    <w:aliases w:val="Малые прописные"/>
    <w:basedOn w:val="2"/>
    <w:uiPriority w:val="99"/>
    <w:rsid w:val="008951BE"/>
    <w:rPr>
      <w:b/>
      <w:bCs/>
      <w:smallCap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1">
    <w:name w:val="Заголовок №1_"/>
    <w:basedOn w:val="DefaultParagraphFont"/>
    <w:link w:val="11"/>
    <w:uiPriority w:val="99"/>
    <w:locked/>
    <w:rsid w:val="008951B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0">
    <w:name w:val="Заголовок №1"/>
    <w:basedOn w:val="1"/>
    <w:uiPriority w:val="99"/>
    <w:rsid w:val="008951BE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113pt">
    <w:name w:val="Заголовок №1 + 13 pt"/>
    <w:aliases w:val="Не полужирный"/>
    <w:basedOn w:val="1"/>
    <w:uiPriority w:val="99"/>
    <w:rsid w:val="008951BE"/>
    <w:rPr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a">
    <w:name w:val="Колонтитул_"/>
    <w:basedOn w:val="DefaultParagraphFont"/>
    <w:link w:val="12"/>
    <w:uiPriority w:val="99"/>
    <w:locked/>
    <w:rsid w:val="008951BE"/>
    <w:rPr>
      <w:rFonts w:ascii="Times New Roman" w:hAnsi="Times New Roman" w:cs="Times New Roman"/>
      <w:sz w:val="22"/>
      <w:szCs w:val="22"/>
      <w:u w:val="none"/>
    </w:rPr>
  </w:style>
  <w:style w:type="character" w:customStyle="1" w:styleId="213pt">
    <w:name w:val="Основной текст (2) + 13 pt"/>
    <w:basedOn w:val="2"/>
    <w:uiPriority w:val="99"/>
    <w:rsid w:val="008951BE"/>
    <w:rPr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213pt1">
    <w:name w:val="Основной текст (2) + 13 pt1"/>
    <w:basedOn w:val="2"/>
    <w:uiPriority w:val="99"/>
    <w:rsid w:val="008951BE"/>
    <w:rPr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a0">
    <w:name w:val="Колонтитул"/>
    <w:basedOn w:val="a"/>
    <w:uiPriority w:val="99"/>
    <w:rsid w:val="008951BE"/>
    <w:rPr>
      <w:color w:val="000000"/>
      <w:spacing w:val="0"/>
      <w:w w:val="100"/>
      <w:position w:val="0"/>
      <w:lang w:val="ru-RU" w:eastAsia="ru-RU"/>
    </w:rPr>
  </w:style>
  <w:style w:type="character" w:customStyle="1" w:styleId="a1">
    <w:name w:val="Подпись к таблице_"/>
    <w:basedOn w:val="DefaultParagraphFont"/>
    <w:link w:val="13"/>
    <w:uiPriority w:val="99"/>
    <w:locked/>
    <w:rsid w:val="008951BE"/>
    <w:rPr>
      <w:rFonts w:ascii="Times New Roman" w:hAnsi="Times New Roman" w:cs="Times New Roman"/>
      <w:u w:val="none"/>
    </w:rPr>
  </w:style>
  <w:style w:type="character" w:customStyle="1" w:styleId="a2">
    <w:name w:val="Подпись к таблице"/>
    <w:basedOn w:val="a1"/>
    <w:uiPriority w:val="99"/>
    <w:rsid w:val="008951BE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120">
    <w:name w:val="Заголовок №12"/>
    <w:basedOn w:val="1"/>
    <w:uiPriority w:val="99"/>
    <w:rsid w:val="008951BE"/>
    <w:rPr>
      <w:color w:val="000000"/>
      <w:spacing w:val="0"/>
      <w:w w:val="100"/>
      <w:position w:val="0"/>
      <w:lang w:val="ru-RU" w:eastAsia="ru-RU"/>
    </w:rPr>
  </w:style>
  <w:style w:type="character" w:customStyle="1" w:styleId="240">
    <w:name w:val="Основной текст (2)4"/>
    <w:basedOn w:val="2"/>
    <w:uiPriority w:val="99"/>
    <w:rsid w:val="008951BE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30">
    <w:name w:val="Основной текст (2)3"/>
    <w:basedOn w:val="2"/>
    <w:uiPriority w:val="99"/>
    <w:rsid w:val="008951BE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7">
    <w:name w:val="Подпись к таблице2"/>
    <w:basedOn w:val="a1"/>
    <w:uiPriority w:val="99"/>
    <w:rsid w:val="008951BE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20">
    <w:name w:val="Основной текст (2)2"/>
    <w:basedOn w:val="2"/>
    <w:uiPriority w:val="99"/>
    <w:rsid w:val="008951BE"/>
    <w:rPr>
      <w:color w:val="000000"/>
      <w:spacing w:val="0"/>
      <w:w w:val="100"/>
      <w:position w:val="0"/>
      <w:sz w:val="24"/>
      <w:szCs w:val="24"/>
      <w:lang w:val="ru-RU" w:eastAsia="ru-RU"/>
    </w:rPr>
  </w:style>
  <w:style w:type="paragraph" w:customStyle="1" w:styleId="21">
    <w:name w:val="Основной текст (2)1"/>
    <w:basedOn w:val="Normal"/>
    <w:link w:val="2"/>
    <w:uiPriority w:val="99"/>
    <w:rsid w:val="008951BE"/>
    <w:pPr>
      <w:shd w:val="clear" w:color="auto" w:fill="FFFFFF"/>
      <w:spacing w:line="269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№21"/>
    <w:basedOn w:val="Normal"/>
    <w:link w:val="22"/>
    <w:uiPriority w:val="99"/>
    <w:rsid w:val="008951BE"/>
    <w:pPr>
      <w:shd w:val="clear" w:color="auto" w:fill="FFFFFF"/>
      <w:spacing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 (3)1"/>
    <w:basedOn w:val="Normal"/>
    <w:link w:val="3"/>
    <w:uiPriority w:val="99"/>
    <w:rsid w:val="008951BE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1"/>
    <w:basedOn w:val="Normal"/>
    <w:link w:val="1"/>
    <w:uiPriority w:val="99"/>
    <w:rsid w:val="008951BE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Колонтитул1"/>
    <w:basedOn w:val="Normal"/>
    <w:link w:val="a"/>
    <w:uiPriority w:val="99"/>
    <w:rsid w:val="008951BE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">
    <w:name w:val="Подпись к таблице1"/>
    <w:basedOn w:val="Normal"/>
    <w:link w:val="a1"/>
    <w:uiPriority w:val="99"/>
    <w:rsid w:val="008951B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99"/>
    <w:qFormat/>
    <w:rsid w:val="00365ED3"/>
    <w:pPr>
      <w:widowControl w:val="0"/>
    </w:pPr>
    <w:rPr>
      <w:color w:val="000000"/>
      <w:sz w:val="24"/>
      <w:szCs w:val="24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45553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455530"/>
    <w:pPr>
      <w:shd w:val="clear" w:color="auto" w:fill="FFFFFF"/>
      <w:spacing w:after="180" w:line="240" w:lineRule="atLeast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styleId="Header">
    <w:name w:val="header"/>
    <w:basedOn w:val="Normal"/>
    <w:link w:val="HeaderChar"/>
    <w:uiPriority w:val="99"/>
    <w:rsid w:val="007B40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B40D4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rsid w:val="007B40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B40D4"/>
    <w:rPr>
      <w:rFonts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89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egina.irina2013_@vandex.ru" TargetMode="Externa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kiptsv_metodist@mail.ru" TargetMode="Externa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ena@sib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mailto:sergienko.ksenia@gmail.com" TargetMode="Externa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yperlink" Target="mailto:kiptsy_metodist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19</Pages>
  <Words>3419</Words>
  <Characters>19491</Characters>
  <Application>Microsoft Office Outlook</Application>
  <DocSecurity>0</DocSecurity>
  <Lines>0</Lines>
  <Paragraphs>0</Paragraphs>
  <ScaleCrop>false</ScaleCrop>
  <Company>ООО «Томскнефтехим»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Zakypki</cp:lastModifiedBy>
  <cp:revision>4</cp:revision>
  <dcterms:created xsi:type="dcterms:W3CDTF">2016-02-12T06:46:00Z</dcterms:created>
  <dcterms:modified xsi:type="dcterms:W3CDTF">2016-02-15T11:36:00Z</dcterms:modified>
</cp:coreProperties>
</file>