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C8" w:rsidRDefault="00EE2AC8" w:rsidP="00B85811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E2AC8" w:rsidRPr="00830C4F" w:rsidRDefault="00EE2AC8" w:rsidP="00BB0AB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30C4F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830C4F">
        <w:rPr>
          <w:rFonts w:ascii="Times New Roman" w:hAnsi="Times New Roman"/>
          <w:b/>
          <w:sz w:val="28"/>
          <w:szCs w:val="28"/>
        </w:rPr>
        <w:br/>
      </w:r>
      <w:r w:rsidRPr="00830C4F">
        <w:rPr>
          <w:rFonts w:ascii="Times New Roman" w:hAnsi="Times New Roman"/>
          <w:sz w:val="28"/>
          <w:szCs w:val="28"/>
        </w:rPr>
        <w:t>об областной  заочной олимпиаде по компьютерной графике</w:t>
      </w:r>
    </w:p>
    <w:p w:rsidR="00EE2AC8" w:rsidRPr="00BB0ABE" w:rsidRDefault="00EE2AC8" w:rsidP="000E4F1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6E40BF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областной </w:t>
      </w:r>
      <w:r>
        <w:rPr>
          <w:rFonts w:ascii="Times New Roman" w:hAnsi="Times New Roman"/>
          <w:sz w:val="24"/>
          <w:szCs w:val="24"/>
        </w:rPr>
        <w:t xml:space="preserve"> заочной </w:t>
      </w:r>
      <w:r w:rsidRPr="000E4F1A">
        <w:rPr>
          <w:rFonts w:ascii="Times New Roman" w:hAnsi="Times New Roman"/>
          <w:sz w:val="24"/>
          <w:szCs w:val="24"/>
        </w:rPr>
        <w:t>олимпиады по компьютерной графике</w:t>
      </w:r>
      <w:r>
        <w:rPr>
          <w:rFonts w:ascii="Times New Roman" w:hAnsi="Times New Roman"/>
          <w:sz w:val="24"/>
          <w:szCs w:val="24"/>
        </w:rPr>
        <w:t xml:space="preserve"> (далее Олимпиада)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проведения О</w:t>
      </w:r>
      <w:r w:rsidRPr="000E4F1A">
        <w:rPr>
          <w:rFonts w:ascii="Times New Roman" w:hAnsi="Times New Roman"/>
          <w:sz w:val="24"/>
          <w:szCs w:val="24"/>
        </w:rPr>
        <w:t>лимпиады – выявление талантливых</w:t>
      </w:r>
      <w:r w:rsidRPr="006E40BF">
        <w:rPr>
          <w:rFonts w:ascii="Times New Roman" w:hAnsi="Times New Roman"/>
          <w:sz w:val="24"/>
          <w:szCs w:val="24"/>
        </w:rPr>
        <w:t xml:space="preserve"> </w:t>
      </w:r>
      <w:r w:rsidRPr="00BC1627">
        <w:rPr>
          <w:rFonts w:ascii="Times New Roman" w:hAnsi="Times New Roman"/>
          <w:sz w:val="24"/>
          <w:szCs w:val="24"/>
        </w:rPr>
        <w:t>студентов</w:t>
      </w:r>
      <w:r w:rsidRPr="000E4F1A">
        <w:rPr>
          <w:rFonts w:ascii="Times New Roman" w:hAnsi="Times New Roman"/>
          <w:sz w:val="24"/>
          <w:szCs w:val="24"/>
        </w:rPr>
        <w:t xml:space="preserve"> в области информационных технологий, привлечение их к научно-исследовательской деятельности, развитие у </w:t>
      </w:r>
      <w:r w:rsidRPr="00BC1627">
        <w:rPr>
          <w:rFonts w:ascii="Times New Roman" w:hAnsi="Times New Roman"/>
          <w:sz w:val="24"/>
          <w:szCs w:val="24"/>
        </w:rPr>
        <w:t>студентов</w:t>
      </w:r>
      <w:r w:rsidRPr="000E4F1A">
        <w:rPr>
          <w:rFonts w:ascii="Times New Roman" w:hAnsi="Times New Roman"/>
          <w:sz w:val="24"/>
          <w:szCs w:val="24"/>
        </w:rPr>
        <w:t xml:space="preserve"> интереса к компьютерной графике.</w:t>
      </w:r>
    </w:p>
    <w:p w:rsidR="00EE2AC8" w:rsidRPr="00BC1627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627">
        <w:rPr>
          <w:rFonts w:ascii="Times New Roman" w:hAnsi="Times New Roman"/>
          <w:sz w:val="24"/>
          <w:szCs w:val="24"/>
        </w:rPr>
        <w:t xml:space="preserve">Олимпиада проводится среди студентов профессиональных образовательных организаций любых специальностей и курсов, а также учащихся школ Томска и Томской области. Количество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BC1627">
        <w:rPr>
          <w:rFonts w:ascii="Times New Roman" w:hAnsi="Times New Roman"/>
          <w:sz w:val="24"/>
          <w:szCs w:val="24"/>
        </w:rPr>
        <w:t>лимпиады от одного образовательного учреждения не ограничено.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627">
        <w:rPr>
          <w:rFonts w:ascii="Times New Roman" w:hAnsi="Times New Roman"/>
          <w:sz w:val="24"/>
          <w:szCs w:val="24"/>
        </w:rPr>
        <w:t>Областная заочная олимпиада по компьютерной графике проводится Областным государственным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627">
        <w:rPr>
          <w:rFonts w:ascii="Times New Roman" w:hAnsi="Times New Roman"/>
          <w:sz w:val="24"/>
          <w:szCs w:val="24"/>
        </w:rPr>
        <w:t>профессиональным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627">
        <w:rPr>
          <w:rFonts w:ascii="Times New Roman" w:hAnsi="Times New Roman"/>
          <w:sz w:val="24"/>
          <w:szCs w:val="24"/>
        </w:rPr>
        <w:t>образовательным учреждением «Томский экономико-промыш</w:t>
      </w:r>
      <w:r>
        <w:rPr>
          <w:rFonts w:ascii="Times New Roman" w:hAnsi="Times New Roman"/>
          <w:sz w:val="24"/>
          <w:szCs w:val="24"/>
        </w:rPr>
        <w:t>ленный колледж» совместно с ОГБ</w:t>
      </w:r>
      <w:r w:rsidRPr="00BC1627"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П</w:t>
      </w:r>
      <w:r w:rsidRPr="00BC1627">
        <w:rPr>
          <w:rFonts w:ascii="Times New Roman" w:hAnsi="Times New Roman"/>
          <w:sz w:val="24"/>
          <w:szCs w:val="24"/>
        </w:rPr>
        <w:t>О «У</w:t>
      </w:r>
      <w:r>
        <w:rPr>
          <w:rFonts w:ascii="Times New Roman" w:hAnsi="Times New Roman"/>
          <w:sz w:val="24"/>
          <w:szCs w:val="24"/>
        </w:rPr>
        <w:t>чебно-методический центр»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Ол</w:t>
      </w:r>
      <w:r w:rsidRPr="000E4F1A">
        <w:rPr>
          <w:rFonts w:ascii="Times New Roman" w:hAnsi="Times New Roman"/>
          <w:sz w:val="24"/>
          <w:szCs w:val="24"/>
        </w:rPr>
        <w:t>импиады создается оргкомитет и жюри. Оргкомитет обеспечивает выполнение организационных мероприя</w:t>
      </w:r>
      <w:r>
        <w:rPr>
          <w:rFonts w:ascii="Times New Roman" w:hAnsi="Times New Roman"/>
          <w:sz w:val="24"/>
          <w:szCs w:val="24"/>
        </w:rPr>
        <w:t>тий по подготовке и проведению О</w:t>
      </w:r>
      <w:r w:rsidRPr="000E4F1A">
        <w:rPr>
          <w:rFonts w:ascii="Times New Roman" w:hAnsi="Times New Roman"/>
          <w:sz w:val="24"/>
          <w:szCs w:val="24"/>
        </w:rPr>
        <w:t xml:space="preserve">лимпиады. Члены жюри </w:t>
      </w:r>
      <w:r w:rsidRPr="00631786">
        <w:rPr>
          <w:rFonts w:ascii="Times New Roman" w:hAnsi="Times New Roman"/>
          <w:sz w:val="24"/>
          <w:szCs w:val="24"/>
        </w:rPr>
        <w:t xml:space="preserve">следят </w:t>
      </w:r>
      <w:r w:rsidRPr="000E4F1A">
        <w:rPr>
          <w:rFonts w:ascii="Times New Roman" w:hAnsi="Times New Roman"/>
          <w:sz w:val="24"/>
          <w:szCs w:val="24"/>
        </w:rPr>
        <w:t xml:space="preserve">за соответствием работ участников олимпиады «Положению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0E4F1A">
        <w:rPr>
          <w:rFonts w:ascii="Times New Roman" w:hAnsi="Times New Roman"/>
          <w:sz w:val="24"/>
          <w:szCs w:val="24"/>
        </w:rPr>
        <w:t xml:space="preserve">областной </w:t>
      </w:r>
      <w:r>
        <w:rPr>
          <w:rFonts w:ascii="Times New Roman" w:hAnsi="Times New Roman"/>
          <w:sz w:val="24"/>
          <w:szCs w:val="24"/>
        </w:rPr>
        <w:t xml:space="preserve"> заочной олимпиаде</w:t>
      </w:r>
      <w:r w:rsidRPr="000E4F1A">
        <w:rPr>
          <w:rFonts w:ascii="Times New Roman" w:hAnsi="Times New Roman"/>
          <w:sz w:val="24"/>
          <w:szCs w:val="24"/>
        </w:rPr>
        <w:t xml:space="preserve"> по компьютерной графике», подводят </w:t>
      </w:r>
      <w:r>
        <w:rPr>
          <w:rFonts w:ascii="Times New Roman" w:hAnsi="Times New Roman"/>
          <w:sz w:val="24"/>
          <w:szCs w:val="24"/>
        </w:rPr>
        <w:t>итоги и определяют победителей О</w:t>
      </w:r>
      <w:r w:rsidRPr="000E4F1A">
        <w:rPr>
          <w:rFonts w:ascii="Times New Roman" w:hAnsi="Times New Roman"/>
          <w:sz w:val="24"/>
          <w:szCs w:val="24"/>
        </w:rPr>
        <w:t>лимпиады.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на участие в О</w:t>
      </w:r>
      <w:r w:rsidRPr="000E4F1A">
        <w:rPr>
          <w:rFonts w:ascii="Times New Roman" w:hAnsi="Times New Roman"/>
          <w:sz w:val="24"/>
          <w:szCs w:val="24"/>
        </w:rPr>
        <w:t>лимпиаде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(см. Приложение 1) принимаются по электронной почте </w:t>
      </w:r>
      <w:hyperlink r:id="rId7" w:history="1"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letinna@</w:t>
        </w:r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>
        <w:t xml:space="preserve">  </w:t>
      </w:r>
      <w:r w:rsidRPr="000E4F1A">
        <w:rPr>
          <w:rFonts w:ascii="Times New Roman" w:hAnsi="Times New Roman"/>
          <w:b/>
          <w:sz w:val="24"/>
          <w:szCs w:val="24"/>
        </w:rPr>
        <w:t xml:space="preserve">до </w:t>
      </w:r>
      <w:r w:rsidRPr="006C6AD2">
        <w:rPr>
          <w:rFonts w:ascii="Times New Roman" w:hAnsi="Times New Roman"/>
          <w:b/>
          <w:sz w:val="24"/>
          <w:szCs w:val="24"/>
        </w:rPr>
        <w:t>28 февраля</w:t>
      </w:r>
      <w:r w:rsidRPr="000E4F1A">
        <w:rPr>
          <w:rFonts w:ascii="Times New Roman" w:hAnsi="Times New Roman"/>
          <w:b/>
          <w:sz w:val="24"/>
          <w:szCs w:val="24"/>
        </w:rPr>
        <w:t>2016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6AD2">
        <w:rPr>
          <w:rFonts w:ascii="Times New Roman" w:hAnsi="Times New Roman"/>
          <w:b/>
          <w:sz w:val="24"/>
          <w:szCs w:val="24"/>
        </w:rPr>
        <w:t>включительно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Образовательные организации, </w:t>
      </w:r>
      <w:r>
        <w:rPr>
          <w:rFonts w:ascii="Times New Roman" w:hAnsi="Times New Roman"/>
          <w:sz w:val="24"/>
          <w:szCs w:val="24"/>
        </w:rPr>
        <w:t>не приславшие заявки в срок, к О</w:t>
      </w:r>
      <w:r w:rsidRPr="000E4F1A">
        <w:rPr>
          <w:rFonts w:ascii="Times New Roman" w:hAnsi="Times New Roman"/>
          <w:sz w:val="24"/>
          <w:szCs w:val="24"/>
        </w:rPr>
        <w:t>лимпиаде не допускаются.</w:t>
      </w:r>
    </w:p>
    <w:p w:rsidR="00EE2AC8" w:rsidRPr="000E4F1A" w:rsidRDefault="00EE2AC8" w:rsidP="000E4F1A">
      <w:pPr>
        <w:pStyle w:val="ListParagraph"/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6E40BF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ПОРЯДОК ПРОВЕДЕНИЯ ОЛИМПИАДЫ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Олимпиада по компьютерной графике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заочно </w:t>
      </w:r>
      <w:r w:rsidRPr="00094012">
        <w:rPr>
          <w:rFonts w:ascii="Times New Roman" w:hAnsi="Times New Roman"/>
          <w:b/>
          <w:sz w:val="24"/>
          <w:szCs w:val="24"/>
        </w:rPr>
        <w:t>с15 февраля по 28 февраля</w:t>
      </w:r>
      <w:r w:rsidRPr="006C6AD2">
        <w:rPr>
          <w:rFonts w:ascii="Times New Roman" w:hAnsi="Times New Roman"/>
          <w:sz w:val="24"/>
          <w:szCs w:val="24"/>
        </w:rPr>
        <w:t xml:space="preserve"> </w:t>
      </w:r>
      <w:r w:rsidRPr="006C6AD2">
        <w:rPr>
          <w:rFonts w:ascii="Times New Roman" w:hAnsi="Times New Roman"/>
          <w:b/>
          <w:sz w:val="24"/>
          <w:szCs w:val="24"/>
        </w:rPr>
        <w:t>2016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6AD2">
        <w:rPr>
          <w:rFonts w:ascii="Times New Roman" w:hAnsi="Times New Roman"/>
          <w:sz w:val="24"/>
          <w:szCs w:val="24"/>
        </w:rPr>
        <w:t>включительно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в </w:t>
      </w:r>
      <w:r w:rsidRPr="000E4F1A">
        <w:rPr>
          <w:rFonts w:ascii="Times New Roman" w:hAnsi="Times New Roman"/>
          <w:b/>
          <w:sz w:val="24"/>
          <w:szCs w:val="24"/>
        </w:rPr>
        <w:t>ОГБПОУ «Томский экономико-промышленный колледж»</w:t>
      </w:r>
      <w:r w:rsidRPr="000E4F1A">
        <w:rPr>
          <w:rFonts w:ascii="Times New Roman" w:hAnsi="Times New Roman"/>
          <w:sz w:val="24"/>
          <w:szCs w:val="24"/>
        </w:rPr>
        <w:t xml:space="preserve"> по адресу </w:t>
      </w:r>
      <w:r w:rsidRPr="000E4F1A">
        <w:rPr>
          <w:rFonts w:ascii="Times New Roman" w:hAnsi="Times New Roman"/>
          <w:b/>
          <w:sz w:val="24"/>
          <w:szCs w:val="24"/>
        </w:rPr>
        <w:t>г. Томск, ул.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4F1A">
        <w:rPr>
          <w:rFonts w:ascii="Times New Roman" w:hAnsi="Times New Roman"/>
          <w:b/>
          <w:sz w:val="24"/>
          <w:szCs w:val="24"/>
        </w:rPr>
        <w:t>Иркутский тракт, 175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91027A" w:rsidRDefault="00EE2AC8" w:rsidP="0091027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О</w:t>
      </w:r>
      <w:r w:rsidRPr="000E4F1A">
        <w:rPr>
          <w:rFonts w:ascii="Times New Roman" w:hAnsi="Times New Roman"/>
          <w:sz w:val="24"/>
          <w:szCs w:val="24"/>
        </w:rPr>
        <w:t xml:space="preserve">лимпиады осуществляется при подаче заявки </w:t>
      </w:r>
      <w:r w:rsidRPr="0091027A">
        <w:rPr>
          <w:rFonts w:ascii="Times New Roman" w:hAnsi="Times New Roman"/>
          <w:sz w:val="24"/>
          <w:szCs w:val="24"/>
        </w:rPr>
        <w:t>с 15 февраля по 28 февраля</w:t>
      </w:r>
      <w:r w:rsidRPr="0091027A">
        <w:rPr>
          <w:rFonts w:ascii="Times New Roman" w:hAnsi="Times New Roman"/>
          <w:b/>
          <w:sz w:val="24"/>
          <w:szCs w:val="24"/>
        </w:rPr>
        <w:t xml:space="preserve"> 2016</w:t>
      </w:r>
      <w:r w:rsidRPr="000E4F1A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8" w:history="1">
        <w:r w:rsidRPr="0091027A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letinna@</w:t>
        </w:r>
        <w:r w:rsidRPr="0091027A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Pr="0091027A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91027A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91027A">
        <w:rPr>
          <w:rFonts w:ascii="Times New Roman" w:hAnsi="Times New Roman"/>
          <w:sz w:val="24"/>
          <w:szCs w:val="24"/>
        </w:rPr>
        <w:t>.</w:t>
      </w:r>
    </w:p>
    <w:p w:rsidR="00EE2AC8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Олимпиадные задания представлены по трем номинациям:</w:t>
      </w:r>
    </w:p>
    <w:p w:rsidR="00EE2AC8" w:rsidRDefault="00EE2AC8" w:rsidP="006535A2">
      <w:pPr>
        <w:pStyle w:val="ListParagraph"/>
        <w:numPr>
          <w:ilvl w:val="3"/>
          <w:numId w:val="1"/>
        </w:numPr>
        <w:spacing w:after="0" w:line="240" w:lineRule="auto"/>
        <w:ind w:left="35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Графика</w:t>
      </w:r>
    </w:p>
    <w:p w:rsidR="00EE2AC8" w:rsidRDefault="00EE2AC8" w:rsidP="006535A2">
      <w:pPr>
        <w:pStyle w:val="ListParagraph"/>
        <w:numPr>
          <w:ilvl w:val="3"/>
          <w:numId w:val="1"/>
        </w:numPr>
        <w:spacing w:after="0" w:line="240" w:lineRule="auto"/>
        <w:ind w:left="35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Растровая графика</w:t>
      </w:r>
    </w:p>
    <w:p w:rsidR="00EE2AC8" w:rsidRPr="00A61AA4" w:rsidRDefault="00EE2AC8" w:rsidP="00A61AA4">
      <w:pPr>
        <w:pStyle w:val="ListParagraph"/>
        <w:numPr>
          <w:ilvl w:val="3"/>
          <w:numId w:val="1"/>
        </w:numPr>
        <w:spacing w:after="0" w:line="240" w:lineRule="auto"/>
        <w:ind w:left="35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Векторная графика</w:t>
      </w:r>
    </w:p>
    <w:p w:rsidR="00EE2AC8" w:rsidRPr="006E40BF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5A2">
        <w:rPr>
          <w:rFonts w:ascii="Times New Roman" w:hAnsi="Times New Roman"/>
          <w:sz w:val="24"/>
          <w:szCs w:val="24"/>
        </w:rPr>
        <w:t>Участники могут выполнять задание как в одной конкретной номинации, так и во всех предложенных.</w:t>
      </w:r>
      <w:r>
        <w:rPr>
          <w:rFonts w:ascii="Times New Roman" w:hAnsi="Times New Roman"/>
          <w:sz w:val="24"/>
          <w:szCs w:val="24"/>
        </w:rPr>
        <w:t xml:space="preserve"> Задание и файлы для обработки можно скачать </w:t>
      </w:r>
      <w:r w:rsidRPr="006535A2">
        <w:rPr>
          <w:rFonts w:ascii="Times New Roman" w:hAnsi="Times New Roman"/>
          <w:sz w:val="24"/>
          <w:szCs w:val="24"/>
        </w:rPr>
        <w:t>по ссылке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E40BF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https://cloud.mail.ru/public/FcHc/WqqLsjcfN</w:t>
        </w:r>
      </w:hyperlink>
      <w:r w:rsidRPr="006E40BF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Для работы разрешается </w:t>
      </w:r>
      <w:r w:rsidRPr="0091027A">
        <w:rPr>
          <w:rFonts w:ascii="Times New Roman" w:hAnsi="Times New Roman"/>
          <w:sz w:val="24"/>
          <w:szCs w:val="24"/>
        </w:rPr>
        <w:t>использовать любые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>графические редакторы векторной и растровой графики.</w:t>
      </w:r>
    </w:p>
    <w:p w:rsidR="00EE2AC8" w:rsidRPr="000E4F1A" w:rsidRDefault="00EE2AC8" w:rsidP="000E4F1A">
      <w:pPr>
        <w:pStyle w:val="ListParagraph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Результаты работы участников должны быть высланы до </w:t>
      </w:r>
      <w:r w:rsidRPr="0091027A">
        <w:rPr>
          <w:rFonts w:ascii="Times New Roman" w:hAnsi="Times New Roman"/>
          <w:sz w:val="24"/>
          <w:szCs w:val="24"/>
        </w:rPr>
        <w:t>28 февраля 2016 года включительно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0" w:history="1"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l</w:t>
        </w:r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en-US"/>
          </w:rPr>
          <w:t>etinna</w:t>
        </w:r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@mail.</w:t>
        </w:r>
        <w:r w:rsidRPr="000E4F1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 w:rsidRPr="000E4F1A">
        <w:rPr>
          <w:rFonts w:ascii="Times New Roman" w:hAnsi="Times New Roman"/>
          <w:sz w:val="24"/>
          <w:szCs w:val="24"/>
        </w:rPr>
        <w:t xml:space="preserve">в виде единого архивного файла формата </w:t>
      </w:r>
      <w:r w:rsidRPr="000E4F1A">
        <w:rPr>
          <w:rFonts w:ascii="Times New Roman" w:hAnsi="Times New Roman"/>
          <w:sz w:val="24"/>
          <w:szCs w:val="24"/>
          <w:lang w:val="en-US"/>
        </w:rPr>
        <w:t>ZIP</w:t>
      </w:r>
      <w:r w:rsidRPr="000E4F1A">
        <w:rPr>
          <w:rFonts w:ascii="Times New Roman" w:hAnsi="Times New Roman"/>
          <w:sz w:val="24"/>
          <w:szCs w:val="24"/>
        </w:rPr>
        <w:t>, в который нужно вложить файлы изображений</w:t>
      </w:r>
      <w:r>
        <w:rPr>
          <w:rFonts w:ascii="Times New Roman" w:hAnsi="Times New Roman"/>
          <w:sz w:val="24"/>
          <w:szCs w:val="24"/>
        </w:rPr>
        <w:t>, созданные участником в формате редактора,</w:t>
      </w:r>
      <w:r w:rsidRPr="000E4F1A">
        <w:rPr>
          <w:rFonts w:ascii="Times New Roman" w:hAnsi="Times New Roman"/>
          <w:sz w:val="24"/>
          <w:szCs w:val="24"/>
        </w:rPr>
        <w:t xml:space="preserve"> и экспортированные в формате </w:t>
      </w:r>
      <w:r w:rsidRPr="000E4F1A">
        <w:rPr>
          <w:rFonts w:ascii="Times New Roman" w:hAnsi="Times New Roman"/>
          <w:sz w:val="24"/>
          <w:szCs w:val="24"/>
          <w:lang w:val="en-US"/>
        </w:rPr>
        <w:t>JPEG</w:t>
      </w:r>
      <w:r w:rsidRPr="000E4F1A">
        <w:rPr>
          <w:rFonts w:ascii="Times New Roman" w:hAnsi="Times New Roman"/>
          <w:sz w:val="24"/>
          <w:szCs w:val="24"/>
        </w:rPr>
        <w:t>. В сообщении письма указать ФИО и учебное заведение участника.</w:t>
      </w:r>
    </w:p>
    <w:p w:rsidR="00EE2AC8" w:rsidRPr="000E4F1A" w:rsidRDefault="00EE2AC8" w:rsidP="000E4F1A">
      <w:pPr>
        <w:pStyle w:val="ListParagraph"/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6E40BF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ПОДВЕДЕНИЕ ИТОГОВ ОЛИМПИАДЫ И НАГРАЖДЕНИЕ ПОБЕДИТЕЛЕЙ</w:t>
      </w:r>
    </w:p>
    <w:p w:rsidR="00EE2AC8" w:rsidRPr="0091027A" w:rsidRDefault="00EE2AC8" w:rsidP="000E4F1A">
      <w:pPr>
        <w:pStyle w:val="ListParagraph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О</w:t>
      </w:r>
      <w:r w:rsidRPr="000E4F1A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мпиады подводятся по окончании О</w:t>
      </w:r>
      <w:r w:rsidRPr="000E4F1A">
        <w:rPr>
          <w:rFonts w:ascii="Times New Roman" w:hAnsi="Times New Roman"/>
          <w:sz w:val="24"/>
          <w:szCs w:val="24"/>
        </w:rPr>
        <w:t xml:space="preserve">лимпиады в течение недели с </w:t>
      </w:r>
      <w:r w:rsidRPr="0091027A">
        <w:rPr>
          <w:rFonts w:ascii="Times New Roman" w:hAnsi="Times New Roman"/>
          <w:sz w:val="24"/>
          <w:szCs w:val="24"/>
        </w:rPr>
        <w:t>29 февраля по 6 марта 2016 года.</w:t>
      </w:r>
    </w:p>
    <w:p w:rsidR="00EE2AC8" w:rsidRPr="006535A2" w:rsidRDefault="00EE2AC8" w:rsidP="000E4F1A">
      <w:pPr>
        <w:pStyle w:val="ListParagraph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535A2">
        <w:rPr>
          <w:rFonts w:ascii="Times New Roman" w:hAnsi="Times New Roman"/>
          <w:sz w:val="24"/>
          <w:szCs w:val="24"/>
        </w:rPr>
        <w:t xml:space="preserve">оминации оцениваются </w:t>
      </w:r>
      <w:r>
        <w:rPr>
          <w:rFonts w:ascii="Times New Roman" w:hAnsi="Times New Roman"/>
          <w:sz w:val="24"/>
          <w:szCs w:val="24"/>
        </w:rPr>
        <w:t>как о</w:t>
      </w:r>
      <w:r w:rsidRPr="006535A2">
        <w:rPr>
          <w:rFonts w:ascii="Times New Roman" w:hAnsi="Times New Roman"/>
          <w:sz w:val="24"/>
          <w:szCs w:val="24"/>
        </w:rPr>
        <w:t xml:space="preserve">тдельно, </w:t>
      </w:r>
      <w:r>
        <w:rPr>
          <w:rFonts w:ascii="Times New Roman" w:hAnsi="Times New Roman"/>
          <w:sz w:val="24"/>
          <w:szCs w:val="24"/>
        </w:rPr>
        <w:t>т</w:t>
      </w:r>
      <w:r w:rsidRPr="006535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535A2">
        <w:rPr>
          <w:rFonts w:ascii="Times New Roman" w:hAnsi="Times New Roman"/>
          <w:sz w:val="24"/>
          <w:szCs w:val="24"/>
        </w:rPr>
        <w:t xml:space="preserve">подводится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535A2">
        <w:rPr>
          <w:rFonts w:ascii="Times New Roman" w:hAnsi="Times New Roman"/>
          <w:sz w:val="24"/>
          <w:szCs w:val="24"/>
        </w:rPr>
        <w:t>общее личное первенство.</w:t>
      </w:r>
    </w:p>
    <w:p w:rsidR="00EE2AC8" w:rsidRPr="006535A2" w:rsidRDefault="00EE2AC8" w:rsidP="000E4F1A">
      <w:pPr>
        <w:pStyle w:val="ListParagraph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35A2">
        <w:rPr>
          <w:rFonts w:ascii="Times New Roman" w:hAnsi="Times New Roman"/>
          <w:sz w:val="24"/>
          <w:szCs w:val="24"/>
        </w:rPr>
        <w:t>Критерии оценки работ прописаны в задании. Жюри оценивает работы участников по бальной системе.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5A2">
        <w:rPr>
          <w:rFonts w:ascii="Times New Roman" w:hAnsi="Times New Roman"/>
          <w:sz w:val="24"/>
          <w:szCs w:val="24"/>
        </w:rPr>
        <w:t>наличии одинаковой суммы баллов предпочтение отдается участнику,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5A2">
        <w:rPr>
          <w:rFonts w:ascii="Times New Roman" w:hAnsi="Times New Roman"/>
          <w:sz w:val="24"/>
          <w:szCs w:val="24"/>
        </w:rPr>
        <w:t>приславшему задание в более ранний срок.</w:t>
      </w:r>
    </w:p>
    <w:p w:rsidR="00EE2AC8" w:rsidRPr="000E4F1A" w:rsidRDefault="00EE2AC8" w:rsidP="000E4F1A">
      <w:pPr>
        <w:pStyle w:val="ListParagraph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О</w:t>
      </w:r>
      <w:r w:rsidRPr="000E4F1A">
        <w:rPr>
          <w:rFonts w:ascii="Times New Roman" w:hAnsi="Times New Roman"/>
          <w:sz w:val="24"/>
          <w:szCs w:val="24"/>
        </w:rPr>
        <w:t>лимпиады получают серти</w:t>
      </w:r>
      <w:r>
        <w:rPr>
          <w:rFonts w:ascii="Times New Roman" w:hAnsi="Times New Roman"/>
          <w:sz w:val="24"/>
          <w:szCs w:val="24"/>
        </w:rPr>
        <w:t>фикат об участии, а победители О</w:t>
      </w:r>
      <w:r w:rsidRPr="000E4F1A">
        <w:rPr>
          <w:rFonts w:ascii="Times New Roman" w:hAnsi="Times New Roman"/>
          <w:sz w:val="24"/>
          <w:szCs w:val="24"/>
        </w:rPr>
        <w:t>лимпиады получают дипломы 1, 2, 3 степени. Количество диплом</w:t>
      </w:r>
      <w:r>
        <w:rPr>
          <w:rFonts w:ascii="Times New Roman" w:hAnsi="Times New Roman"/>
          <w:sz w:val="24"/>
          <w:szCs w:val="24"/>
        </w:rPr>
        <w:t>ов определяется жюри по итогам О</w:t>
      </w:r>
      <w:r w:rsidRPr="000E4F1A">
        <w:rPr>
          <w:rFonts w:ascii="Times New Roman" w:hAnsi="Times New Roman"/>
          <w:sz w:val="24"/>
          <w:szCs w:val="24"/>
        </w:rPr>
        <w:t>лимпиады.</w:t>
      </w:r>
    </w:p>
    <w:p w:rsidR="00EE2AC8" w:rsidRPr="000E4F1A" w:rsidRDefault="00EE2AC8" w:rsidP="000E4F1A">
      <w:pPr>
        <w:pStyle w:val="ListParagraph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Обладатели дипломов 1 степени рекомендуютс</w:t>
      </w:r>
      <w:r>
        <w:rPr>
          <w:rFonts w:ascii="Times New Roman" w:hAnsi="Times New Roman"/>
          <w:sz w:val="24"/>
          <w:szCs w:val="24"/>
        </w:rPr>
        <w:t>я для участия в аналогичных О</w:t>
      </w:r>
      <w:r w:rsidRPr="000E4F1A">
        <w:rPr>
          <w:rFonts w:ascii="Times New Roman" w:hAnsi="Times New Roman"/>
          <w:sz w:val="24"/>
          <w:szCs w:val="24"/>
        </w:rPr>
        <w:t>лимпиадах межрегионального и всероссийского уровня.</w:t>
      </w:r>
    </w:p>
    <w:p w:rsidR="00EE2AC8" w:rsidRPr="00D40487" w:rsidRDefault="00EE2AC8" w:rsidP="00D40487">
      <w:pPr>
        <w:pStyle w:val="ListParagraph"/>
        <w:numPr>
          <w:ilvl w:val="1"/>
          <w:numId w:val="6"/>
        </w:numPr>
        <w:spacing w:after="24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По решению жюри могут быть введены дополнительные поощрительные номинации.</w:t>
      </w:r>
    </w:p>
    <w:p w:rsidR="00EE2AC8" w:rsidRPr="000E4F1A" w:rsidRDefault="00EE2AC8" w:rsidP="006E40BF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ФИНАНСОВОЕ ОБЕСПЕЧЕНИЕ ОЛИМПИАДЫ</w:t>
      </w:r>
    </w:p>
    <w:p w:rsidR="00EE2AC8" w:rsidRDefault="00EE2AC8" w:rsidP="00094012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627">
        <w:rPr>
          <w:rFonts w:ascii="Times New Roman" w:hAnsi="Times New Roman"/>
          <w:sz w:val="24"/>
          <w:szCs w:val="24"/>
        </w:rPr>
        <w:t>Финансирование Олимпиады осуществляется за счет средств ОГБПОУ «ТЭП</w:t>
      </w:r>
      <w:r>
        <w:rPr>
          <w:rFonts w:ascii="Times New Roman" w:hAnsi="Times New Roman"/>
          <w:sz w:val="24"/>
          <w:szCs w:val="24"/>
        </w:rPr>
        <w:t>К» и ОГБ</w:t>
      </w:r>
      <w:r w:rsidRPr="00BC1627"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ПО «УМЦ</w:t>
      </w:r>
      <w:r w:rsidRPr="00BC1627">
        <w:rPr>
          <w:rFonts w:ascii="Times New Roman" w:hAnsi="Times New Roman"/>
          <w:sz w:val="24"/>
          <w:szCs w:val="24"/>
        </w:rPr>
        <w:t>».</w:t>
      </w:r>
    </w:p>
    <w:p w:rsidR="00EE2AC8" w:rsidRDefault="00EE2AC8" w:rsidP="00094012">
      <w:pPr>
        <w:pStyle w:val="ListParagraph"/>
        <w:spacing w:after="0" w:line="240" w:lineRule="auto"/>
        <w:ind w:left="35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162CE5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EE2AC8" w:rsidRPr="00094012" w:rsidRDefault="00EE2AC8" w:rsidP="00094012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4012">
        <w:rPr>
          <w:rFonts w:ascii="Times New Roman" w:hAnsi="Times New Roman"/>
          <w:sz w:val="24"/>
          <w:szCs w:val="24"/>
        </w:rPr>
        <w:t xml:space="preserve">Координаторы Олимпиады: </w:t>
      </w:r>
    </w:p>
    <w:p w:rsidR="00EE2AC8" w:rsidRPr="00094012" w:rsidRDefault="00EE2AC8" w:rsidP="000940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Летягина Инна Евгеньевна, тел. 8 906-199-85-30, почта </w:t>
      </w:r>
      <w:hyperlink r:id="rId11" w:history="1">
        <w:r w:rsidRPr="00094012">
          <w:rPr>
            <w:sz w:val="24"/>
            <w:szCs w:val="24"/>
            <w:u w:val="single"/>
          </w:rPr>
          <w:t>letinna@mail.ru</w:t>
        </w:r>
      </w:hyperlink>
    </w:p>
    <w:p w:rsidR="00EE2AC8" w:rsidRPr="00094012" w:rsidRDefault="00EE2AC8" w:rsidP="000940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Уляхин Василий Алексеевич, тел. 8 913-114-10-17, почта </w:t>
      </w:r>
      <w:hyperlink r:id="rId12" w:history="1">
        <w:r w:rsidRPr="00094012">
          <w:rPr>
            <w:sz w:val="24"/>
            <w:szCs w:val="24"/>
            <w:u w:val="single"/>
          </w:rPr>
          <w:t>cristaldevil@mail.ru</w:t>
        </w:r>
      </w:hyperlink>
    </w:p>
    <w:p w:rsidR="00EE2AC8" w:rsidRPr="00094012" w:rsidRDefault="00EE2AC8" w:rsidP="000940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Онюшев Николай Федорович, тел. 8 962-785-32-80, почта </w:t>
      </w:r>
      <w:hyperlink r:id="rId13" w:history="1">
        <w:r w:rsidRPr="00094012">
          <w:rPr>
            <w:sz w:val="24"/>
            <w:szCs w:val="24"/>
            <w:u w:val="single"/>
          </w:rPr>
          <w:t>nfonushev@sibmail.com</w:t>
        </w:r>
      </w:hyperlink>
    </w:p>
    <w:p w:rsidR="00EE2AC8" w:rsidRPr="00094012" w:rsidRDefault="00EE2AC8" w:rsidP="000940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Пояркова Ольга Николаевна, тел. 8 913-885 -58-53, почта </w:t>
      </w:r>
      <w:hyperlink r:id="rId14" w:history="1">
        <w:r w:rsidRPr="00094012">
          <w:rPr>
            <w:sz w:val="24"/>
            <w:szCs w:val="24"/>
            <w:u w:val="single"/>
          </w:rPr>
          <w:t>olga@tept.edu.ru</w:t>
        </w:r>
      </w:hyperlink>
    </w:p>
    <w:p w:rsidR="00EE2AC8" w:rsidRPr="000E4F1A" w:rsidRDefault="00EE2AC8" w:rsidP="00094012">
      <w:pPr>
        <w:spacing w:line="240" w:lineRule="auto"/>
        <w:ind w:left="1789"/>
        <w:jc w:val="right"/>
        <w:rPr>
          <w:rFonts w:ascii="Times New Roman" w:hAnsi="Times New Roman"/>
          <w:sz w:val="24"/>
          <w:szCs w:val="24"/>
        </w:rPr>
      </w:pPr>
      <w:r w:rsidRPr="00094012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0E4F1A">
        <w:rPr>
          <w:rFonts w:ascii="Times New Roman" w:hAnsi="Times New Roman"/>
          <w:sz w:val="24"/>
          <w:szCs w:val="24"/>
        </w:rPr>
        <w:t>Приложение 1</w:t>
      </w:r>
    </w:p>
    <w:p w:rsidR="00EE2AC8" w:rsidRPr="000E4F1A" w:rsidRDefault="00EE2AC8" w:rsidP="000E4F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0E4F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Заявка</w:t>
      </w:r>
    </w:p>
    <w:p w:rsidR="00EE2AC8" w:rsidRPr="000E4F1A" w:rsidRDefault="00EE2AC8" w:rsidP="000E4F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на участие в областной заочной олимпиаде по компьютерной графике</w:t>
      </w:r>
    </w:p>
    <w:p w:rsidR="00EE2AC8" w:rsidRPr="000E4F1A" w:rsidRDefault="00EE2AC8" w:rsidP="000E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E2AC8" w:rsidRPr="000E4F1A" w:rsidRDefault="00EE2AC8" w:rsidP="000E4F1A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(полное название образовательной организации)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"/>
        <w:gridCol w:w="2066"/>
        <w:gridCol w:w="2840"/>
        <w:gridCol w:w="2410"/>
        <w:gridCol w:w="1871"/>
      </w:tblGrid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425AF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25AFB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или Класс</w:t>
            </w: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Контактный телефон и эл. почта преподавателя</w:t>
            </w: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AC8" w:rsidRDefault="00EE2AC8" w:rsidP="000E4F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0E4F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В целях оперативного информирования участников, большая просьба - указывать также электронную почту и сотовый телефон педагога, который отвечает за подготовку студентов.</w:t>
      </w:r>
    </w:p>
    <w:p w:rsidR="00EE2AC8" w:rsidRPr="000E4F1A" w:rsidRDefault="00EE2AC8" w:rsidP="000E4F1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E2AC8" w:rsidRPr="000E4F1A" w:rsidSect="00671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C8" w:rsidRDefault="00EE2AC8" w:rsidP="0065107A">
      <w:pPr>
        <w:spacing w:after="0" w:line="240" w:lineRule="auto"/>
      </w:pPr>
      <w:r>
        <w:separator/>
      </w:r>
    </w:p>
  </w:endnote>
  <w:endnote w:type="continuationSeparator" w:id="0">
    <w:p w:rsidR="00EE2AC8" w:rsidRDefault="00EE2AC8" w:rsidP="006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C8" w:rsidRDefault="00EE2AC8" w:rsidP="0065107A">
      <w:pPr>
        <w:spacing w:after="0" w:line="240" w:lineRule="auto"/>
      </w:pPr>
      <w:r>
        <w:separator/>
      </w:r>
    </w:p>
  </w:footnote>
  <w:footnote w:type="continuationSeparator" w:id="0">
    <w:p w:rsidR="00EE2AC8" w:rsidRDefault="00EE2AC8" w:rsidP="0065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285"/>
    <w:multiLevelType w:val="hybridMultilevel"/>
    <w:tmpl w:val="DE0890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C11A0E"/>
    <w:multiLevelType w:val="hybridMultilevel"/>
    <w:tmpl w:val="34760E8C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1AD939FD"/>
    <w:multiLevelType w:val="hybridMultilevel"/>
    <w:tmpl w:val="DF58CB1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DC3D55"/>
    <w:multiLevelType w:val="hybridMultilevel"/>
    <w:tmpl w:val="22FC5ED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047F23"/>
    <w:multiLevelType w:val="hybridMultilevel"/>
    <w:tmpl w:val="6232814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26A051B0">
      <w:start w:val="1"/>
      <w:numFmt w:val="decimal"/>
      <w:lvlText w:val="%2."/>
      <w:lvlJc w:val="left"/>
      <w:pPr>
        <w:ind w:left="720" w:hanging="360"/>
      </w:pPr>
      <w:rPr>
        <w:rFonts w:cs="Times New Roman"/>
        <w:color w:val="auto"/>
      </w:rPr>
    </w:lvl>
    <w:lvl w:ilvl="2" w:tplc="04190017">
      <w:start w:val="1"/>
      <w:numFmt w:val="lowerLetter"/>
      <w:lvlText w:val="%3)"/>
      <w:lvlJc w:val="lef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2755FC3"/>
    <w:multiLevelType w:val="hybridMultilevel"/>
    <w:tmpl w:val="0A0A8B62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9F718E"/>
    <w:multiLevelType w:val="multilevel"/>
    <w:tmpl w:val="4054273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41366FE6"/>
    <w:multiLevelType w:val="multilevel"/>
    <w:tmpl w:val="130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E16D3"/>
    <w:multiLevelType w:val="multilevel"/>
    <w:tmpl w:val="C73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D6219"/>
    <w:multiLevelType w:val="hybridMultilevel"/>
    <w:tmpl w:val="4302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C90D96"/>
    <w:multiLevelType w:val="multilevel"/>
    <w:tmpl w:val="E38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4479F"/>
    <w:multiLevelType w:val="hybridMultilevel"/>
    <w:tmpl w:val="B99C25A2"/>
    <w:lvl w:ilvl="0" w:tplc="6C4E70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8853C4"/>
    <w:multiLevelType w:val="hybridMultilevel"/>
    <w:tmpl w:val="814E2B80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4D4F67"/>
    <w:multiLevelType w:val="hybridMultilevel"/>
    <w:tmpl w:val="E85C9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210DB"/>
    <w:multiLevelType w:val="hybridMultilevel"/>
    <w:tmpl w:val="BB5EB1E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6A051B0">
      <w:start w:val="1"/>
      <w:numFmt w:val="decimal"/>
      <w:lvlText w:val="%2."/>
      <w:lvlJc w:val="left"/>
      <w:pPr>
        <w:ind w:left="1789" w:hanging="360"/>
      </w:pPr>
      <w:rPr>
        <w:rFonts w:cs="Times New Roman"/>
        <w:color w:val="auto"/>
      </w:rPr>
    </w:lvl>
    <w:lvl w:ilvl="2" w:tplc="04190017">
      <w:start w:val="1"/>
      <w:numFmt w:val="lowerLetter"/>
      <w:lvlText w:val="%3)"/>
      <w:lvlJc w:val="lef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E671C41"/>
    <w:multiLevelType w:val="multilevel"/>
    <w:tmpl w:val="620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64"/>
    <w:rsid w:val="00016586"/>
    <w:rsid w:val="00016B06"/>
    <w:rsid w:val="0003603B"/>
    <w:rsid w:val="000368E8"/>
    <w:rsid w:val="000667F9"/>
    <w:rsid w:val="0007721B"/>
    <w:rsid w:val="000801C0"/>
    <w:rsid w:val="00090C15"/>
    <w:rsid w:val="00094012"/>
    <w:rsid w:val="000E4F1A"/>
    <w:rsid w:val="00127973"/>
    <w:rsid w:val="001426D4"/>
    <w:rsid w:val="00162CE5"/>
    <w:rsid w:val="00193119"/>
    <w:rsid w:val="001C4714"/>
    <w:rsid w:val="0024446A"/>
    <w:rsid w:val="00266E99"/>
    <w:rsid w:val="00290B51"/>
    <w:rsid w:val="00362E41"/>
    <w:rsid w:val="003635C1"/>
    <w:rsid w:val="003A433F"/>
    <w:rsid w:val="003A71F2"/>
    <w:rsid w:val="003C2124"/>
    <w:rsid w:val="003C7A54"/>
    <w:rsid w:val="0040073D"/>
    <w:rsid w:val="00425AFB"/>
    <w:rsid w:val="00453789"/>
    <w:rsid w:val="004C0613"/>
    <w:rsid w:val="004C7585"/>
    <w:rsid w:val="004D4B63"/>
    <w:rsid w:val="00506837"/>
    <w:rsid w:val="0051089F"/>
    <w:rsid w:val="00512FE0"/>
    <w:rsid w:val="0052152A"/>
    <w:rsid w:val="005353A4"/>
    <w:rsid w:val="0054338B"/>
    <w:rsid w:val="005A4F21"/>
    <w:rsid w:val="005A57E3"/>
    <w:rsid w:val="00631786"/>
    <w:rsid w:val="0065107A"/>
    <w:rsid w:val="006535A2"/>
    <w:rsid w:val="00670375"/>
    <w:rsid w:val="00671E38"/>
    <w:rsid w:val="00692C03"/>
    <w:rsid w:val="006975D5"/>
    <w:rsid w:val="006B3C4F"/>
    <w:rsid w:val="006C6AD2"/>
    <w:rsid w:val="006D098F"/>
    <w:rsid w:val="006D7964"/>
    <w:rsid w:val="006E40BF"/>
    <w:rsid w:val="006E7710"/>
    <w:rsid w:val="007107AA"/>
    <w:rsid w:val="00716257"/>
    <w:rsid w:val="007437D5"/>
    <w:rsid w:val="007B72FB"/>
    <w:rsid w:val="007D4ABC"/>
    <w:rsid w:val="007E3A29"/>
    <w:rsid w:val="00830C4F"/>
    <w:rsid w:val="00831483"/>
    <w:rsid w:val="0083198A"/>
    <w:rsid w:val="00847721"/>
    <w:rsid w:val="008579FD"/>
    <w:rsid w:val="008D7105"/>
    <w:rsid w:val="0090370C"/>
    <w:rsid w:val="0091027A"/>
    <w:rsid w:val="009337FC"/>
    <w:rsid w:val="00984664"/>
    <w:rsid w:val="00A23547"/>
    <w:rsid w:val="00A61AA4"/>
    <w:rsid w:val="00A641DB"/>
    <w:rsid w:val="00A80708"/>
    <w:rsid w:val="00A92722"/>
    <w:rsid w:val="00AC6AE2"/>
    <w:rsid w:val="00AF333E"/>
    <w:rsid w:val="00B253A5"/>
    <w:rsid w:val="00B85811"/>
    <w:rsid w:val="00BA3E55"/>
    <w:rsid w:val="00BB0ABE"/>
    <w:rsid w:val="00BC1627"/>
    <w:rsid w:val="00C12361"/>
    <w:rsid w:val="00C41115"/>
    <w:rsid w:val="00CB3E0D"/>
    <w:rsid w:val="00D40487"/>
    <w:rsid w:val="00D4428F"/>
    <w:rsid w:val="00D61FEC"/>
    <w:rsid w:val="00D83A1C"/>
    <w:rsid w:val="00D96E46"/>
    <w:rsid w:val="00DC647F"/>
    <w:rsid w:val="00E02B33"/>
    <w:rsid w:val="00E05FCD"/>
    <w:rsid w:val="00E2270B"/>
    <w:rsid w:val="00E30D3F"/>
    <w:rsid w:val="00E57361"/>
    <w:rsid w:val="00E7561D"/>
    <w:rsid w:val="00E8046B"/>
    <w:rsid w:val="00ED7F8E"/>
    <w:rsid w:val="00EE2AC8"/>
    <w:rsid w:val="00F1349C"/>
    <w:rsid w:val="00F318A2"/>
    <w:rsid w:val="00F81C1E"/>
    <w:rsid w:val="00F87C78"/>
    <w:rsid w:val="00FB53CF"/>
    <w:rsid w:val="00FC273E"/>
    <w:rsid w:val="00FD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1E3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2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270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2270B"/>
    <w:rPr>
      <w:rFonts w:cs="Times New Roman"/>
    </w:rPr>
  </w:style>
  <w:style w:type="character" w:styleId="Hyperlink">
    <w:name w:val="Hyperlink"/>
    <w:basedOn w:val="DefaultParagraphFont"/>
    <w:uiPriority w:val="99"/>
    <w:rsid w:val="00E2270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83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6510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107A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510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nna@mail.ru" TargetMode="External"/><Relationship Id="rId13" Type="http://schemas.openxmlformats.org/officeDocument/2006/relationships/hyperlink" Target="mailto:nfonushev@sib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inna@mail.ru" TargetMode="External"/><Relationship Id="rId12" Type="http://schemas.openxmlformats.org/officeDocument/2006/relationships/hyperlink" Target="mailto:cristaldevil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inn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tin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cHc/WqqLsjcfN" TargetMode="External"/><Relationship Id="rId14" Type="http://schemas.openxmlformats.org/officeDocument/2006/relationships/hyperlink" Target="mailto:olga@tep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564</TotalTime>
  <Pages>3</Pages>
  <Words>708</Words>
  <Characters>4038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Zakypki</cp:lastModifiedBy>
  <cp:revision>40</cp:revision>
  <cp:lastPrinted>2016-01-25T07:55:00Z</cp:lastPrinted>
  <dcterms:created xsi:type="dcterms:W3CDTF">2015-02-11T17:53:00Z</dcterms:created>
  <dcterms:modified xsi:type="dcterms:W3CDTF">2016-02-03T12:04:00Z</dcterms:modified>
</cp:coreProperties>
</file>